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12639" w14:textId="4E3272DD" w:rsidR="00327864" w:rsidRDefault="007902E4">
      <w:pPr>
        <w:spacing w:line="400" w:lineRule="exact"/>
        <w:ind w:firstLineChars="450" w:firstLine="945"/>
        <w:rPr>
          <w:rFonts w:ascii="宋体" w:hAnsi="宋体"/>
          <w:b/>
          <w:sz w:val="32"/>
          <w:szCs w:val="32"/>
        </w:rPr>
      </w:pPr>
      <w:r>
        <w:rPr>
          <w:noProof/>
        </w:rPr>
        <w:pict w14:anchorId="00DA3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53" o:spid="_x0000_s1109" type="#_x0000_t75" style="position:absolute;left:0;text-align:left;margin-left:842pt;margin-top:971pt;width:25pt;height:33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8" o:title=""/>
            <w10:wrap anchorx="page" anchory="page"/>
          </v:shape>
        </w:pict>
      </w:r>
      <w:r>
        <w:rPr>
          <w:b/>
          <w:spacing w:val="22"/>
          <w:sz w:val="28"/>
          <w:szCs w:val="22"/>
        </w:rPr>
        <w:pict w14:anchorId="587D2F20">
          <v:shapetype id="_x0000_t202" coordsize="21600,21600" o:spt="202" path="m,l,21600r21600,l21600,xe">
            <v:stroke joinstyle="miter"/>
            <v:path gradientshapeok="t" o:connecttype="rect"/>
          </v:shapetype>
          <v:shape id="文本框 1562" o:spid="_x0000_s1074" type="#_x0000_t202" style="position:absolute;left:0;text-align:left;margin-left:-120.75pt;margin-top:-15.6pt;width:89.25pt;height:783.45pt;z-index:2;mso-width-relative:page;mso-height-relative:page" strokeweight="1pt">
            <v:stroke dashstyle="dashDot"/>
            <v:textbox style="layout-flow:vertical;mso-layout-flow-alt:bottom-to-top">
              <w:txbxContent>
                <w:p w14:paraId="541826A0" w14:textId="77777777" w:rsidR="00327864" w:rsidRDefault="00327864">
                  <w:pPr>
                    <w:spacing w:line="260" w:lineRule="exact"/>
                    <w:ind w:firstLineChars="600" w:firstLine="1440"/>
                    <w:rPr>
                      <w:sz w:val="24"/>
                    </w:rPr>
                  </w:pPr>
                </w:p>
                <w:p w14:paraId="3D8EA3FD" w14:textId="77777777" w:rsidR="00327864" w:rsidRDefault="00327864">
                  <w:pPr>
                    <w:spacing w:line="260" w:lineRule="exact"/>
                    <w:rPr>
                      <w:sz w:val="24"/>
                    </w:rPr>
                  </w:pPr>
                </w:p>
                <w:p w14:paraId="2435EEEA" w14:textId="77777777" w:rsidR="00327864" w:rsidRDefault="00327864">
                  <w:pPr>
                    <w:spacing w:line="260" w:lineRule="exact"/>
                    <w:ind w:firstLineChars="1000" w:firstLine="2400"/>
                    <w:rPr>
                      <w:sz w:val="24"/>
                    </w:rPr>
                  </w:pPr>
                </w:p>
                <w:p w14:paraId="441B3DDB" w14:textId="77777777" w:rsidR="00327864" w:rsidRDefault="00327864">
                  <w:pPr>
                    <w:spacing w:line="260" w:lineRule="exact"/>
                    <w:ind w:firstLineChars="1000" w:firstLine="2400"/>
                    <w:rPr>
                      <w:sz w:val="24"/>
                    </w:rPr>
                  </w:pPr>
                </w:p>
                <w:p w14:paraId="6420D2E6" w14:textId="77777777" w:rsidR="00327864" w:rsidRDefault="007902E4">
                  <w:pPr>
                    <w:spacing w:line="260" w:lineRule="exact"/>
                    <w:ind w:firstLineChars="1500" w:firstLine="3600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乡镇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学校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班级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姓名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   </w:t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座号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   </w:t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</w:r>
                </w:p>
                <w:p w14:paraId="5A47A150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09045926" w14:textId="77777777" w:rsidR="00327864" w:rsidRDefault="00327864">
                  <w:pPr>
                    <w:spacing w:line="260" w:lineRule="exact"/>
                    <w:rPr>
                      <w:sz w:val="24"/>
                      <w:u w:val="single"/>
                    </w:rPr>
                  </w:pPr>
                </w:p>
                <w:p w14:paraId="06DCCD8A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5FC5EC97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4712454E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22F9A31F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5DF3914F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641A749D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65F8A0F8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0E44468E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6C535DBF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55405003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1F4A6506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04125A2B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4F19E5EF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2F96D226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4808CADB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145AFF3D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01FE8C2C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1D5432A0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4226F846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6C0F5F3B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24C5576A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41B75673" w14:textId="77777777" w:rsidR="00327864" w:rsidRDefault="00327864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317C448F" w14:textId="77777777" w:rsidR="00327864" w:rsidRDefault="007902E4">
                  <w:pPr>
                    <w:spacing w:line="260" w:lineRule="exact"/>
                    <w:ind w:firstLineChars="1950" w:firstLine="46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u w:val="single"/>
                    </w:rPr>
                    <w:tab/>
                    <w:t xml:space="preserve">  </w:t>
                  </w:r>
                </w:p>
              </w:txbxContent>
            </v:textbox>
          </v:shape>
        </w:pict>
      </w:r>
      <w:r>
        <w:rPr>
          <w:rFonts w:ascii="宋体" w:hAnsi="宋体" w:cs="宋体"/>
          <w:b/>
          <w:color w:val="000000"/>
          <w:sz w:val="20"/>
          <w:szCs w:val="20"/>
        </w:rPr>
        <w:pict w14:anchorId="5585C161">
          <v:shape id="图片 1563" o:spid="_x0000_s1026" type="#_x0000_t75" style="position:absolute;left:0;text-align:left;margin-left:-5184103pt;margin-top:-80694.3pt;width:58.8pt;height:62.4pt;z-index:3;mso-width-relative:page;mso-height-relative:page">
            <v:imagedata r:id="rId9" o:title="" croptop="4975f" cropbottom="10811f" cropleft="11541f" cropright="13602f"/>
          </v:shape>
        </w:pict>
      </w:r>
      <w:r>
        <w:rPr>
          <w:rFonts w:ascii="宋体" w:hAnsi="宋体" w:hint="eastAsia"/>
          <w:b/>
          <w:sz w:val="32"/>
          <w:szCs w:val="32"/>
        </w:rPr>
        <w:t>202</w:t>
      </w:r>
      <w:r>
        <w:rPr>
          <w:rFonts w:ascii="宋体" w:hAnsi="宋体" w:hint="eastAsia"/>
          <w:b/>
          <w:sz w:val="32"/>
          <w:szCs w:val="32"/>
        </w:rPr>
        <w:t>5</w:t>
      </w:r>
      <w:r>
        <w:rPr>
          <w:rFonts w:ascii="宋体" w:hAnsi="宋体" w:hint="eastAsia"/>
          <w:b/>
          <w:sz w:val="32"/>
          <w:szCs w:val="32"/>
        </w:rPr>
        <w:t>秋六</w:t>
      </w:r>
      <w:r>
        <w:rPr>
          <w:rFonts w:ascii="宋体" w:hAnsi="宋体" w:hint="eastAsia"/>
          <w:b/>
          <w:sz w:val="32"/>
          <w:szCs w:val="32"/>
        </w:rPr>
        <w:t>年级数学北师大版上册</w:t>
      </w:r>
      <w:r>
        <w:rPr>
          <w:rFonts w:ascii="宋体" w:hAnsi="宋体" w:hint="eastAsia"/>
          <w:b/>
          <w:sz w:val="32"/>
          <w:szCs w:val="32"/>
        </w:rPr>
        <w:t>期中卷（</w:t>
      </w:r>
      <w:r>
        <w:rPr>
          <w:rFonts w:ascii="宋体" w:hAnsi="宋体" w:hint="eastAsia"/>
          <w:b/>
          <w:sz w:val="32"/>
          <w:szCs w:val="32"/>
        </w:rPr>
        <w:t>A</w:t>
      </w:r>
      <w:r>
        <w:rPr>
          <w:rFonts w:ascii="宋体" w:hAnsi="宋体" w:hint="eastAsia"/>
          <w:b/>
          <w:sz w:val="32"/>
          <w:szCs w:val="32"/>
        </w:rPr>
        <w:t>卷）</w:t>
      </w:r>
    </w:p>
    <w:p w14:paraId="29D447AD" w14:textId="77777777" w:rsidR="00327864" w:rsidRDefault="007902E4">
      <w:pPr>
        <w:spacing w:line="400" w:lineRule="exact"/>
        <w:ind w:firstLineChars="1505" w:firstLine="3612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小学</w:t>
      </w:r>
      <w:r>
        <w:rPr>
          <w:rFonts w:ascii="宋体" w:hAnsi="宋体" w:hint="eastAsia"/>
          <w:bCs/>
          <w:sz w:val="24"/>
        </w:rPr>
        <w:t>六</w:t>
      </w:r>
      <w:r>
        <w:rPr>
          <w:rFonts w:ascii="宋体" w:hAnsi="宋体" w:hint="eastAsia"/>
          <w:bCs/>
          <w:sz w:val="24"/>
        </w:rPr>
        <w:t>年级试卷</w:t>
      </w:r>
    </w:p>
    <w:tbl>
      <w:tblPr>
        <w:tblW w:w="7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868"/>
        <w:gridCol w:w="829"/>
        <w:gridCol w:w="851"/>
        <w:gridCol w:w="786"/>
        <w:gridCol w:w="818"/>
        <w:gridCol w:w="996"/>
        <w:gridCol w:w="1002"/>
      </w:tblGrid>
      <w:tr w:rsidR="00327864" w14:paraId="59E1611A" w14:textId="77777777">
        <w:trPr>
          <w:trHeight w:val="429"/>
          <w:jc w:val="center"/>
        </w:trPr>
        <w:tc>
          <w:tcPr>
            <w:tcW w:w="957" w:type="dxa"/>
          </w:tcPr>
          <w:p w14:paraId="4FCE9210" w14:textId="77777777" w:rsidR="00327864" w:rsidRDefault="007902E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题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号</w:t>
            </w:r>
          </w:p>
        </w:tc>
        <w:tc>
          <w:tcPr>
            <w:tcW w:w="868" w:type="dxa"/>
            <w:vAlign w:val="center"/>
          </w:tcPr>
          <w:p w14:paraId="42C63DF6" w14:textId="77777777" w:rsidR="00327864" w:rsidRDefault="007902E4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一</w:t>
            </w:r>
          </w:p>
        </w:tc>
        <w:tc>
          <w:tcPr>
            <w:tcW w:w="829" w:type="dxa"/>
            <w:vAlign w:val="center"/>
          </w:tcPr>
          <w:p w14:paraId="4A43F184" w14:textId="77777777" w:rsidR="00327864" w:rsidRDefault="007902E4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二</w:t>
            </w:r>
          </w:p>
        </w:tc>
        <w:tc>
          <w:tcPr>
            <w:tcW w:w="851" w:type="dxa"/>
            <w:vAlign w:val="center"/>
          </w:tcPr>
          <w:p w14:paraId="2B95250E" w14:textId="77777777" w:rsidR="00327864" w:rsidRDefault="007902E4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三</w:t>
            </w:r>
          </w:p>
        </w:tc>
        <w:tc>
          <w:tcPr>
            <w:tcW w:w="786" w:type="dxa"/>
            <w:vAlign w:val="center"/>
          </w:tcPr>
          <w:p w14:paraId="13BB443C" w14:textId="77777777" w:rsidR="00327864" w:rsidRDefault="007902E4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四</w:t>
            </w:r>
          </w:p>
        </w:tc>
        <w:tc>
          <w:tcPr>
            <w:tcW w:w="818" w:type="dxa"/>
            <w:vAlign w:val="center"/>
          </w:tcPr>
          <w:p w14:paraId="1235637A" w14:textId="77777777" w:rsidR="00327864" w:rsidRDefault="007902E4">
            <w:pPr>
              <w:spacing w:line="400" w:lineRule="exact"/>
              <w:ind w:left="132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五</w:t>
            </w:r>
          </w:p>
        </w:tc>
        <w:tc>
          <w:tcPr>
            <w:tcW w:w="996" w:type="dxa"/>
            <w:vAlign w:val="center"/>
          </w:tcPr>
          <w:p w14:paraId="25360335" w14:textId="77777777" w:rsidR="00327864" w:rsidRDefault="007902E4">
            <w:pPr>
              <w:spacing w:line="400" w:lineRule="exact"/>
              <w:ind w:left="132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总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分</w:t>
            </w:r>
          </w:p>
        </w:tc>
        <w:tc>
          <w:tcPr>
            <w:tcW w:w="1002" w:type="dxa"/>
            <w:vAlign w:val="center"/>
          </w:tcPr>
          <w:p w14:paraId="2425D176" w14:textId="77777777" w:rsidR="00327864" w:rsidRDefault="007902E4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等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级</w:t>
            </w:r>
          </w:p>
        </w:tc>
      </w:tr>
      <w:tr w:rsidR="00327864" w14:paraId="0D829F53" w14:textId="77777777">
        <w:trPr>
          <w:trHeight w:val="450"/>
          <w:jc w:val="center"/>
        </w:trPr>
        <w:tc>
          <w:tcPr>
            <w:tcW w:w="957" w:type="dxa"/>
          </w:tcPr>
          <w:p w14:paraId="3656F5FE" w14:textId="77777777" w:rsidR="00327864" w:rsidRDefault="007902E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得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分</w:t>
            </w:r>
          </w:p>
        </w:tc>
        <w:tc>
          <w:tcPr>
            <w:tcW w:w="868" w:type="dxa"/>
            <w:vAlign w:val="center"/>
          </w:tcPr>
          <w:p w14:paraId="4127D90E" w14:textId="77777777" w:rsidR="00327864" w:rsidRDefault="00327864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30BEC860" w14:textId="77777777" w:rsidR="00327864" w:rsidRDefault="00327864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219DFFF" w14:textId="77777777" w:rsidR="00327864" w:rsidRDefault="00327864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6" w:type="dxa"/>
            <w:vAlign w:val="center"/>
          </w:tcPr>
          <w:p w14:paraId="55B2FA4D" w14:textId="77777777" w:rsidR="00327864" w:rsidRDefault="00327864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8" w:type="dxa"/>
            <w:vAlign w:val="center"/>
          </w:tcPr>
          <w:p w14:paraId="4E392C72" w14:textId="77777777" w:rsidR="00327864" w:rsidRDefault="00327864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6" w:type="dxa"/>
            <w:vAlign w:val="center"/>
          </w:tcPr>
          <w:p w14:paraId="026AEE67" w14:textId="77777777" w:rsidR="00327864" w:rsidRDefault="00327864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2" w:type="dxa"/>
            <w:vAlign w:val="center"/>
          </w:tcPr>
          <w:p w14:paraId="5B48A8DA" w14:textId="77777777" w:rsidR="00327864" w:rsidRDefault="00327864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6726DB63" w14:textId="77777777" w:rsidR="00327864" w:rsidRDefault="00327864">
      <w:pPr>
        <w:spacing w:line="480" w:lineRule="auto"/>
        <w:jc w:val="left"/>
        <w:textAlignment w:val="center"/>
        <w:rPr>
          <w:rFonts w:ascii="宋体" w:hAnsi="宋体" w:cs="宋体"/>
          <w:b/>
          <w:color w:val="000000"/>
          <w:sz w:val="24"/>
        </w:rPr>
      </w:pPr>
    </w:p>
    <w:p w14:paraId="58BB538F" w14:textId="77777777" w:rsidR="00327864" w:rsidRDefault="007902E4">
      <w:pPr>
        <w:numPr>
          <w:ilvl w:val="0"/>
          <w:numId w:val="1"/>
        </w:numPr>
        <w:spacing w:line="480" w:lineRule="auto"/>
        <w:jc w:val="left"/>
        <w:textAlignment w:val="center"/>
        <w:rPr>
          <w:b/>
        </w:rPr>
      </w:pPr>
      <w:r>
        <w:rPr>
          <w:b/>
          <w:position w:val="-24"/>
        </w:rPr>
        <w:pict w14:anchorId="07588F84">
          <v:shape id="Object 83" o:spid="_x0000_s1027" type="#_x0000_t75" style="position:absolute;left:0;text-align:left;margin-left:71.8pt;margin-top:18.25pt;width:12pt;height:31pt;z-index:4;mso-width-relative:page;mso-height-relative:page">
            <v:imagedata r:id="rId10" o:title=""/>
          </v:shape>
        </w:pict>
      </w:r>
      <w:r>
        <w:rPr>
          <w:rFonts w:ascii="宋体" w:hAnsi="宋体" w:cs="宋体"/>
          <w:b/>
          <w:color w:val="000000"/>
          <w:sz w:val="24"/>
        </w:rPr>
        <w:t>填空题</w:t>
      </w:r>
      <w:r>
        <w:rPr>
          <w:rFonts w:hint="eastAsia"/>
          <w:b/>
        </w:rPr>
        <w:t>(</w:t>
      </w:r>
      <w:r>
        <w:rPr>
          <w:rFonts w:hint="eastAsia"/>
          <w:b/>
        </w:rPr>
        <w:t>每空</w:t>
      </w:r>
      <w:r>
        <w:rPr>
          <w:rFonts w:hint="eastAsia"/>
          <w:b/>
        </w:rPr>
        <w:t>2</w:t>
      </w:r>
      <w:r>
        <w:rPr>
          <w:rFonts w:hint="eastAsia"/>
          <w:b/>
        </w:rPr>
        <w:t>分</w:t>
      </w:r>
      <w:r>
        <w:rPr>
          <w:rFonts w:hint="eastAsia"/>
          <w:b/>
        </w:rPr>
        <w:t>，</w:t>
      </w:r>
      <w:r>
        <w:rPr>
          <w:rFonts w:hint="eastAsia"/>
          <w:b/>
        </w:rPr>
        <w:t>共</w:t>
      </w:r>
      <w:r>
        <w:rPr>
          <w:rFonts w:hint="eastAsia"/>
          <w:b/>
        </w:rPr>
        <w:t>3</w:t>
      </w:r>
      <w:r>
        <w:rPr>
          <w:rFonts w:hint="eastAsia"/>
          <w:b/>
        </w:rPr>
        <w:t>2</w:t>
      </w:r>
      <w:r>
        <w:rPr>
          <w:rFonts w:hint="eastAsia"/>
          <w:b/>
        </w:rPr>
        <w:t>分</w:t>
      </w:r>
      <w:r>
        <w:rPr>
          <w:rFonts w:hint="eastAsia"/>
          <w:b/>
        </w:rPr>
        <w:t>)</w:t>
      </w:r>
    </w:p>
    <w:p w14:paraId="258172B0" w14:textId="77777777" w:rsidR="00327864" w:rsidRDefault="007902E4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 xml:space="preserve">I.( </w:t>
      </w:r>
      <w:r>
        <w:rPr>
          <w:rFonts w:hint="eastAsia"/>
          <w:bCs/>
        </w:rPr>
        <w:t xml:space="preserve">     </w:t>
      </w:r>
      <w:r>
        <w:rPr>
          <w:rFonts w:hint="eastAsia"/>
          <w:bCs/>
        </w:rPr>
        <w:t>)</w:t>
      </w:r>
      <w:r>
        <w:rPr>
          <w:rFonts w:hint="eastAsia"/>
          <w:bCs/>
        </w:rPr>
        <w:t>÷</w:t>
      </w:r>
      <w:r>
        <w:rPr>
          <w:rFonts w:hint="eastAsia"/>
          <w:bCs/>
        </w:rPr>
        <w:t>15=</w:t>
      </w:r>
      <w:r>
        <w:rPr>
          <w:rFonts w:hint="eastAsia"/>
          <w:bCs/>
        </w:rPr>
        <w:t xml:space="preserve">   </w:t>
      </w:r>
      <w:r>
        <w:rPr>
          <w:rFonts w:hint="eastAsia"/>
          <w:bCs/>
        </w:rPr>
        <w:t>=(</w:t>
      </w:r>
      <w:r>
        <w:rPr>
          <w:rFonts w:hint="eastAsia"/>
          <w:bCs/>
        </w:rPr>
        <w:t xml:space="preserve">         </w:t>
      </w:r>
      <w:r>
        <w:rPr>
          <w:rFonts w:hint="eastAsia"/>
          <w:bCs/>
        </w:rPr>
        <w:t>)%=(</w:t>
      </w:r>
      <w:r>
        <w:rPr>
          <w:rFonts w:hint="eastAsia"/>
          <w:bCs/>
        </w:rPr>
        <w:t xml:space="preserve">         </w:t>
      </w:r>
      <w:r>
        <w:rPr>
          <w:rFonts w:hint="eastAsia"/>
          <w:bCs/>
        </w:rPr>
        <w:t>)(</w:t>
      </w:r>
      <w:r>
        <w:rPr>
          <w:rFonts w:hint="eastAsia"/>
          <w:bCs/>
        </w:rPr>
        <w:t>填小数</w:t>
      </w:r>
      <w:r>
        <w:rPr>
          <w:rFonts w:hint="eastAsia"/>
          <w:bCs/>
        </w:rPr>
        <w:t>)=(</w:t>
      </w:r>
      <w:r>
        <w:rPr>
          <w:rFonts w:hint="eastAsia"/>
          <w:bCs/>
        </w:rPr>
        <w:t xml:space="preserve">       </w:t>
      </w:r>
      <w:r>
        <w:rPr>
          <w:rFonts w:hint="eastAsia"/>
          <w:bCs/>
        </w:rPr>
        <w:t>)</w:t>
      </w:r>
      <w:r>
        <w:rPr>
          <w:rFonts w:hint="eastAsia"/>
          <w:bCs/>
        </w:rPr>
        <w:t>折</w:t>
      </w:r>
    </w:p>
    <w:p w14:paraId="72198654" w14:textId="77777777" w:rsidR="00327864" w:rsidRDefault="007902E4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2.</w:t>
      </w:r>
      <w:r>
        <w:rPr>
          <w:rFonts w:eastAsia="新宋体" w:hint="eastAsia"/>
          <w:bCs/>
          <w:szCs w:val="21"/>
        </w:rPr>
        <w:t>把一个圆形纸片沿半径分成若干偶数等份的扇形，然后再拼成一个近似的长方形，这个长方形的周长比圆形纸片的周长多</w:t>
      </w:r>
      <w:r>
        <w:rPr>
          <w:rFonts w:eastAsia="新宋体" w:hint="eastAsia"/>
          <w:bCs/>
          <w:szCs w:val="21"/>
        </w:rPr>
        <w:t>6</w:t>
      </w:r>
      <w:r>
        <w:rPr>
          <w:rFonts w:eastAsia="新宋体" w:hint="eastAsia"/>
          <w:bCs/>
          <w:i/>
          <w:szCs w:val="21"/>
        </w:rPr>
        <w:t>cm</w:t>
      </w:r>
      <w:r>
        <w:rPr>
          <w:rFonts w:eastAsia="新宋体" w:hint="eastAsia"/>
          <w:bCs/>
          <w:szCs w:val="21"/>
        </w:rPr>
        <w:t>，这个圆形纸片的面积是</w:t>
      </w:r>
      <w:r>
        <w:rPr>
          <w:rFonts w:eastAsia="新宋体" w:hint="eastAsia"/>
          <w:bCs/>
          <w:szCs w:val="21"/>
        </w:rPr>
        <w:t>(        )</w:t>
      </w:r>
      <w:r>
        <w:rPr>
          <w:rFonts w:eastAsia="新宋体" w:hint="eastAsia"/>
          <w:bCs/>
          <w:i/>
          <w:szCs w:val="21"/>
        </w:rPr>
        <w:t>cm</w:t>
      </w:r>
      <w:r>
        <w:rPr>
          <w:rFonts w:eastAsia="新宋体" w:hint="eastAsia"/>
          <w:bCs/>
          <w:sz w:val="24"/>
          <w:vertAlign w:val="superscript"/>
        </w:rPr>
        <w:t>2</w:t>
      </w:r>
      <w:r>
        <w:rPr>
          <w:rFonts w:eastAsia="新宋体" w:hint="eastAsia"/>
          <w:bCs/>
          <w:szCs w:val="21"/>
        </w:rPr>
        <w:t>。</w:t>
      </w:r>
    </w:p>
    <w:p w14:paraId="58432DCA" w14:textId="77777777" w:rsidR="00327864" w:rsidRDefault="007902E4">
      <w:pPr>
        <w:numPr>
          <w:ilvl w:val="0"/>
          <w:numId w:val="2"/>
        </w:num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夜晚</w:t>
      </w:r>
      <w:r>
        <w:rPr>
          <w:rFonts w:hint="eastAsia"/>
          <w:bCs/>
        </w:rPr>
        <w:t>,</w:t>
      </w:r>
      <w:r>
        <w:rPr>
          <w:rFonts w:hint="eastAsia"/>
          <w:bCs/>
        </w:rPr>
        <w:t>当小明走近路灯并离开路灯时</w:t>
      </w:r>
      <w:r>
        <w:rPr>
          <w:rFonts w:hint="eastAsia"/>
          <w:bCs/>
        </w:rPr>
        <w:t>,</w:t>
      </w:r>
      <w:r>
        <w:rPr>
          <w:rFonts w:hint="eastAsia"/>
          <w:bCs/>
        </w:rPr>
        <w:t>他的影子先变</w:t>
      </w:r>
      <w:r>
        <w:rPr>
          <w:rFonts w:hint="eastAsia"/>
          <w:bCs/>
        </w:rPr>
        <w:t>(</w:t>
      </w:r>
      <w:r>
        <w:rPr>
          <w:rFonts w:hint="eastAsia"/>
          <w:bCs/>
        </w:rPr>
        <w:t xml:space="preserve">           </w:t>
      </w:r>
      <w:r>
        <w:rPr>
          <w:rFonts w:hint="eastAsia"/>
          <w:bCs/>
        </w:rPr>
        <w:t>).</w:t>
      </w:r>
      <w:r>
        <w:rPr>
          <w:rFonts w:hint="eastAsia"/>
          <w:bCs/>
        </w:rPr>
        <w:t>后变</w:t>
      </w:r>
      <w:r>
        <w:rPr>
          <w:rFonts w:hint="eastAsia"/>
          <w:bCs/>
        </w:rPr>
        <w:t>(</w:t>
      </w:r>
      <w:r>
        <w:rPr>
          <w:rFonts w:hint="eastAsia"/>
          <w:bCs/>
        </w:rPr>
        <w:t xml:space="preserve">        </w:t>
      </w:r>
      <w:r>
        <w:rPr>
          <w:rFonts w:hint="eastAsia"/>
          <w:bCs/>
        </w:rPr>
        <w:t>)</w:t>
      </w:r>
      <w:r>
        <w:rPr>
          <w:rFonts w:hint="eastAsia"/>
          <w:bCs/>
        </w:rPr>
        <w:t>。</w:t>
      </w:r>
    </w:p>
    <w:p w14:paraId="2440802B" w14:textId="77777777" w:rsidR="00327864" w:rsidRDefault="007902E4">
      <w:pPr>
        <w:spacing w:line="360" w:lineRule="auto"/>
        <w:ind w:firstLineChars="100" w:firstLine="210"/>
        <w:jc w:val="left"/>
        <w:textAlignment w:val="center"/>
        <w:rPr>
          <w:bCs/>
        </w:rPr>
      </w:pPr>
      <w:r>
        <w:rPr>
          <w:rFonts w:hint="eastAsia"/>
          <w:bCs/>
        </w:rPr>
        <w:t>(</w:t>
      </w:r>
      <w:r>
        <w:rPr>
          <w:rFonts w:hint="eastAsia"/>
          <w:bCs/>
        </w:rPr>
        <w:t>填“长”或“短”</w:t>
      </w:r>
      <w:r>
        <w:rPr>
          <w:rFonts w:hint="eastAsia"/>
          <w:bCs/>
        </w:rPr>
        <w:t>)</w:t>
      </w:r>
    </w:p>
    <w:p w14:paraId="5981A6AB" w14:textId="77777777" w:rsidR="00327864" w:rsidRDefault="007902E4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4.</w:t>
      </w:r>
      <w:r>
        <w:rPr>
          <w:rFonts w:hint="eastAsia"/>
          <w:bCs/>
        </w:rPr>
        <w:t>六</w:t>
      </w:r>
      <w:r>
        <w:rPr>
          <w:rFonts w:hint="eastAsia"/>
          <w:bCs/>
        </w:rPr>
        <w:t>(1)</w:t>
      </w:r>
      <w:r>
        <w:rPr>
          <w:rFonts w:hint="eastAsia"/>
          <w:bCs/>
        </w:rPr>
        <w:t>班有学生</w:t>
      </w:r>
      <w:r>
        <w:rPr>
          <w:rFonts w:hint="eastAsia"/>
          <w:bCs/>
        </w:rPr>
        <w:t>40</w:t>
      </w:r>
      <w:r>
        <w:rPr>
          <w:rFonts w:hint="eastAsia"/>
          <w:bCs/>
        </w:rPr>
        <w:t>人</w:t>
      </w:r>
      <w:r>
        <w:rPr>
          <w:rFonts w:hint="eastAsia"/>
          <w:bCs/>
        </w:rPr>
        <w:t>,</w:t>
      </w:r>
      <w:r>
        <w:rPr>
          <w:rFonts w:hint="eastAsia"/>
          <w:bCs/>
        </w:rPr>
        <w:t>今天迟到</w:t>
      </w:r>
      <w:r>
        <w:rPr>
          <w:rFonts w:hint="eastAsia"/>
          <w:bCs/>
        </w:rPr>
        <w:t>1</w:t>
      </w:r>
      <w:r>
        <w:rPr>
          <w:rFonts w:hint="eastAsia"/>
          <w:bCs/>
        </w:rPr>
        <w:t>人</w:t>
      </w:r>
      <w:r>
        <w:rPr>
          <w:rFonts w:hint="eastAsia"/>
          <w:bCs/>
        </w:rPr>
        <w:t>,</w:t>
      </w:r>
      <w:r>
        <w:rPr>
          <w:rFonts w:hint="eastAsia"/>
          <w:bCs/>
        </w:rPr>
        <w:t>请病假和事假的各</w:t>
      </w:r>
      <w:r>
        <w:rPr>
          <w:rFonts w:hint="eastAsia"/>
          <w:bCs/>
        </w:rPr>
        <w:t>1</w:t>
      </w:r>
      <w:r>
        <w:rPr>
          <w:rFonts w:hint="eastAsia"/>
          <w:bCs/>
        </w:rPr>
        <w:t>人</w:t>
      </w:r>
      <w:r>
        <w:rPr>
          <w:rFonts w:hint="eastAsia"/>
          <w:bCs/>
        </w:rPr>
        <w:t>,</w:t>
      </w:r>
      <w:r>
        <w:rPr>
          <w:rFonts w:hint="eastAsia"/>
          <w:bCs/>
        </w:rPr>
        <w:t>六</w:t>
      </w:r>
      <w:r>
        <w:rPr>
          <w:rFonts w:hint="eastAsia"/>
          <w:bCs/>
        </w:rPr>
        <w:t>(1)</w:t>
      </w:r>
      <w:r>
        <w:rPr>
          <w:rFonts w:hint="eastAsia"/>
          <w:bCs/>
        </w:rPr>
        <w:t>班今天的出勤率为</w:t>
      </w:r>
      <w:r>
        <w:rPr>
          <w:rFonts w:hint="eastAsia"/>
          <w:bCs/>
        </w:rPr>
        <w:t>(</w:t>
      </w:r>
      <w:r>
        <w:rPr>
          <w:rFonts w:hint="eastAsia"/>
          <w:bCs/>
        </w:rPr>
        <w:t xml:space="preserve">        </w:t>
      </w:r>
      <w:r>
        <w:rPr>
          <w:rFonts w:hint="eastAsia"/>
          <w:bCs/>
        </w:rPr>
        <w:t>)</w:t>
      </w:r>
      <w:r>
        <w:rPr>
          <w:rFonts w:hint="eastAsia"/>
          <w:bCs/>
        </w:rPr>
        <w:t>。</w:t>
      </w:r>
    </w:p>
    <w:p w14:paraId="5DE3DF09" w14:textId="77777777" w:rsidR="00327864" w:rsidRDefault="007902E4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5.</w:t>
      </w:r>
      <w:r>
        <w:rPr>
          <w:rFonts w:hint="eastAsia"/>
          <w:bCs/>
        </w:rPr>
        <w:t>乐乐在一张卡纸上用圆规画了一个圆并剪下来</w:t>
      </w:r>
      <w:r>
        <w:rPr>
          <w:rFonts w:hint="eastAsia"/>
          <w:bCs/>
        </w:rPr>
        <w:t>,</w:t>
      </w:r>
      <w:r>
        <w:rPr>
          <w:rFonts w:hint="eastAsia"/>
          <w:bCs/>
        </w:rPr>
        <w:t>已知圆规两脚间的距离是</w:t>
      </w:r>
      <w:r>
        <w:rPr>
          <w:rFonts w:hint="eastAsia"/>
          <w:bCs/>
        </w:rPr>
        <w:t>5cm,</w:t>
      </w:r>
      <w:r>
        <w:rPr>
          <w:rFonts w:hint="eastAsia"/>
          <w:bCs/>
        </w:rPr>
        <w:t>乐乐用绕绳法测得这张圆形纸片的周长大约是</w:t>
      </w:r>
      <w:r>
        <w:rPr>
          <w:rFonts w:hint="eastAsia"/>
          <w:bCs/>
        </w:rPr>
        <w:t>22cm.</w:t>
      </w:r>
      <w:r>
        <w:rPr>
          <w:rFonts w:hint="eastAsia"/>
          <w:bCs/>
        </w:rPr>
        <w:t>他量得</w:t>
      </w:r>
      <w:r>
        <w:rPr>
          <w:rFonts w:hint="eastAsia"/>
          <w:bCs/>
        </w:rPr>
        <w:t>(</w:t>
      </w:r>
      <w:r>
        <w:rPr>
          <w:rFonts w:hint="eastAsia"/>
          <w:bCs/>
        </w:rPr>
        <w:t xml:space="preserve">          </w:t>
      </w:r>
      <w:r>
        <w:rPr>
          <w:rFonts w:hint="eastAsia"/>
          <w:bCs/>
        </w:rPr>
        <w:t>)(</w:t>
      </w:r>
      <w:r>
        <w:rPr>
          <w:rFonts w:hint="eastAsia"/>
          <w:bCs/>
        </w:rPr>
        <w:t>填“对”或“不对”</w:t>
      </w:r>
      <w:r>
        <w:rPr>
          <w:rFonts w:hint="eastAsia"/>
          <w:bCs/>
        </w:rPr>
        <w:t>),</w:t>
      </w:r>
      <w:r>
        <w:rPr>
          <w:rFonts w:hint="eastAsia"/>
          <w:bCs/>
        </w:rPr>
        <w:t>你的理由是</w:t>
      </w:r>
      <w:r>
        <w:rPr>
          <w:rFonts w:hint="eastAsia"/>
          <w:bCs/>
        </w:rPr>
        <w:t>:</w:t>
      </w:r>
    </w:p>
    <w:p w14:paraId="09F05236" w14:textId="77777777" w:rsidR="00327864" w:rsidRDefault="007902E4">
      <w:pPr>
        <w:spacing w:line="360" w:lineRule="auto"/>
        <w:jc w:val="left"/>
        <w:textAlignment w:val="center"/>
        <w:rPr>
          <w:bCs/>
        </w:rPr>
      </w:pPr>
      <w:r>
        <w:rPr>
          <w:bCs/>
          <w:position w:val="-24"/>
        </w:rPr>
        <w:pict w14:anchorId="6B86764B">
          <v:shape id="Object 85" o:spid="_x0000_s1028" type="#_x0000_t75" style="position:absolute;margin-left:295.1pt;margin-top:9.95pt;width:12pt;height:31pt;z-index:6;mso-width-relative:page;mso-height-relative:page">
            <v:imagedata r:id="rId11" o:title=""/>
          </v:shape>
        </w:pict>
      </w:r>
      <w:r>
        <w:rPr>
          <w:rFonts w:hint="eastAsia"/>
          <w:bCs/>
        </w:rPr>
        <w:t>(</w:t>
      </w:r>
      <w:r>
        <w:rPr>
          <w:rFonts w:hint="eastAsia"/>
          <w:bCs/>
        </w:rPr>
        <w:t xml:space="preserve">                         </w:t>
      </w:r>
      <w:r>
        <w:rPr>
          <w:rFonts w:hint="eastAsia"/>
          <w:bCs/>
        </w:rPr>
        <w:t>)</w:t>
      </w:r>
      <w:r>
        <w:rPr>
          <w:rFonts w:hint="eastAsia"/>
          <w:bCs/>
        </w:rPr>
        <w:t>。</w:t>
      </w:r>
    </w:p>
    <w:p w14:paraId="638E9158" w14:textId="77777777" w:rsidR="00327864" w:rsidRDefault="007902E4">
      <w:pPr>
        <w:spacing w:line="360" w:lineRule="auto"/>
        <w:jc w:val="left"/>
        <w:textAlignment w:val="center"/>
        <w:rPr>
          <w:bCs/>
        </w:rPr>
      </w:pPr>
      <w:r>
        <w:rPr>
          <w:bCs/>
          <w:position w:val="-24"/>
        </w:rPr>
        <w:pict w14:anchorId="2075160E">
          <v:shape id="Object 86" o:spid="_x0000_s1029" type="#_x0000_t75" style="position:absolute;margin-left:14.4pt;margin-top:10.5pt;width:12pt;height:31pt;z-index:7;mso-width-relative:page;mso-height-relative:page">
            <v:imagedata r:id="rId12" o:title=""/>
          </v:shape>
        </w:pict>
      </w:r>
      <w:r>
        <w:rPr>
          <w:rFonts w:hint="eastAsia"/>
          <w:bCs/>
        </w:rPr>
        <w:t>6.</w:t>
      </w:r>
      <w:r>
        <w:rPr>
          <w:rFonts w:hint="eastAsia"/>
          <w:bCs/>
        </w:rPr>
        <w:t>学校举行踢毽子比赛</w:t>
      </w:r>
      <w:r>
        <w:rPr>
          <w:rFonts w:hint="eastAsia"/>
          <w:bCs/>
        </w:rPr>
        <w:t>,</w:t>
      </w:r>
      <w:r>
        <w:rPr>
          <w:rFonts w:hint="eastAsia"/>
          <w:bCs/>
        </w:rPr>
        <w:t>李红每分踢</w:t>
      </w:r>
      <w:r>
        <w:rPr>
          <w:rFonts w:hint="eastAsia"/>
          <w:bCs/>
        </w:rPr>
        <w:t>48</w:t>
      </w:r>
      <w:r>
        <w:rPr>
          <w:rFonts w:hint="eastAsia"/>
          <w:bCs/>
        </w:rPr>
        <w:t>个</w:t>
      </w:r>
      <w:r>
        <w:rPr>
          <w:rFonts w:hint="eastAsia"/>
          <w:bCs/>
        </w:rPr>
        <w:t>,</w:t>
      </w:r>
      <w:r>
        <w:rPr>
          <w:rFonts w:hint="eastAsia"/>
          <w:bCs/>
        </w:rPr>
        <w:t>陈亮踢的个数是李红的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,</w:t>
      </w:r>
      <w:r>
        <w:rPr>
          <w:rFonts w:hint="eastAsia"/>
          <w:bCs/>
        </w:rPr>
        <w:t>王伟踢的个数是陈亮的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,</w:t>
      </w:r>
      <w:r>
        <w:rPr>
          <w:rFonts w:hint="eastAsia"/>
          <w:bCs/>
        </w:rPr>
        <w:t>王伟每分踢</w:t>
      </w:r>
      <w:r>
        <w:rPr>
          <w:rFonts w:hint="eastAsia"/>
          <w:bCs/>
        </w:rPr>
        <w:t>(</w:t>
      </w:r>
      <w:r>
        <w:rPr>
          <w:rFonts w:hint="eastAsia"/>
          <w:bCs/>
        </w:rPr>
        <w:t xml:space="preserve">         </w:t>
      </w:r>
      <w:r>
        <w:rPr>
          <w:rFonts w:hint="eastAsia"/>
          <w:bCs/>
        </w:rPr>
        <w:t>)</w:t>
      </w:r>
      <w:r>
        <w:rPr>
          <w:rFonts w:hint="eastAsia"/>
          <w:bCs/>
        </w:rPr>
        <w:t>个。</w:t>
      </w:r>
    </w:p>
    <w:p w14:paraId="6F6AD1DB" w14:textId="77777777" w:rsidR="00327864" w:rsidRDefault="007902E4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7.</w:t>
      </w:r>
      <w:r>
        <w:rPr>
          <w:rFonts w:hint="eastAsia"/>
          <w:bCs/>
        </w:rPr>
        <w:t>花生的出油率约为</w:t>
      </w:r>
      <w:r>
        <w:rPr>
          <w:rFonts w:hint="eastAsia"/>
          <w:bCs/>
        </w:rPr>
        <w:t>40%,</w:t>
      </w:r>
      <w:r>
        <w:rPr>
          <w:rFonts w:hint="eastAsia"/>
          <w:bCs/>
        </w:rPr>
        <w:t>用</w:t>
      </w:r>
      <w:r>
        <w:rPr>
          <w:rFonts w:hint="eastAsia"/>
          <w:bCs/>
        </w:rPr>
        <w:t>600kg</w:t>
      </w:r>
      <w:r>
        <w:rPr>
          <w:rFonts w:hint="eastAsia"/>
          <w:bCs/>
        </w:rPr>
        <w:t>花生能榨</w:t>
      </w:r>
      <w:r>
        <w:rPr>
          <w:rFonts w:hint="eastAsia"/>
          <w:bCs/>
        </w:rPr>
        <w:t>(</w:t>
      </w:r>
      <w:r>
        <w:rPr>
          <w:rFonts w:hint="eastAsia"/>
          <w:bCs/>
        </w:rPr>
        <w:t xml:space="preserve">         </w:t>
      </w:r>
      <w:r>
        <w:rPr>
          <w:rFonts w:hint="eastAsia"/>
          <w:bCs/>
        </w:rPr>
        <w:t>)kg</w:t>
      </w:r>
      <w:r>
        <w:rPr>
          <w:rFonts w:hint="eastAsia"/>
          <w:bCs/>
        </w:rPr>
        <w:t>花生油</w:t>
      </w:r>
      <w:r>
        <w:rPr>
          <w:rFonts w:hint="eastAsia"/>
          <w:bCs/>
        </w:rPr>
        <w:t>;</w:t>
      </w:r>
      <w:r>
        <w:rPr>
          <w:rFonts w:hint="eastAsia"/>
          <w:bCs/>
        </w:rPr>
        <w:t>要榨</w:t>
      </w:r>
      <w:r>
        <w:rPr>
          <w:rFonts w:hint="eastAsia"/>
          <w:bCs/>
        </w:rPr>
        <w:t>200kg</w:t>
      </w:r>
      <w:r>
        <w:rPr>
          <w:rFonts w:hint="eastAsia"/>
          <w:bCs/>
        </w:rPr>
        <w:t>花生油</w:t>
      </w:r>
      <w:r>
        <w:rPr>
          <w:rFonts w:hint="eastAsia"/>
          <w:bCs/>
        </w:rPr>
        <w:t>,</w:t>
      </w:r>
      <w:r>
        <w:rPr>
          <w:rFonts w:hint="eastAsia"/>
          <w:bCs/>
        </w:rPr>
        <w:t>需要</w:t>
      </w:r>
      <w:r>
        <w:rPr>
          <w:rFonts w:hint="eastAsia"/>
          <w:bCs/>
        </w:rPr>
        <w:t>(</w:t>
      </w:r>
      <w:r>
        <w:rPr>
          <w:rFonts w:hint="eastAsia"/>
          <w:bCs/>
        </w:rPr>
        <w:t xml:space="preserve">   </w:t>
      </w:r>
      <w:r>
        <w:rPr>
          <w:rFonts w:hint="eastAsia"/>
          <w:bCs/>
        </w:rPr>
        <w:t xml:space="preserve">       </w:t>
      </w:r>
      <w:r>
        <w:rPr>
          <w:rFonts w:hint="eastAsia"/>
          <w:bCs/>
        </w:rPr>
        <w:t>)kg</w:t>
      </w:r>
      <w:r>
        <w:rPr>
          <w:rFonts w:hint="eastAsia"/>
          <w:bCs/>
        </w:rPr>
        <w:t>花生。</w:t>
      </w:r>
    </w:p>
    <w:p w14:paraId="7001A62F" w14:textId="77777777" w:rsidR="00327864" w:rsidRDefault="007902E4">
      <w:pPr>
        <w:spacing w:line="360" w:lineRule="auto"/>
        <w:jc w:val="left"/>
        <w:textAlignment w:val="center"/>
        <w:rPr>
          <w:bCs/>
        </w:rPr>
      </w:pPr>
      <w:r>
        <w:rPr>
          <w:bCs/>
          <w:position w:val="-24"/>
        </w:rPr>
        <w:pict w14:anchorId="46DBE5D6">
          <v:shape id="Object 84" o:spid="_x0000_s1030" type="#_x0000_t75" style="position:absolute;margin-left:159pt;margin-top:10.5pt;width:12pt;height:31pt;z-index:5;mso-width-relative:page;mso-height-relative:page">
            <v:imagedata r:id="rId13" o:title=""/>
          </v:shape>
        </w:pict>
      </w:r>
      <w:r>
        <w:rPr>
          <w:rFonts w:hint="eastAsia"/>
          <w:bCs/>
        </w:rPr>
        <w:t>8.</w:t>
      </w:r>
      <w:r>
        <w:rPr>
          <w:rFonts w:hint="eastAsia"/>
          <w:bCs/>
        </w:rPr>
        <w:t>近年来</w:t>
      </w:r>
      <w:r>
        <w:rPr>
          <w:rFonts w:hint="eastAsia"/>
          <w:bCs/>
        </w:rPr>
        <w:t>,</w:t>
      </w:r>
      <w:r>
        <w:rPr>
          <w:rFonts w:hint="eastAsia"/>
          <w:bCs/>
        </w:rPr>
        <w:t>我国科研人员研究推广玉米密植精准调控技术</w:t>
      </w:r>
      <w:r>
        <w:rPr>
          <w:rFonts w:hint="eastAsia"/>
          <w:bCs/>
        </w:rPr>
        <w:t>,</w:t>
      </w:r>
      <w:r>
        <w:rPr>
          <w:rFonts w:hint="eastAsia"/>
          <w:bCs/>
        </w:rPr>
        <w:t>在提升单产等方面取得明显成效。一块试验田通过增密种植后产量增加了</w:t>
      </w:r>
      <w:r>
        <w:rPr>
          <w:rFonts w:hint="eastAsia"/>
          <w:bCs/>
        </w:rPr>
        <w:t xml:space="preserve">   </w:t>
      </w:r>
      <w:r>
        <w:rPr>
          <w:rFonts w:hint="eastAsia"/>
          <w:bCs/>
        </w:rPr>
        <w:t>,</w:t>
      </w:r>
      <w:r>
        <w:rPr>
          <w:rFonts w:hint="eastAsia"/>
          <w:bCs/>
        </w:rPr>
        <w:t>现在产量是</w:t>
      </w:r>
      <w:r>
        <w:rPr>
          <w:rFonts w:hint="eastAsia"/>
          <w:bCs/>
        </w:rPr>
        <w:t>2.2t,</w:t>
      </w:r>
      <w:r>
        <w:rPr>
          <w:rFonts w:hint="eastAsia"/>
          <w:bCs/>
        </w:rPr>
        <w:t>原来产量是</w:t>
      </w:r>
      <w:r>
        <w:rPr>
          <w:rFonts w:hint="eastAsia"/>
          <w:bCs/>
        </w:rPr>
        <w:t>(</w:t>
      </w:r>
      <w:r>
        <w:rPr>
          <w:rFonts w:hint="eastAsia"/>
          <w:bCs/>
        </w:rPr>
        <w:t xml:space="preserve">        </w:t>
      </w:r>
      <w:r>
        <w:rPr>
          <w:rFonts w:hint="eastAsia"/>
          <w:bCs/>
        </w:rPr>
        <w:t>)t</w:t>
      </w:r>
      <w:r>
        <w:rPr>
          <w:rFonts w:hint="eastAsia"/>
          <w:bCs/>
        </w:rPr>
        <w:t>。</w:t>
      </w:r>
    </w:p>
    <w:p w14:paraId="0A513B02" w14:textId="77777777" w:rsidR="00327864" w:rsidRDefault="007902E4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9.</w:t>
      </w:r>
      <w:r>
        <w:rPr>
          <w:rFonts w:hint="eastAsia"/>
          <w:bCs/>
        </w:rPr>
        <w:t>一座雕塑的基座是圆形的</w:t>
      </w:r>
      <w:r>
        <w:rPr>
          <w:rFonts w:hint="eastAsia"/>
          <w:bCs/>
        </w:rPr>
        <w:t>,</w:t>
      </w:r>
      <w:r>
        <w:rPr>
          <w:rFonts w:hint="eastAsia"/>
          <w:bCs/>
        </w:rPr>
        <w:t>周长是</w:t>
      </w:r>
      <w:r>
        <w:rPr>
          <w:rFonts w:hint="eastAsia"/>
          <w:bCs/>
        </w:rPr>
        <w:t>12.56m,</w:t>
      </w:r>
      <w:r>
        <w:rPr>
          <w:rFonts w:hint="eastAsia"/>
          <w:bCs/>
        </w:rPr>
        <w:t>它的周围种植了</w:t>
      </w:r>
      <w:r>
        <w:rPr>
          <w:rFonts w:hint="eastAsia"/>
          <w:bCs/>
        </w:rPr>
        <w:t>5m</w:t>
      </w:r>
      <w:r>
        <w:rPr>
          <w:rFonts w:hint="eastAsia"/>
          <w:bCs/>
        </w:rPr>
        <w:t>宽的环形草坪，草坪的面积是</w:t>
      </w:r>
      <w:r>
        <w:rPr>
          <w:rFonts w:hint="eastAsia"/>
          <w:bCs/>
        </w:rPr>
        <w:t>(</w:t>
      </w:r>
      <w:r>
        <w:rPr>
          <w:rFonts w:hint="eastAsia"/>
          <w:bCs/>
        </w:rPr>
        <w:t xml:space="preserve">          </w:t>
      </w:r>
      <w:r>
        <w:rPr>
          <w:rFonts w:hint="eastAsia"/>
          <w:bCs/>
        </w:rPr>
        <w:t>)</w:t>
      </w:r>
      <w:r>
        <w:rPr>
          <w:rFonts w:hint="eastAsia"/>
          <w:bCs/>
        </w:rPr>
        <w:t>㎡。</w:t>
      </w:r>
    </w:p>
    <w:p w14:paraId="69517EC9" w14:textId="77777777" w:rsidR="00327864" w:rsidRDefault="007902E4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10.</w:t>
      </w:r>
      <w:r>
        <w:rPr>
          <w:rFonts w:hint="eastAsia"/>
          <w:bCs/>
        </w:rPr>
        <w:t>淘气用同样的小正方体搭成了一个立体图形</w:t>
      </w:r>
      <w:r>
        <w:rPr>
          <w:rFonts w:hint="eastAsia"/>
          <w:bCs/>
        </w:rPr>
        <w:t>,</w:t>
      </w:r>
      <w:r>
        <w:rPr>
          <w:rFonts w:hint="eastAsia"/>
          <w:bCs/>
        </w:rPr>
        <w:t>从正面和上面看都</w:t>
      </w:r>
      <w:r>
        <w:rPr>
          <w:rFonts w:hint="eastAsia"/>
          <w:bCs/>
        </w:rPr>
        <w:t>是</w:t>
      </w:r>
      <w:r>
        <w:rPr>
          <w:rFonts w:hint="eastAsia"/>
          <w:bCs/>
        </w:rPr>
        <w:t xml:space="preserve"> </w:t>
      </w:r>
      <w:r>
        <w:rPr>
          <w:bCs/>
        </w:rPr>
        <w:pict w14:anchorId="7D0D18E8">
          <v:shape id="_x0000_i1025" type="#_x0000_t75" alt="1754397474585" style="width:39.5pt;height:27pt">
            <v:imagedata r:id="rId14" o:title="1754397474585"/>
          </v:shape>
        </w:pict>
      </w:r>
      <w:r>
        <w:rPr>
          <w:rFonts w:hint="eastAsia"/>
          <w:bCs/>
        </w:rPr>
        <w:t>,</w:t>
      </w:r>
      <w:r>
        <w:rPr>
          <w:rFonts w:hint="eastAsia"/>
          <w:bCs/>
        </w:rPr>
        <w:t>这个立体图形最多可以有</w:t>
      </w:r>
      <w:r>
        <w:rPr>
          <w:rFonts w:hint="eastAsia"/>
          <w:bCs/>
        </w:rPr>
        <w:t>(</w:t>
      </w:r>
      <w:r>
        <w:rPr>
          <w:rFonts w:hint="eastAsia"/>
          <w:bCs/>
        </w:rPr>
        <w:t xml:space="preserve">           </w:t>
      </w:r>
      <w:r>
        <w:rPr>
          <w:rFonts w:hint="eastAsia"/>
          <w:bCs/>
        </w:rPr>
        <w:t>)</w:t>
      </w:r>
      <w:r>
        <w:rPr>
          <w:rFonts w:hint="eastAsia"/>
          <w:bCs/>
        </w:rPr>
        <w:t>个小正方体。</w:t>
      </w:r>
    </w:p>
    <w:p w14:paraId="7679D4A9" w14:textId="77777777" w:rsidR="00327864" w:rsidRDefault="007902E4">
      <w:pPr>
        <w:spacing w:line="480" w:lineRule="auto"/>
        <w:jc w:val="left"/>
        <w:textAlignment w:val="center"/>
        <w:rPr>
          <w:b/>
        </w:rPr>
      </w:pPr>
      <w:r>
        <w:rPr>
          <w:rFonts w:hint="eastAsia"/>
          <w:b/>
        </w:rPr>
        <w:t>二、选择题（每题</w:t>
      </w:r>
      <w:r>
        <w:rPr>
          <w:rFonts w:hint="eastAsia"/>
          <w:b/>
        </w:rPr>
        <w:t>2</w:t>
      </w:r>
      <w:r>
        <w:rPr>
          <w:rFonts w:hint="eastAsia"/>
          <w:b/>
        </w:rPr>
        <w:t>分，共</w:t>
      </w:r>
      <w:r>
        <w:rPr>
          <w:rFonts w:hint="eastAsia"/>
          <w:b/>
        </w:rPr>
        <w:t>10</w:t>
      </w:r>
      <w:r>
        <w:rPr>
          <w:rFonts w:hint="eastAsia"/>
          <w:b/>
        </w:rPr>
        <w:t>分）</w:t>
      </w:r>
    </w:p>
    <w:p w14:paraId="3AE049F6" w14:textId="77777777" w:rsidR="00327864" w:rsidRDefault="007902E4">
      <w:pPr>
        <w:spacing w:line="432" w:lineRule="auto"/>
        <w:jc w:val="left"/>
        <w:textAlignment w:val="center"/>
        <w:rPr>
          <w:bCs/>
        </w:rPr>
      </w:pPr>
      <w:r>
        <w:rPr>
          <w:rFonts w:hint="eastAsia"/>
          <w:bCs/>
        </w:rPr>
        <w:t>1.</w:t>
      </w:r>
      <w:r>
        <w:rPr>
          <w:rFonts w:hint="eastAsia"/>
          <w:bCs/>
        </w:rPr>
        <w:t>一个半径为</w:t>
      </w:r>
      <w:r>
        <w:rPr>
          <w:rFonts w:hint="eastAsia"/>
          <w:bCs/>
        </w:rPr>
        <w:t>r</w:t>
      </w:r>
      <w:r>
        <w:rPr>
          <w:rFonts w:hint="eastAsia"/>
          <w:bCs/>
        </w:rPr>
        <w:t>的半圆的周长是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(</w:t>
      </w:r>
      <w:r>
        <w:rPr>
          <w:rFonts w:hint="eastAsia"/>
          <w:bCs/>
        </w:rPr>
        <w:t xml:space="preserve">        </w:t>
      </w:r>
      <w:r>
        <w:rPr>
          <w:rFonts w:hint="eastAsia"/>
          <w:bCs/>
        </w:rPr>
        <w:t>)</w:t>
      </w:r>
      <w:r>
        <w:rPr>
          <w:rFonts w:hint="eastAsia"/>
          <w:bCs/>
        </w:rPr>
        <w:t>。</w:t>
      </w:r>
    </w:p>
    <w:p w14:paraId="498231DE" w14:textId="77777777" w:rsidR="00327864" w:rsidRDefault="007902E4">
      <w:pPr>
        <w:spacing w:line="432" w:lineRule="auto"/>
        <w:jc w:val="left"/>
        <w:textAlignment w:val="center"/>
        <w:rPr>
          <w:bCs/>
          <w:spacing w:val="-14"/>
        </w:rPr>
      </w:pPr>
      <w:r>
        <w:rPr>
          <w:rFonts w:hint="eastAsia"/>
          <w:bCs/>
        </w:rPr>
        <w:t>A.</w:t>
      </w:r>
      <w:r>
        <w:rPr>
          <w:rFonts w:hint="eastAsia"/>
          <w:bCs/>
        </w:rPr>
        <w:t>π</w:t>
      </w:r>
      <w:r>
        <w:rPr>
          <w:rFonts w:hint="eastAsia"/>
          <w:bCs/>
        </w:rPr>
        <w:t>r</w:t>
      </w:r>
      <w:r>
        <w:rPr>
          <w:rFonts w:hint="eastAsia"/>
          <w:bCs/>
        </w:rPr>
        <w:t xml:space="preserve">      </w:t>
      </w:r>
      <w:r>
        <w:rPr>
          <w:rFonts w:hint="eastAsia"/>
          <w:bCs/>
        </w:rPr>
        <w:t xml:space="preserve">B. </w:t>
      </w:r>
      <w:r>
        <w:rPr>
          <w:rFonts w:hint="eastAsia"/>
          <w:bCs/>
        </w:rPr>
        <w:t>π</w:t>
      </w:r>
      <w:r>
        <w:rPr>
          <w:rFonts w:hint="eastAsia"/>
          <w:bCs/>
        </w:rPr>
        <w:t>r+r</w:t>
      </w:r>
      <w:r>
        <w:rPr>
          <w:rFonts w:hint="eastAsia"/>
          <w:bCs/>
        </w:rPr>
        <w:t xml:space="preserve">         </w:t>
      </w:r>
      <w:r>
        <w:rPr>
          <w:rFonts w:hint="eastAsia"/>
          <w:bCs/>
        </w:rPr>
        <w:t>C.2</w:t>
      </w:r>
      <w:r>
        <w:rPr>
          <w:rFonts w:hint="eastAsia"/>
          <w:bCs/>
        </w:rPr>
        <w:t>π</w:t>
      </w:r>
      <w:r>
        <w:rPr>
          <w:rFonts w:hint="eastAsia"/>
          <w:bCs/>
        </w:rPr>
        <w:t>r</w:t>
      </w:r>
      <w:r>
        <w:rPr>
          <w:rFonts w:hint="eastAsia"/>
          <w:bCs/>
        </w:rPr>
        <w:t xml:space="preserve">         </w:t>
      </w:r>
      <w:r>
        <w:rPr>
          <w:rFonts w:hint="eastAsia"/>
          <w:bCs/>
        </w:rPr>
        <w:t>D.</w:t>
      </w:r>
      <w:r>
        <w:rPr>
          <w:rFonts w:hint="eastAsia"/>
          <w:bCs/>
        </w:rPr>
        <w:t>π</w:t>
      </w:r>
      <w:r>
        <w:rPr>
          <w:rFonts w:hint="eastAsia"/>
          <w:bCs/>
        </w:rPr>
        <w:t>r+2r</w:t>
      </w:r>
      <w:r>
        <w:rPr>
          <w:rFonts w:hint="eastAsia"/>
          <w:bCs/>
        </w:rPr>
        <w:t xml:space="preserve">   </w:t>
      </w:r>
      <w:r>
        <w:rPr>
          <w:bCs/>
        </w:rPr>
        <w:pict w14:anchorId="7A817822">
          <v:shape id="文本框 109" o:spid="_x0000_s1032" type="#_x0000_t202" style="position:absolute;margin-left:549.9pt;margin-top:-137.6pt;width:27pt;height:22.2pt;z-index:24;mso-position-horizontal-relative:text;mso-position-vertical-relative:text;mso-width-relative:page;mso-height-relative:page" strokecolor="white">
            <v:fill opacity="2621f"/>
            <v:stroke startarrow="oval"/>
            <v:textbox>
              <w:txbxContent>
                <w:p w14:paraId="5DC6B5E7" w14:textId="77777777" w:rsidR="00327864" w:rsidRDefault="00327864"/>
              </w:txbxContent>
            </v:textbox>
          </v:shape>
        </w:pict>
      </w:r>
    </w:p>
    <w:p w14:paraId="22BFE0C6" w14:textId="77777777" w:rsidR="00327864" w:rsidRDefault="007902E4">
      <w:pPr>
        <w:spacing w:line="432" w:lineRule="auto"/>
        <w:jc w:val="left"/>
        <w:textAlignment w:val="center"/>
        <w:rPr>
          <w:bCs/>
        </w:rPr>
      </w:pPr>
      <w:r>
        <w:rPr>
          <w:rFonts w:hint="eastAsia"/>
          <w:bCs/>
        </w:rPr>
        <w:t>2.</w:t>
      </w:r>
      <w:r>
        <w:rPr>
          <w:rFonts w:hint="eastAsia"/>
          <w:bCs/>
        </w:rPr>
        <w:t>下面分别是用</w:t>
      </w:r>
      <w:r>
        <w:rPr>
          <w:rFonts w:hint="eastAsia"/>
          <w:bCs/>
        </w:rPr>
        <w:t>6</w:t>
      </w:r>
      <w:r>
        <w:rPr>
          <w:rFonts w:hint="eastAsia"/>
          <w:bCs/>
        </w:rPr>
        <w:t>个同样大小的正方体摆成的立体图形。</w:t>
      </w:r>
    </w:p>
    <w:p w14:paraId="361EDE94" w14:textId="77777777" w:rsidR="00327864" w:rsidRDefault="007902E4">
      <w:pPr>
        <w:spacing w:line="432" w:lineRule="auto"/>
        <w:jc w:val="left"/>
        <w:textAlignment w:val="center"/>
        <w:rPr>
          <w:bCs/>
        </w:rPr>
      </w:pPr>
      <w:r>
        <w:rPr>
          <w:bCs/>
        </w:rPr>
        <w:pict w14:anchorId="53EABA4B">
          <v:shape id="IM 36" o:spid="_x0000_s1034" type="#_x0000_t75" style="position:absolute;margin-left:212pt;margin-top:-.6pt;width:46.5pt;height:28pt;z-index:9;mso-width-relative:page;mso-height-relative:page">
            <v:imagedata r:id="rId15" o:title=""/>
            <o:lock v:ext="edit" aspectratio="f"/>
          </v:shape>
        </w:pict>
      </w:r>
      <w:r>
        <w:rPr>
          <w:bCs/>
        </w:rPr>
        <w:pict w14:anchorId="6EF9B885">
          <v:shape id="IM 22" o:spid="_x0000_s1035" type="#_x0000_t75" style="position:absolute;margin-left:140.9pt;margin-top:-1.15pt;width:50.5pt;height:28pt;z-index:8;mso-width-relative:page;mso-height-relative:page">
            <v:imagedata r:id="rId16" o:title=""/>
            <o:lock v:ext="edit" aspectratio="f"/>
          </v:shape>
        </w:pict>
      </w:r>
      <w:r>
        <w:rPr>
          <w:bCs/>
        </w:rPr>
        <w:pict w14:anchorId="7D28A805">
          <v:shape id="_x0000_i1026" type="#_x0000_t75" style="width:53.5pt;height:28pt">
            <v:imagedata r:id="rId17" o:title=""/>
            <o:lock v:ext="edit" aspectratio="f"/>
          </v:shape>
        </w:pict>
      </w:r>
    </w:p>
    <w:p w14:paraId="594D94A7" w14:textId="77777777" w:rsidR="00327864" w:rsidRDefault="007902E4">
      <w:pPr>
        <w:spacing w:line="432" w:lineRule="auto"/>
        <w:jc w:val="left"/>
        <w:textAlignment w:val="center"/>
        <w:rPr>
          <w:bCs/>
        </w:rPr>
      </w:pPr>
      <w:r>
        <w:rPr>
          <w:rFonts w:hint="eastAsia"/>
          <w:bCs/>
        </w:rPr>
        <w:t>从</w:t>
      </w:r>
      <w:r>
        <w:rPr>
          <w:rFonts w:hint="eastAsia"/>
          <w:bCs/>
        </w:rPr>
        <w:t xml:space="preserve">( </w:t>
      </w:r>
      <w:r>
        <w:rPr>
          <w:rFonts w:hint="eastAsia"/>
          <w:bCs/>
        </w:rPr>
        <w:t xml:space="preserve">        </w:t>
      </w:r>
      <w:r>
        <w:rPr>
          <w:rFonts w:hint="eastAsia"/>
          <w:bCs/>
        </w:rPr>
        <w:t xml:space="preserve"> )</w:t>
      </w:r>
      <w:r>
        <w:rPr>
          <w:rFonts w:hint="eastAsia"/>
          <w:bCs/>
        </w:rPr>
        <w:t>看，这三个立体图形的形状完全相同。</w:t>
      </w:r>
    </w:p>
    <w:p w14:paraId="104CB00D" w14:textId="77777777" w:rsidR="00327864" w:rsidRDefault="007902E4">
      <w:pPr>
        <w:spacing w:line="432" w:lineRule="auto"/>
        <w:jc w:val="left"/>
        <w:textAlignment w:val="center"/>
        <w:rPr>
          <w:bCs/>
        </w:rPr>
      </w:pPr>
      <w:r>
        <w:rPr>
          <w:rFonts w:hint="eastAsia"/>
          <w:bCs/>
        </w:rPr>
        <w:t>A.</w:t>
      </w:r>
      <w:r>
        <w:rPr>
          <w:rFonts w:hint="eastAsia"/>
          <w:bCs/>
        </w:rPr>
        <w:t>正面和上面</w:t>
      </w:r>
      <w:r>
        <w:rPr>
          <w:rFonts w:hint="eastAsia"/>
          <w:bCs/>
        </w:rPr>
        <w:t xml:space="preserve">       B.</w:t>
      </w:r>
      <w:r>
        <w:rPr>
          <w:rFonts w:hint="eastAsia"/>
          <w:bCs/>
        </w:rPr>
        <w:t>正面和侧面</w:t>
      </w:r>
      <w:r>
        <w:rPr>
          <w:rFonts w:hint="eastAsia"/>
          <w:bCs/>
        </w:rPr>
        <w:t xml:space="preserve">      C.</w:t>
      </w:r>
      <w:r>
        <w:rPr>
          <w:rFonts w:hint="eastAsia"/>
          <w:bCs/>
        </w:rPr>
        <w:t>上面和侧面</w:t>
      </w:r>
      <w:r>
        <w:rPr>
          <w:rFonts w:hint="eastAsia"/>
          <w:bCs/>
        </w:rPr>
        <w:t xml:space="preserve">       D.</w:t>
      </w:r>
      <w:r>
        <w:rPr>
          <w:rFonts w:hint="eastAsia"/>
          <w:bCs/>
        </w:rPr>
        <w:t>上面和右面</w:t>
      </w:r>
    </w:p>
    <w:p w14:paraId="690A8CFB" w14:textId="77777777" w:rsidR="00327864" w:rsidRDefault="007902E4">
      <w:pPr>
        <w:spacing w:line="432" w:lineRule="auto"/>
        <w:jc w:val="left"/>
        <w:textAlignment w:val="center"/>
        <w:rPr>
          <w:bCs/>
        </w:rPr>
      </w:pPr>
      <w:r>
        <w:rPr>
          <w:rFonts w:hint="eastAsia"/>
          <w:bCs/>
        </w:rPr>
        <w:t>3.</w:t>
      </w:r>
      <w:r>
        <w:rPr>
          <w:rFonts w:hint="eastAsia"/>
          <w:bCs/>
        </w:rPr>
        <w:t>如果两个圆的半径相差</w:t>
      </w:r>
      <w:r>
        <w:rPr>
          <w:rFonts w:hint="eastAsia"/>
          <w:bCs/>
        </w:rPr>
        <w:t>2 cm,</w:t>
      </w:r>
      <w:r>
        <w:rPr>
          <w:rFonts w:hint="eastAsia"/>
          <w:bCs/>
        </w:rPr>
        <w:t>则周长相差</w:t>
      </w:r>
      <w:r>
        <w:rPr>
          <w:rFonts w:hint="eastAsia"/>
          <w:bCs/>
        </w:rPr>
        <w:t xml:space="preserve">( </w:t>
      </w:r>
      <w:r>
        <w:rPr>
          <w:rFonts w:hint="eastAsia"/>
          <w:bCs/>
        </w:rPr>
        <w:t xml:space="preserve">     </w:t>
      </w:r>
      <w:r>
        <w:rPr>
          <w:rFonts w:hint="eastAsia"/>
          <w:bCs/>
        </w:rPr>
        <w:t xml:space="preserve">  )</w:t>
      </w:r>
      <w:r>
        <w:rPr>
          <w:rFonts w:hint="eastAsia"/>
          <w:bCs/>
        </w:rPr>
        <w:t>。</w:t>
      </w:r>
    </w:p>
    <w:p w14:paraId="54CF641B" w14:textId="77777777" w:rsidR="00327864" w:rsidRDefault="007902E4">
      <w:pPr>
        <w:spacing w:line="432" w:lineRule="auto"/>
        <w:jc w:val="left"/>
        <w:textAlignment w:val="center"/>
        <w:rPr>
          <w:bCs/>
        </w:rPr>
      </w:pPr>
      <w:r>
        <w:rPr>
          <w:rFonts w:hint="eastAsia"/>
          <w:bCs/>
        </w:rPr>
        <w:t xml:space="preserve">A.2 cm    </w:t>
      </w:r>
      <w:r>
        <w:rPr>
          <w:rFonts w:hint="eastAsia"/>
          <w:bCs/>
        </w:rPr>
        <w:t xml:space="preserve">            B.6.28 cm        C.12.56 cm         D.4 cm</w:t>
      </w:r>
    </w:p>
    <w:p w14:paraId="3340415E" w14:textId="77777777" w:rsidR="00327864" w:rsidRDefault="007902E4">
      <w:pPr>
        <w:spacing w:line="432" w:lineRule="auto"/>
        <w:jc w:val="left"/>
        <w:textAlignment w:val="center"/>
        <w:rPr>
          <w:bCs/>
        </w:rPr>
      </w:pPr>
      <w:r>
        <w:rPr>
          <w:bCs/>
        </w:rPr>
        <w:pict w14:anchorId="1BC2C2A0">
          <v:shape id="IM 46" o:spid="_x0000_s1037" type="#_x0000_t75" style="position:absolute;margin-left:272.9pt;margin-top:20.2pt;width:14.15pt;height:21.85pt;z-index:10;mso-width-relative:page;mso-height-relative:page">
            <v:imagedata r:id="rId18" o:title=""/>
            <o:lock v:ext="edit" aspectratio="f"/>
          </v:shape>
        </w:pict>
      </w:r>
      <w:r>
        <w:rPr>
          <w:bCs/>
        </w:rPr>
        <w:pict w14:anchorId="19B142E1">
          <v:shape id="IM 44" o:spid="_x0000_s1038" type="#_x0000_t75" style="position:absolute;margin-left:195.3pt;margin-top:19.6pt;width:12.1pt;height:18.4pt;z-index:11;mso-width-relative:page;mso-height-relative:page">
            <v:imagedata r:id="rId19" o:title=""/>
            <o:lock v:ext="edit" aspectratio="f"/>
          </v:shape>
        </w:pict>
      </w:r>
      <w:r>
        <w:rPr>
          <w:bCs/>
        </w:rPr>
        <w:pict w14:anchorId="405F618B">
          <v:shape id="IM 42" o:spid="_x0000_s1039" type="#_x0000_t75" style="position:absolute;margin-left:20.6pt;margin-top:17.9pt;width:10.5pt;height:22.4pt;z-index:12;mso-width-relative:page;mso-height-relative:page">
            <v:imagedata r:id="rId20" o:title=""/>
            <o:lock v:ext="edit" aspectratio="f"/>
          </v:shape>
        </w:pict>
      </w:r>
      <w:r>
        <w:rPr>
          <w:bCs/>
        </w:rPr>
        <w:pict w14:anchorId="262DE6FE">
          <v:shape id="IM 48" o:spid="_x0000_s1040" type="#_x0000_t75" style="position:absolute;margin-left:113pt;margin-top:20.2pt;width:9.4pt;height:21.25pt;z-index:13;mso-width-relative:page;mso-height-relative:page">
            <v:imagedata r:id="rId21" o:title=""/>
            <o:lock v:ext="edit" aspectratio="f"/>
          </v:shape>
        </w:pict>
      </w:r>
      <w:r>
        <w:rPr>
          <w:rFonts w:hint="eastAsia"/>
          <w:bCs/>
        </w:rPr>
        <w:t>4.</w:t>
      </w:r>
      <w:r>
        <w:rPr>
          <w:rFonts w:hint="eastAsia"/>
          <w:bCs/>
        </w:rPr>
        <w:t>男工人数的</w:t>
      </w:r>
      <w:r>
        <w:rPr>
          <w:rFonts w:hint="eastAsia"/>
          <w:bCs/>
        </w:rPr>
        <w:t>25%</w:t>
      </w:r>
      <w:r>
        <w:rPr>
          <w:rFonts w:hint="eastAsia"/>
          <w:bCs/>
        </w:rPr>
        <w:t>等于女工人数的</w:t>
      </w:r>
      <w:r>
        <w:rPr>
          <w:rFonts w:hint="eastAsia"/>
          <w:bCs/>
        </w:rPr>
        <w:t>30%,</w:t>
      </w:r>
      <w:r>
        <w:rPr>
          <w:rFonts w:hint="eastAsia"/>
          <w:bCs/>
        </w:rPr>
        <w:t>则女工人数是男工人数的</w:t>
      </w:r>
      <w:r>
        <w:rPr>
          <w:rFonts w:hint="eastAsia"/>
          <w:bCs/>
        </w:rPr>
        <w:t xml:space="preserve">( 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 xml:space="preserve"> )</w:t>
      </w:r>
      <w:r>
        <w:rPr>
          <w:rFonts w:hint="eastAsia"/>
          <w:bCs/>
        </w:rPr>
        <w:t>。</w:t>
      </w:r>
    </w:p>
    <w:p w14:paraId="431879A8" w14:textId="77777777" w:rsidR="00327864" w:rsidRDefault="007902E4">
      <w:pPr>
        <w:spacing w:line="432" w:lineRule="auto"/>
        <w:jc w:val="left"/>
        <w:textAlignment w:val="center"/>
        <w:rPr>
          <w:bCs/>
        </w:rPr>
      </w:pPr>
      <w:r>
        <w:rPr>
          <w:rFonts w:hint="eastAsia"/>
          <w:bCs/>
        </w:rPr>
        <w:t>A.</w:t>
      </w:r>
      <w:r>
        <w:rPr>
          <w:rFonts w:hint="eastAsia"/>
          <w:bCs/>
        </w:rPr>
        <w:t xml:space="preserve">                  B.             C.             D.</w:t>
      </w:r>
    </w:p>
    <w:p w14:paraId="1CFFF8F3" w14:textId="77777777" w:rsidR="00327864" w:rsidRDefault="007902E4">
      <w:pPr>
        <w:spacing w:line="432" w:lineRule="auto"/>
        <w:jc w:val="left"/>
        <w:textAlignment w:val="center"/>
        <w:rPr>
          <w:bCs/>
        </w:rPr>
      </w:pPr>
      <w:r>
        <w:rPr>
          <w:rFonts w:hint="eastAsia"/>
          <w:bCs/>
        </w:rPr>
        <w:t>5.</w:t>
      </w:r>
      <w:r>
        <w:rPr>
          <w:rFonts w:hint="eastAsia"/>
          <w:bCs/>
        </w:rPr>
        <w:t>一杯糖水重</w:t>
      </w:r>
      <w:r>
        <w:rPr>
          <w:rFonts w:hint="eastAsia"/>
          <w:bCs/>
        </w:rPr>
        <w:t xml:space="preserve">160 g, </w:t>
      </w:r>
      <w:r>
        <w:rPr>
          <w:rFonts w:hint="eastAsia"/>
          <w:bCs/>
        </w:rPr>
        <w:t>含糖率是</w:t>
      </w:r>
      <w:r>
        <w:rPr>
          <w:rFonts w:hint="eastAsia"/>
          <w:bCs/>
        </w:rPr>
        <w:t>12.5%</w:t>
      </w:r>
      <w:r>
        <w:rPr>
          <w:rFonts w:hint="eastAsia"/>
          <w:bCs/>
        </w:rPr>
        <w:t>。如果再放进</w:t>
      </w:r>
      <w:r>
        <w:rPr>
          <w:rFonts w:hint="eastAsia"/>
          <w:bCs/>
        </w:rPr>
        <w:t xml:space="preserve">40g </w:t>
      </w:r>
      <w:r>
        <w:rPr>
          <w:rFonts w:hint="eastAsia"/>
          <w:bCs/>
        </w:rPr>
        <w:t>糖，含糖率变成</w:t>
      </w:r>
      <w:r>
        <w:rPr>
          <w:rFonts w:hint="eastAsia"/>
          <w:bCs/>
        </w:rPr>
        <w:t xml:space="preserve">( </w:t>
      </w:r>
      <w:r>
        <w:rPr>
          <w:rFonts w:hint="eastAsia"/>
          <w:bCs/>
        </w:rPr>
        <w:t xml:space="preserve">     </w:t>
      </w:r>
      <w:r>
        <w:rPr>
          <w:rFonts w:hint="eastAsia"/>
          <w:bCs/>
        </w:rPr>
        <w:t xml:space="preserve"> )</w:t>
      </w:r>
      <w:r>
        <w:rPr>
          <w:rFonts w:hint="eastAsia"/>
          <w:bCs/>
        </w:rPr>
        <w:t>。</w:t>
      </w:r>
    </w:p>
    <w:p w14:paraId="22FE50BB" w14:textId="77777777" w:rsidR="00327864" w:rsidRDefault="007902E4">
      <w:pPr>
        <w:spacing w:line="432" w:lineRule="auto"/>
        <w:jc w:val="left"/>
        <w:textAlignment w:val="center"/>
        <w:rPr>
          <w:bCs/>
        </w:rPr>
      </w:pPr>
      <w:r>
        <w:rPr>
          <w:rFonts w:hint="eastAsia"/>
          <w:bCs/>
        </w:rPr>
        <w:t xml:space="preserve">A.20%              B.30%            C.37.5%       </w:t>
      </w:r>
      <w:r>
        <w:rPr>
          <w:rFonts w:hint="eastAsia"/>
          <w:bCs/>
        </w:rPr>
        <w:t xml:space="preserve">        D.40%</w:t>
      </w:r>
    </w:p>
    <w:p w14:paraId="116BD03B" w14:textId="77777777" w:rsidR="00327864" w:rsidRDefault="007902E4">
      <w:pPr>
        <w:spacing w:line="480" w:lineRule="auto"/>
        <w:jc w:val="left"/>
        <w:textAlignment w:val="center"/>
        <w:rPr>
          <w:b/>
        </w:rPr>
      </w:pPr>
      <w:r>
        <w:rPr>
          <w:rFonts w:hint="eastAsia"/>
          <w:b/>
        </w:rPr>
        <w:t>三</w:t>
      </w:r>
      <w:r>
        <w:rPr>
          <w:rFonts w:hint="eastAsia"/>
          <w:bCs/>
        </w:rPr>
        <w:t>、</w:t>
      </w:r>
      <w:r>
        <w:rPr>
          <w:rFonts w:hint="eastAsia"/>
          <w:b/>
        </w:rPr>
        <w:t>判断题（每题</w:t>
      </w:r>
      <w:r>
        <w:rPr>
          <w:rFonts w:hint="eastAsia"/>
          <w:b/>
        </w:rPr>
        <w:t>1</w:t>
      </w:r>
      <w:r>
        <w:rPr>
          <w:rFonts w:hint="eastAsia"/>
          <w:b/>
        </w:rPr>
        <w:t>分，共</w:t>
      </w:r>
      <w:r>
        <w:rPr>
          <w:rFonts w:hint="eastAsia"/>
          <w:b/>
        </w:rPr>
        <w:t>5</w:t>
      </w:r>
      <w:r>
        <w:rPr>
          <w:rFonts w:hint="eastAsia"/>
          <w:b/>
        </w:rPr>
        <w:t>分）</w:t>
      </w:r>
    </w:p>
    <w:p w14:paraId="7020270C" w14:textId="77777777" w:rsidR="00327864" w:rsidRDefault="007902E4">
      <w:pPr>
        <w:spacing w:line="480" w:lineRule="auto"/>
        <w:jc w:val="left"/>
        <w:textAlignment w:val="center"/>
        <w:rPr>
          <w:rFonts w:ascii="宋体" w:hAnsi="宋体" w:cs="宋体"/>
          <w:bCs/>
          <w:color w:val="000000"/>
          <w:sz w:val="24"/>
        </w:rPr>
      </w:pPr>
      <w:r>
        <w:rPr>
          <w:bCs/>
          <w:sz w:val="24"/>
        </w:rPr>
        <w:pict w14:anchorId="4A035B6A">
          <v:shape id="文本框 101" o:spid="_x0000_s1041" type="#_x0000_t202" style="position:absolute;margin-left:398.05pt;margin-top:21.85pt;width:25.25pt;height:16.5pt;z-index:18;mso-width-relative:page;mso-height-relative:page" strokecolor="white">
            <v:fill opacity="2621f"/>
            <v:stroke startarrow="oval"/>
            <v:textbox>
              <w:txbxContent>
                <w:p w14:paraId="6AF00B85" w14:textId="77777777" w:rsidR="00327864" w:rsidRDefault="00327864"/>
              </w:txbxContent>
            </v:textbox>
          </v:shape>
        </w:pict>
      </w:r>
      <w:r>
        <w:rPr>
          <w:bCs/>
          <w:sz w:val="24"/>
        </w:rPr>
        <w:pict w14:anchorId="7DD6D3BC">
          <v:shape id="文本框 100" o:spid="_x0000_s1042" type="#_x0000_t202" style="position:absolute;margin-left:398.65pt;margin-top:101.05pt;width:25.25pt;height:16.5pt;z-index:17;mso-width-relative:page;mso-height-relative:page" strokecolor="white">
            <v:fill opacity="2621f"/>
            <v:stroke startarrow="oval"/>
            <v:textbox>
              <w:txbxContent>
                <w:p w14:paraId="3AB2B3B4" w14:textId="77777777" w:rsidR="00327864" w:rsidRDefault="00327864"/>
              </w:txbxContent>
            </v:textbox>
          </v:shape>
        </w:pict>
      </w:r>
      <w:r>
        <w:rPr>
          <w:bCs/>
          <w:sz w:val="24"/>
        </w:rPr>
        <w:pict w14:anchorId="3585D885">
          <v:shape id="文本框 99" o:spid="_x0000_s1043" type="#_x0000_t202" style="position:absolute;margin-left:398.65pt;margin-top:73.45pt;width:25.25pt;height:16.5pt;z-index:16;mso-width-relative:page;mso-height-relative:page" strokecolor="white">
            <v:fill opacity="2621f"/>
            <v:stroke startarrow="oval"/>
            <v:textbox>
              <w:txbxContent>
                <w:p w14:paraId="750CA751" w14:textId="77777777" w:rsidR="00327864" w:rsidRDefault="00327864"/>
              </w:txbxContent>
            </v:textbox>
          </v:shape>
        </w:pict>
      </w:r>
      <w:r>
        <w:rPr>
          <w:bCs/>
          <w:sz w:val="24"/>
        </w:rPr>
        <w:pict w14:anchorId="6AD03EA8">
          <v:shape id="文本框 98" o:spid="_x0000_s1044" type="#_x0000_t202" style="position:absolute;margin-left:399.85pt;margin-top:45.25pt;width:25.25pt;height:16.5pt;z-index:15;mso-width-relative:page;mso-height-relative:page" strokecolor="white">
            <v:fill opacity="2621f"/>
            <v:stroke startarrow="oval"/>
            <v:textbox>
              <w:txbxContent>
                <w:p w14:paraId="032365BA" w14:textId="77777777" w:rsidR="00327864" w:rsidRDefault="00327864"/>
              </w:txbxContent>
            </v:textbox>
          </v:shape>
        </w:pict>
      </w:r>
      <w:r>
        <w:rPr>
          <w:bCs/>
          <w:sz w:val="24"/>
        </w:rPr>
        <w:pict w14:anchorId="520092CA">
          <v:shape id="文本框 96" o:spid="_x0000_s1045" type="#_x0000_t202" style="position:absolute;margin-left:401.05pt;margin-top:1.45pt;width:25.25pt;height:16.5pt;z-index:14;mso-width-relative:page;mso-height-relative:page" strokecolor="white">
            <v:fill opacity="2621f"/>
            <v:stroke startarrow="oval"/>
            <v:textbox>
              <w:txbxContent>
                <w:p w14:paraId="700813E7" w14:textId="77777777" w:rsidR="00327864" w:rsidRDefault="00327864"/>
              </w:txbxContent>
            </v:textbox>
          </v:shape>
        </w:pict>
      </w:r>
      <w:r>
        <w:rPr>
          <w:rFonts w:ascii="宋体" w:hAnsi="宋体" w:cs="宋体"/>
          <w:bCs/>
          <w:color w:val="000000"/>
          <w:sz w:val="24"/>
        </w:rPr>
        <w:pict w14:anchorId="7B0C2E9D">
          <v:shape id="_x0000_i1027" type="#_x0000_t75" alt="1754399135445" style="width:435.5pt;height:117.5pt">
            <v:imagedata r:id="rId22" o:title="1754399135445"/>
          </v:shape>
        </w:pict>
      </w:r>
    </w:p>
    <w:p w14:paraId="1C86D95E" w14:textId="77777777" w:rsidR="00327864" w:rsidRDefault="007902E4">
      <w:pPr>
        <w:numPr>
          <w:ilvl w:val="0"/>
          <w:numId w:val="3"/>
        </w:numPr>
        <w:spacing w:line="480" w:lineRule="auto"/>
        <w:jc w:val="left"/>
        <w:textAlignment w:val="center"/>
        <w:rPr>
          <w:b/>
        </w:rPr>
      </w:pPr>
      <w:r>
        <w:rPr>
          <w:rFonts w:ascii="宋体" w:hAnsi="宋体" w:cs="宋体"/>
          <w:b/>
          <w:color w:val="000000"/>
          <w:sz w:val="24"/>
        </w:rPr>
        <w:t>计算题</w:t>
      </w:r>
      <w:r>
        <w:rPr>
          <w:rFonts w:hint="eastAsia"/>
          <w:b/>
        </w:rPr>
        <w:t>（共</w:t>
      </w:r>
      <w:r>
        <w:rPr>
          <w:rFonts w:hint="eastAsia"/>
          <w:b/>
        </w:rPr>
        <w:t>25</w:t>
      </w:r>
      <w:r>
        <w:rPr>
          <w:rFonts w:hint="eastAsia"/>
          <w:b/>
        </w:rPr>
        <w:t>分。）</w:t>
      </w:r>
    </w:p>
    <w:p w14:paraId="7C4DB519" w14:textId="77777777" w:rsidR="00327864" w:rsidRDefault="007902E4">
      <w:pPr>
        <w:numPr>
          <w:ilvl w:val="0"/>
          <w:numId w:val="4"/>
        </w:numPr>
        <w:spacing w:line="480" w:lineRule="auto"/>
        <w:jc w:val="left"/>
        <w:textAlignment w:val="center"/>
        <w:rPr>
          <w:bCs/>
        </w:rPr>
      </w:pPr>
      <w:r>
        <w:rPr>
          <w:bCs/>
        </w:rPr>
        <w:pict w14:anchorId="1D653812">
          <v:shape id="文本框 103" o:spid="_x0000_s1049" type="#_x0000_t202" style="position:absolute;left:0;text-align:left;margin-left:412.65pt;margin-top:26.75pt;width:27pt;height:22.2pt;z-index:20;mso-width-relative:page;mso-height-relative:page" strokecolor="white">
            <v:fill opacity="2621f"/>
            <v:stroke startarrow="oval"/>
            <v:textbox>
              <w:txbxContent>
                <w:p w14:paraId="227A1583" w14:textId="77777777" w:rsidR="00327864" w:rsidRDefault="00327864"/>
              </w:txbxContent>
            </v:textbox>
          </v:shape>
        </w:pict>
      </w:r>
      <w:r>
        <w:rPr>
          <w:rFonts w:hint="eastAsia"/>
          <w:bCs/>
        </w:rPr>
        <w:t>直接写出得数。（</w:t>
      </w:r>
      <w:r>
        <w:rPr>
          <w:rFonts w:hint="eastAsia"/>
          <w:bCs/>
        </w:rPr>
        <w:t>8</w:t>
      </w:r>
      <w:r>
        <w:rPr>
          <w:rFonts w:hint="eastAsia"/>
          <w:bCs/>
        </w:rPr>
        <w:t>分）</w:t>
      </w:r>
    </w:p>
    <w:p w14:paraId="4C298B00" w14:textId="77777777" w:rsidR="00327864" w:rsidRDefault="007902E4">
      <w:pPr>
        <w:spacing w:line="480" w:lineRule="auto"/>
        <w:jc w:val="left"/>
        <w:textAlignment w:val="center"/>
        <w:rPr>
          <w:bCs/>
        </w:rPr>
      </w:pPr>
      <w:r>
        <w:rPr>
          <w:bCs/>
        </w:rPr>
        <w:pict w14:anchorId="4F24C7E8">
          <v:shape id="文本框 105" o:spid="_x0000_s1052" type="#_x0000_t202" style="position:absolute;margin-left:137.25pt;margin-top:27.1pt;width:27pt;height:22.2pt;z-index:22;mso-width-relative:page;mso-height-relative:page" strokecolor="white">
            <v:fill opacity="2621f"/>
            <v:stroke startarrow="oval"/>
            <v:textbox>
              <w:txbxContent>
                <w:p w14:paraId="2279D3D3" w14:textId="77777777" w:rsidR="00327864" w:rsidRDefault="00327864"/>
              </w:txbxContent>
            </v:textbox>
          </v:shape>
        </w:pict>
      </w:r>
      <w:r>
        <w:rPr>
          <w:bCs/>
        </w:rPr>
        <w:pict w14:anchorId="5115E00E">
          <v:shape id="文本框 104" o:spid="_x0000_s1053" type="#_x0000_t202" style="position:absolute;margin-left:34.65pt;margin-top:26.5pt;width:27pt;height:22.2pt;z-index:21;mso-width-relative:page;mso-height-relative:page" strokecolor="white">
            <v:fill opacity="2621f"/>
            <v:stroke startarrow="oval"/>
            <v:textbox>
              <w:txbxContent>
                <w:p w14:paraId="7EA28EB3" w14:textId="77777777" w:rsidR="00327864" w:rsidRDefault="00327864"/>
              </w:txbxContent>
            </v:textbox>
          </v:shape>
        </w:pict>
      </w:r>
      <w:r>
        <w:rPr>
          <w:bCs/>
        </w:rPr>
        <w:pict w14:anchorId="4F414B95">
          <v:shape id="_x0000_i1028" type="#_x0000_t75" alt="1754441619651" style="width:435pt;height:50.5pt">
            <v:imagedata r:id="rId23" o:title="1754441619651"/>
          </v:shape>
        </w:pict>
      </w:r>
      <w:r>
        <w:rPr>
          <w:bCs/>
        </w:rPr>
        <w:pict w14:anchorId="16FD6C72">
          <v:shape id="文本框 102" o:spid="_x0000_s1055" type="#_x0000_t202" style="position:absolute;margin-left:38.25pt;margin-top:.7pt;width:27pt;height:22.2pt;z-index:19;mso-position-horizontal-relative:text;mso-position-vertical-relative:text;mso-width-relative:page;mso-height-relative:page" strokecolor="white">
            <v:fill opacity="2621f"/>
            <v:stroke startarrow="oval"/>
            <v:textbox>
              <w:txbxContent>
                <w:p w14:paraId="42B60102" w14:textId="77777777" w:rsidR="00327864" w:rsidRDefault="00327864"/>
              </w:txbxContent>
            </v:textbox>
          </v:shape>
        </w:pict>
      </w:r>
    </w:p>
    <w:p w14:paraId="70C64FD8" w14:textId="77777777" w:rsidR="00327864" w:rsidRDefault="007902E4">
      <w:pPr>
        <w:numPr>
          <w:ilvl w:val="0"/>
          <w:numId w:val="5"/>
        </w:numPr>
        <w:spacing w:line="480" w:lineRule="auto"/>
        <w:jc w:val="left"/>
        <w:textAlignment w:val="center"/>
        <w:rPr>
          <w:bCs/>
        </w:rPr>
      </w:pPr>
      <w:r>
        <w:rPr>
          <w:rFonts w:hint="eastAsia"/>
          <w:bCs/>
        </w:rPr>
        <w:t>能简算的要简算。（</w:t>
      </w:r>
      <w:r>
        <w:rPr>
          <w:rFonts w:hint="eastAsia"/>
          <w:bCs/>
        </w:rPr>
        <w:t>9</w:t>
      </w:r>
      <w:r>
        <w:rPr>
          <w:rFonts w:hint="eastAsia"/>
          <w:bCs/>
        </w:rPr>
        <w:t>分）</w:t>
      </w:r>
    </w:p>
    <w:p w14:paraId="02F2114D" w14:textId="77777777" w:rsidR="00327864" w:rsidRDefault="007902E4">
      <w:pPr>
        <w:spacing w:line="480" w:lineRule="auto"/>
        <w:jc w:val="left"/>
        <w:textAlignment w:val="center"/>
        <w:rPr>
          <w:bCs/>
        </w:rPr>
      </w:pPr>
      <w:r>
        <w:rPr>
          <w:bCs/>
        </w:rPr>
        <w:pict w14:anchorId="133618AD">
          <v:shape id="文本框 106" o:spid="_x0000_s1056" type="#_x0000_t202" style="position:absolute;margin-left:50.25pt;margin-top:-77.1pt;width:27pt;height:22.2pt;z-index:23;mso-wrap-style:none;mso-width-relative:page;mso-height-relative:page" strokecolor="white">
            <v:fill opacity="2621f"/>
            <v:stroke startarrow="oval"/>
            <v:textbox style="mso-fit-shape-to-text:t">
              <w:txbxContent>
                <w:p w14:paraId="60C6C822" w14:textId="77777777" w:rsidR="00327864" w:rsidRDefault="00327864"/>
              </w:txbxContent>
            </v:textbox>
          </v:shape>
        </w:pict>
      </w:r>
      <w:r>
        <w:rPr>
          <w:bCs/>
        </w:rPr>
        <w:pict w14:anchorId="1D5D4E5C">
          <v:shape id="_x0000_i1029" type="#_x0000_t75" alt="1754441295737" style="width:448pt;height:29.5pt">
            <v:imagedata r:id="rId24" o:title="1754441295737"/>
          </v:shape>
        </w:pict>
      </w:r>
    </w:p>
    <w:p w14:paraId="1B8E65F5" w14:textId="77777777" w:rsidR="00327864" w:rsidRDefault="007902E4">
      <w:pPr>
        <w:spacing w:line="480" w:lineRule="auto"/>
        <w:textAlignment w:val="center"/>
        <w:rPr>
          <w:bCs/>
          <w:sz w:val="24"/>
        </w:rPr>
      </w:pPr>
      <w:r>
        <w:rPr>
          <w:rFonts w:hint="eastAsia"/>
          <w:bCs/>
          <w:sz w:val="24"/>
        </w:rPr>
        <w:t xml:space="preserve">             </w:t>
      </w:r>
    </w:p>
    <w:p w14:paraId="40EA1736" w14:textId="77777777" w:rsidR="00327864" w:rsidRDefault="00327864">
      <w:pPr>
        <w:spacing w:line="480" w:lineRule="auto"/>
        <w:textAlignment w:val="center"/>
        <w:rPr>
          <w:bCs/>
          <w:sz w:val="24"/>
        </w:rPr>
      </w:pPr>
    </w:p>
    <w:p w14:paraId="6F894DBA" w14:textId="77777777" w:rsidR="00327864" w:rsidRDefault="007902E4">
      <w:pPr>
        <w:spacing w:line="480" w:lineRule="auto"/>
        <w:textAlignment w:val="center"/>
        <w:rPr>
          <w:bCs/>
          <w:sz w:val="24"/>
        </w:rPr>
      </w:pPr>
      <w:r>
        <w:rPr>
          <w:rFonts w:hint="eastAsia"/>
          <w:bCs/>
          <w:sz w:val="24"/>
        </w:rPr>
        <w:t>3.</w:t>
      </w:r>
      <w:r>
        <w:rPr>
          <w:rFonts w:hint="eastAsia"/>
          <w:bCs/>
          <w:sz w:val="24"/>
        </w:rPr>
        <w:t>计算如图各图形的周长和面积。（单位：</w:t>
      </w:r>
      <w:r>
        <w:rPr>
          <w:rFonts w:hint="eastAsia"/>
          <w:bCs/>
          <w:sz w:val="24"/>
        </w:rPr>
        <w:t>dm</w:t>
      </w:r>
      <w:r>
        <w:rPr>
          <w:rFonts w:hint="eastAsia"/>
          <w:bCs/>
          <w:sz w:val="24"/>
        </w:rPr>
        <w:t>）（</w:t>
      </w:r>
      <w:r>
        <w:rPr>
          <w:rFonts w:hint="eastAsia"/>
          <w:bCs/>
          <w:sz w:val="24"/>
        </w:rPr>
        <w:t>8</w:t>
      </w:r>
      <w:r>
        <w:rPr>
          <w:rFonts w:hint="eastAsia"/>
          <w:bCs/>
          <w:sz w:val="24"/>
        </w:rPr>
        <w:t>分）</w:t>
      </w:r>
    </w:p>
    <w:p w14:paraId="0177D3FB" w14:textId="77777777" w:rsidR="00327864" w:rsidRDefault="00AF48C2">
      <w:pPr>
        <w:spacing w:line="480" w:lineRule="auto"/>
        <w:textAlignment w:val="center"/>
        <w:rPr>
          <w:bCs/>
          <w:sz w:val="24"/>
        </w:rPr>
      </w:pPr>
      <w:r>
        <w:rPr>
          <w:bCs/>
          <w:sz w:val="24"/>
        </w:rPr>
        <w:lastRenderedPageBreak/>
        <w:pict w14:anchorId="1F93EB07">
          <v:shape id="_x0000_i1030" type="#_x0000_t75" alt="1754443721819" style="width:150.5pt;height:75pt">
            <v:imagedata r:id="rId25" o:title="1754443721819"/>
          </v:shape>
        </w:pict>
      </w:r>
      <w:r w:rsidR="007902E4">
        <w:rPr>
          <w:rFonts w:hint="eastAsia"/>
          <w:bCs/>
          <w:sz w:val="24"/>
        </w:rPr>
        <w:t xml:space="preserve">     </w:t>
      </w:r>
      <w:r>
        <w:rPr>
          <w:bCs/>
          <w:sz w:val="24"/>
        </w:rPr>
        <w:pict w14:anchorId="08AC2996">
          <v:shape id="_x0000_i1031" type="#_x0000_t75" alt="1754443799082" style="width:171.5pt;height:73pt">
            <v:imagedata r:id="rId26" o:title="1754443799082"/>
          </v:shape>
        </w:pict>
      </w:r>
    </w:p>
    <w:p w14:paraId="6D0BFDF3" w14:textId="77777777" w:rsidR="00327864" w:rsidRDefault="007902E4">
      <w:pPr>
        <w:spacing w:line="480" w:lineRule="auto"/>
        <w:textAlignment w:val="center"/>
        <w:rPr>
          <w:bCs/>
        </w:rPr>
      </w:pPr>
      <w:r>
        <w:rPr>
          <w:rFonts w:hint="eastAsia"/>
          <w:bCs/>
        </w:rPr>
        <w:t xml:space="preserve">  </w:t>
      </w:r>
    </w:p>
    <w:p w14:paraId="001A5535" w14:textId="77777777" w:rsidR="00327864" w:rsidRDefault="00327864">
      <w:pPr>
        <w:spacing w:line="480" w:lineRule="auto"/>
        <w:textAlignment w:val="center"/>
        <w:rPr>
          <w:bCs/>
        </w:rPr>
      </w:pPr>
    </w:p>
    <w:p w14:paraId="0D438FEC" w14:textId="77777777" w:rsidR="00327864" w:rsidRDefault="00327864">
      <w:pPr>
        <w:spacing w:line="480" w:lineRule="auto"/>
        <w:textAlignment w:val="center"/>
        <w:rPr>
          <w:bCs/>
        </w:rPr>
      </w:pPr>
    </w:p>
    <w:p w14:paraId="73F51704" w14:textId="77777777" w:rsidR="00327864" w:rsidRDefault="00327864">
      <w:pPr>
        <w:spacing w:line="480" w:lineRule="auto"/>
        <w:textAlignment w:val="center"/>
        <w:rPr>
          <w:bCs/>
        </w:rPr>
      </w:pPr>
    </w:p>
    <w:p w14:paraId="1C80EB35" w14:textId="77777777" w:rsidR="00327864" w:rsidRDefault="00327864">
      <w:pPr>
        <w:spacing w:line="480" w:lineRule="auto"/>
        <w:textAlignment w:val="center"/>
        <w:rPr>
          <w:bCs/>
        </w:rPr>
      </w:pPr>
    </w:p>
    <w:p w14:paraId="18CC1710" w14:textId="77777777" w:rsidR="00327864" w:rsidRDefault="007902E4">
      <w:pPr>
        <w:spacing w:line="480" w:lineRule="auto"/>
        <w:textAlignment w:val="center"/>
        <w:rPr>
          <w:bCs/>
          <w:sz w:val="24"/>
        </w:rPr>
      </w:pPr>
      <w:r>
        <w:rPr>
          <w:rFonts w:hint="eastAsia"/>
          <w:bCs/>
        </w:rPr>
        <w:t xml:space="preserve">       </w:t>
      </w:r>
    </w:p>
    <w:p w14:paraId="689D8D3D" w14:textId="77777777" w:rsidR="00327864" w:rsidRDefault="007902E4">
      <w:pPr>
        <w:numPr>
          <w:ilvl w:val="0"/>
          <w:numId w:val="3"/>
        </w:numPr>
        <w:spacing w:line="480" w:lineRule="auto"/>
        <w:jc w:val="left"/>
        <w:textAlignment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position w:val="-24"/>
          <w:sz w:val="24"/>
        </w:rPr>
        <w:pict w14:anchorId="4FC42241">
          <v:shape id="Object 112" o:spid="_x0000_s1063" type="#_x0000_t75" style="position:absolute;left:0;text-align:left;margin-left:218.3pt;margin-top:24pt;width:12pt;height:31pt;z-index:25;mso-width-relative:page;mso-height-relative:page">
            <v:imagedata r:id="rId27" o:title=""/>
          </v:shape>
        </w:pict>
      </w:r>
      <w:r>
        <w:rPr>
          <w:rFonts w:ascii="宋体" w:hAnsi="宋体" w:cs="宋体"/>
          <w:b/>
          <w:color w:val="000000"/>
          <w:sz w:val="24"/>
        </w:rPr>
        <w:t>解答题</w:t>
      </w:r>
      <w:r>
        <w:rPr>
          <w:rFonts w:ascii="宋体" w:hAnsi="宋体" w:cs="宋体" w:hint="eastAsia"/>
          <w:b/>
          <w:color w:val="000000"/>
          <w:sz w:val="24"/>
        </w:rPr>
        <w:t>（</w:t>
      </w:r>
      <w:r>
        <w:rPr>
          <w:rFonts w:ascii="宋体" w:hAnsi="宋体" w:cs="宋体" w:hint="eastAsia"/>
          <w:b/>
          <w:color w:val="000000"/>
          <w:sz w:val="24"/>
        </w:rPr>
        <w:t>共</w:t>
      </w:r>
      <w:r>
        <w:rPr>
          <w:rFonts w:ascii="宋体" w:hAnsi="宋体" w:cs="宋体" w:hint="eastAsia"/>
          <w:b/>
          <w:color w:val="000000"/>
          <w:sz w:val="24"/>
        </w:rPr>
        <w:t>28</w:t>
      </w:r>
      <w:r>
        <w:rPr>
          <w:rFonts w:ascii="宋体" w:hAnsi="宋体" w:cs="宋体" w:hint="eastAsia"/>
          <w:b/>
          <w:color w:val="000000"/>
          <w:sz w:val="24"/>
        </w:rPr>
        <w:t>分</w:t>
      </w:r>
      <w:r>
        <w:rPr>
          <w:rFonts w:ascii="宋体" w:hAnsi="宋体" w:cs="宋体" w:hint="eastAsia"/>
          <w:b/>
          <w:color w:val="000000"/>
          <w:sz w:val="24"/>
        </w:rPr>
        <w:t>）</w:t>
      </w:r>
    </w:p>
    <w:p w14:paraId="7F40417C" w14:textId="77777777" w:rsidR="00327864" w:rsidRDefault="007902E4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pict w14:anchorId="3262EB62">
          <v:shape id="Object 113" o:spid="_x0000_s1064" type="#_x0000_t75" style="position:absolute;margin-left:23.25pt;margin-top:13.75pt;width:11pt;height:31pt;z-index:26;mso-width-relative:page;mso-height-relative:page">
            <v:imagedata r:id="rId28" o:title=""/>
          </v:shape>
        </w:pict>
      </w:r>
      <w:r>
        <w:rPr>
          <w:rFonts w:hint="eastAsia"/>
          <w:bCs/>
        </w:rPr>
        <w:t>1.</w:t>
      </w:r>
      <w:r>
        <w:rPr>
          <w:rFonts w:hint="eastAsia"/>
          <w:bCs/>
        </w:rPr>
        <w:t>一辆汽车从甲城开往乙城</w:t>
      </w:r>
      <w:r>
        <w:rPr>
          <w:rFonts w:hint="eastAsia"/>
          <w:bCs/>
        </w:rPr>
        <w:t>,</w:t>
      </w:r>
      <w:r>
        <w:rPr>
          <w:rFonts w:hint="eastAsia"/>
          <w:bCs/>
        </w:rPr>
        <w:t>第一小时行了全程的</w:t>
      </w:r>
      <w:r>
        <w:rPr>
          <w:rFonts w:hint="eastAsia"/>
          <w:bCs/>
        </w:rPr>
        <w:t xml:space="preserve">   </w:t>
      </w:r>
      <w:r>
        <w:rPr>
          <w:rFonts w:hint="eastAsia"/>
          <w:bCs/>
        </w:rPr>
        <w:t>,</w:t>
      </w:r>
      <w:r>
        <w:rPr>
          <w:rFonts w:hint="eastAsia"/>
          <w:bCs/>
        </w:rPr>
        <w:t>第二小时行驶了</w:t>
      </w:r>
      <w:r>
        <w:rPr>
          <w:rFonts w:hint="eastAsia"/>
          <w:bCs/>
        </w:rPr>
        <w:t>90</w:t>
      </w:r>
      <w:r>
        <w:rPr>
          <w:rFonts w:hint="eastAsia"/>
          <w:bCs/>
        </w:rPr>
        <w:t>千米</w:t>
      </w:r>
      <w:r>
        <w:rPr>
          <w:rFonts w:hint="eastAsia"/>
          <w:bCs/>
        </w:rPr>
        <w:t>,</w:t>
      </w:r>
      <w:r>
        <w:rPr>
          <w:rFonts w:hint="eastAsia"/>
          <w:bCs/>
        </w:rPr>
        <w:t>这时离乙城还有全程的</w:t>
      </w:r>
      <w:r>
        <w:rPr>
          <w:rFonts w:hint="eastAsia"/>
          <w:bCs/>
        </w:rPr>
        <w:t xml:space="preserve">  </w:t>
      </w:r>
      <w:r>
        <w:rPr>
          <w:rFonts w:hint="eastAsia"/>
          <w:bCs/>
        </w:rPr>
        <w:t>，甲城到乙城的路程是多少千米</w:t>
      </w:r>
      <w:r>
        <w:rPr>
          <w:rFonts w:hint="eastAsia"/>
          <w:bCs/>
        </w:rPr>
        <w:t>?</w:t>
      </w:r>
      <w:r>
        <w:rPr>
          <w:rFonts w:hint="eastAsia"/>
          <w:bCs/>
        </w:rPr>
        <w:t>（</w:t>
      </w:r>
      <w:r>
        <w:rPr>
          <w:rFonts w:hint="eastAsia"/>
          <w:bCs/>
        </w:rPr>
        <w:t>5</w:t>
      </w:r>
      <w:r>
        <w:rPr>
          <w:rFonts w:hint="eastAsia"/>
          <w:bCs/>
        </w:rPr>
        <w:t>分）</w:t>
      </w:r>
    </w:p>
    <w:p w14:paraId="5F1D3A91" w14:textId="77777777" w:rsidR="00327864" w:rsidRDefault="007902E4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 xml:space="preserve">    </w:t>
      </w:r>
    </w:p>
    <w:p w14:paraId="7F5CA4B7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2027EABB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3664D14A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54BDD70D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11EFFF64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3F2567DC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190E362B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5140E1E4" w14:textId="77777777" w:rsidR="00327864" w:rsidRDefault="007902E4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2.</w:t>
      </w:r>
      <w:r>
        <w:rPr>
          <w:rFonts w:hint="eastAsia"/>
          <w:bCs/>
        </w:rPr>
        <w:t>农科所有一块水稻试验田，去年收获水稻</w:t>
      </w:r>
      <w:r>
        <w:rPr>
          <w:rFonts w:hint="eastAsia"/>
          <w:bCs/>
        </w:rPr>
        <w:t>800</w:t>
      </w:r>
      <w:r>
        <w:rPr>
          <w:rFonts w:hint="eastAsia"/>
          <w:bCs/>
        </w:rPr>
        <w:t>千克</w:t>
      </w:r>
      <w:r>
        <w:rPr>
          <w:rFonts w:hint="eastAsia"/>
          <w:bCs/>
        </w:rPr>
        <w:t>,</w:t>
      </w:r>
      <w:r>
        <w:rPr>
          <w:rFonts w:hint="eastAsia"/>
          <w:bCs/>
        </w:rPr>
        <w:t>预计今年增收</w:t>
      </w:r>
      <w:r>
        <w:rPr>
          <w:rFonts w:hint="eastAsia"/>
          <w:bCs/>
        </w:rPr>
        <w:t>160</w:t>
      </w:r>
      <w:r>
        <w:rPr>
          <w:rFonts w:hint="eastAsia"/>
          <w:bCs/>
        </w:rPr>
        <w:t>干克，今年比去年增长了百分之几</w:t>
      </w:r>
      <w:r>
        <w:rPr>
          <w:rFonts w:hint="eastAsia"/>
          <w:bCs/>
        </w:rPr>
        <w:t>?</w:t>
      </w:r>
      <w:r>
        <w:rPr>
          <w:rFonts w:hint="eastAsia"/>
          <w:bCs/>
        </w:rPr>
        <w:t>（</w:t>
      </w:r>
      <w:r>
        <w:rPr>
          <w:rFonts w:hint="eastAsia"/>
          <w:bCs/>
        </w:rPr>
        <w:t>5</w:t>
      </w:r>
      <w:r>
        <w:rPr>
          <w:rFonts w:hint="eastAsia"/>
          <w:bCs/>
        </w:rPr>
        <w:t>分）</w:t>
      </w:r>
    </w:p>
    <w:p w14:paraId="4126D29A" w14:textId="77777777" w:rsidR="00327864" w:rsidRDefault="007902E4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 xml:space="preserve">  </w:t>
      </w:r>
    </w:p>
    <w:p w14:paraId="096A3192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49FC566D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708C69C3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55C259B2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1BF7E53F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102264BA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127EE7F3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2995077B" w14:textId="77777777" w:rsidR="00327864" w:rsidRDefault="007902E4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3.</w:t>
      </w:r>
      <w:r>
        <w:rPr>
          <w:rFonts w:hint="eastAsia"/>
          <w:bCs/>
        </w:rPr>
        <w:t>某工人计划在</w:t>
      </w:r>
      <w:r>
        <w:rPr>
          <w:rFonts w:hint="eastAsia"/>
          <w:bCs/>
        </w:rPr>
        <w:t>3</w:t>
      </w:r>
      <w:r>
        <w:rPr>
          <w:rFonts w:hint="eastAsia"/>
          <w:bCs/>
        </w:rPr>
        <w:t>天内加工完一批零件</w:t>
      </w:r>
      <w:r>
        <w:rPr>
          <w:rFonts w:hint="eastAsia"/>
          <w:bCs/>
        </w:rPr>
        <w:t>,</w:t>
      </w:r>
      <w:r>
        <w:rPr>
          <w:rFonts w:hint="eastAsia"/>
          <w:bCs/>
        </w:rPr>
        <w:t>第一天加工</w:t>
      </w:r>
      <w:r>
        <w:rPr>
          <w:rFonts w:hint="eastAsia"/>
          <w:bCs/>
        </w:rPr>
        <w:t>480</w:t>
      </w:r>
      <w:r>
        <w:rPr>
          <w:rFonts w:hint="eastAsia"/>
          <w:bCs/>
        </w:rPr>
        <w:t>个，占这批零件的</w:t>
      </w:r>
      <w:r>
        <w:rPr>
          <w:rFonts w:hint="eastAsia"/>
          <w:bCs/>
        </w:rPr>
        <w:t>40%</w:t>
      </w:r>
      <w:r>
        <w:rPr>
          <w:rFonts w:hint="eastAsia"/>
          <w:bCs/>
        </w:rPr>
        <w:t>，第二天与第三</w:t>
      </w:r>
      <w:r>
        <w:rPr>
          <w:rFonts w:hint="eastAsia"/>
          <w:bCs/>
        </w:rPr>
        <w:t>天加工零件数的比是</w:t>
      </w:r>
      <w:r>
        <w:rPr>
          <w:rFonts w:hint="eastAsia"/>
          <w:bCs/>
        </w:rPr>
        <w:t>2:3,</w:t>
      </w:r>
      <w:r>
        <w:rPr>
          <w:rFonts w:hint="eastAsia"/>
          <w:bCs/>
        </w:rPr>
        <w:t>第三天加工零件多少个</w:t>
      </w:r>
      <w:r>
        <w:rPr>
          <w:rFonts w:hint="eastAsia"/>
          <w:bCs/>
        </w:rPr>
        <w:t>?</w:t>
      </w:r>
      <w:r>
        <w:rPr>
          <w:rFonts w:hint="eastAsia"/>
          <w:bCs/>
        </w:rPr>
        <w:t>（</w:t>
      </w:r>
      <w:r>
        <w:rPr>
          <w:rFonts w:hint="eastAsia"/>
          <w:bCs/>
        </w:rPr>
        <w:t>6</w:t>
      </w:r>
      <w:r>
        <w:rPr>
          <w:rFonts w:hint="eastAsia"/>
          <w:bCs/>
        </w:rPr>
        <w:t>分）</w:t>
      </w:r>
    </w:p>
    <w:p w14:paraId="554CC7FC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7DA0E144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1FEEDBED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2977CE11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74293A24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6CA85A5B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119F48D3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26B9928E" w14:textId="77777777" w:rsidR="00327864" w:rsidRDefault="007902E4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4.</w:t>
      </w:r>
      <w:r>
        <w:rPr>
          <w:rFonts w:hint="eastAsia"/>
          <w:bCs/>
        </w:rPr>
        <w:t>学校开展“卫生纸芯变废为宝”活动。小明和小芳都想到了用纸芯做笔筒。他们分别把</w:t>
      </w:r>
      <w:r>
        <w:rPr>
          <w:rFonts w:hint="eastAsia"/>
          <w:bCs/>
        </w:rPr>
        <w:t>4</w:t>
      </w:r>
      <w:r>
        <w:rPr>
          <w:rFonts w:hint="eastAsia"/>
          <w:bCs/>
        </w:rPr>
        <w:t>个纸芯摆好后用彩绳捆绑固定。两位同学的打捆方式如下图所示</w:t>
      </w:r>
      <w:r>
        <w:rPr>
          <w:rFonts w:hint="eastAsia"/>
          <w:bCs/>
        </w:rPr>
        <w:t>(</w:t>
      </w:r>
      <w:r>
        <w:rPr>
          <w:rFonts w:hint="eastAsia"/>
          <w:bCs/>
        </w:rPr>
        <w:t>打结处不计</w:t>
      </w:r>
      <w:r>
        <w:rPr>
          <w:rFonts w:hint="eastAsia"/>
          <w:bCs/>
        </w:rPr>
        <w:t>)</w:t>
      </w:r>
      <w:r>
        <w:rPr>
          <w:rFonts w:hint="eastAsia"/>
          <w:bCs/>
        </w:rPr>
        <w:t>，若纸芯的直径约为</w:t>
      </w:r>
      <w:r>
        <w:rPr>
          <w:rFonts w:hint="eastAsia"/>
          <w:bCs/>
        </w:rPr>
        <w:t>3cm(</w:t>
      </w:r>
      <w:r>
        <w:rPr>
          <w:rFonts w:hint="eastAsia"/>
          <w:bCs/>
        </w:rPr>
        <w:t>纸芯厚度忽略不计</w:t>
      </w:r>
      <w:r>
        <w:rPr>
          <w:rFonts w:hint="eastAsia"/>
          <w:bCs/>
        </w:rPr>
        <w:t>)</w:t>
      </w:r>
      <w:r>
        <w:rPr>
          <w:rFonts w:hint="eastAsia"/>
          <w:bCs/>
        </w:rPr>
        <w:t>，那么这两种捆法所用彩绳的长度相等吗</w:t>
      </w:r>
      <w:r>
        <w:rPr>
          <w:rFonts w:hint="eastAsia"/>
          <w:bCs/>
        </w:rPr>
        <w:t>?</w:t>
      </w:r>
      <w:r>
        <w:rPr>
          <w:rFonts w:hint="eastAsia"/>
          <w:bCs/>
        </w:rPr>
        <w:t>请说明你的理由</w:t>
      </w:r>
      <w:r>
        <w:rPr>
          <w:rFonts w:hint="eastAsia"/>
          <w:bCs/>
        </w:rPr>
        <w:t>.</w:t>
      </w:r>
      <w:r>
        <w:rPr>
          <w:rFonts w:hint="eastAsia"/>
          <w:bCs/>
        </w:rPr>
        <w:t>（</w:t>
      </w:r>
      <w:r>
        <w:rPr>
          <w:rFonts w:hint="eastAsia"/>
          <w:bCs/>
        </w:rPr>
        <w:t>6</w:t>
      </w:r>
      <w:r>
        <w:rPr>
          <w:rFonts w:hint="eastAsia"/>
          <w:bCs/>
        </w:rPr>
        <w:t>分）</w:t>
      </w:r>
    </w:p>
    <w:p w14:paraId="38382B80" w14:textId="77777777" w:rsidR="00327864" w:rsidRDefault="00AF48C2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pict w14:anchorId="17ECEB4A">
          <v:shape id="_x0000_i1032" type="#_x0000_t75" alt="1754442603691" style="width:356.5pt;height:85pt">
            <v:imagedata r:id="rId29" o:title="1754442603691"/>
          </v:shape>
        </w:pict>
      </w:r>
    </w:p>
    <w:p w14:paraId="5DE9A623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67978858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3B568CEF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0269750F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22BC77D3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334D960C" w14:textId="77777777" w:rsidR="00327864" w:rsidRDefault="00327864">
      <w:pPr>
        <w:spacing w:line="360" w:lineRule="auto"/>
        <w:jc w:val="left"/>
        <w:textAlignment w:val="center"/>
        <w:rPr>
          <w:bCs/>
        </w:rPr>
      </w:pPr>
    </w:p>
    <w:p w14:paraId="42822446" w14:textId="77777777" w:rsidR="00327864" w:rsidRDefault="007902E4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5.</w:t>
      </w:r>
      <w:r>
        <w:rPr>
          <w:rFonts w:hint="eastAsia"/>
          <w:bCs/>
        </w:rPr>
        <w:t>线上购物不但方便快捷，还经常有优惠活动，端午节期间，某线上水果店推出购物九折优惠，会员还有优惠券可用，</w:t>
      </w:r>
      <w:r>
        <w:rPr>
          <w:rFonts w:hint="eastAsia"/>
          <w:bCs/>
        </w:rPr>
        <w:t>(</w:t>
      </w:r>
      <w:r>
        <w:rPr>
          <w:rFonts w:hint="eastAsia"/>
          <w:bCs/>
        </w:rPr>
        <w:t>如图，优惠券不可叠加使用</w:t>
      </w:r>
      <w:r>
        <w:rPr>
          <w:rFonts w:hint="eastAsia"/>
          <w:bCs/>
        </w:rPr>
        <w:t>)</w:t>
      </w:r>
      <w:r>
        <w:rPr>
          <w:rFonts w:hint="eastAsia"/>
          <w:bCs/>
        </w:rPr>
        <w:t>，李丽是这家水果的会员，购买了</w:t>
      </w:r>
      <w:r>
        <w:rPr>
          <w:rFonts w:hint="eastAsia"/>
          <w:bCs/>
        </w:rPr>
        <w:t>80</w:t>
      </w:r>
      <w:r>
        <w:rPr>
          <w:rFonts w:hint="eastAsia"/>
          <w:bCs/>
        </w:rPr>
        <w:t>元的水果，她实际要支付多少元</w:t>
      </w:r>
      <w:r>
        <w:rPr>
          <w:rFonts w:hint="eastAsia"/>
          <w:bCs/>
        </w:rPr>
        <w:t>?</w:t>
      </w:r>
      <w:r>
        <w:rPr>
          <w:rFonts w:hint="eastAsia"/>
          <w:bCs/>
        </w:rPr>
        <w:t>（</w:t>
      </w:r>
      <w:r>
        <w:rPr>
          <w:rFonts w:hint="eastAsia"/>
          <w:bCs/>
        </w:rPr>
        <w:t>6</w:t>
      </w:r>
      <w:r>
        <w:rPr>
          <w:rFonts w:hint="eastAsia"/>
          <w:bCs/>
        </w:rPr>
        <w:t>分）</w:t>
      </w:r>
    </w:p>
    <w:p w14:paraId="15B66A13" w14:textId="77777777" w:rsidR="00327864" w:rsidRDefault="00AF48C2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pict w14:anchorId="770B43CE">
          <v:shape id="_x0000_i1033" type="#_x0000_t75" alt="1754443112733" style="width:275.5pt;height:45pt">
            <v:imagedata r:id="rId30" o:title="1754443112733"/>
          </v:shape>
        </w:pict>
      </w:r>
    </w:p>
    <w:p w14:paraId="6238AE39" w14:textId="60CB0D36" w:rsidR="00AF48C2" w:rsidRDefault="00AF48C2">
      <w:pPr>
        <w:spacing w:line="400" w:lineRule="exact"/>
        <w:ind w:firstLineChars="250" w:firstLine="525"/>
        <w:jc w:val="center"/>
        <w:rPr>
          <w:rFonts w:ascii="宋体" w:hAnsi="宋体"/>
          <w:b/>
          <w:sz w:val="28"/>
          <w:szCs w:val="28"/>
        </w:rPr>
      </w:pPr>
      <w:r>
        <w:rPr>
          <w:bCs/>
        </w:rPr>
        <w:br w:type="page"/>
      </w:r>
      <w:r w:rsidR="007902E4">
        <w:rPr>
          <w:noProof/>
        </w:rPr>
        <w:lastRenderedPageBreak/>
        <w:pict w14:anchorId="4F433813">
          <v:shape id="图片 100060" o:spid="_x0000_s1108" type="#_x0000_t75" style="position:absolute;left:0;text-align:left;margin-left:956pt;margin-top:821pt;width:36pt;height:28pt;z-index: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31" o:title=""/>
            <w10:wrap anchorx="page" anchory="page"/>
          </v:shape>
        </w:pict>
      </w:r>
      <w:r>
        <w:rPr>
          <w:b/>
          <w:spacing w:val="22"/>
          <w:sz w:val="24"/>
          <w:szCs w:val="21"/>
        </w:rPr>
        <w:pict w14:anchorId="3A964F48">
          <v:shape id="_x0000_s1076" type="#_x0000_t202" style="position:absolute;left:0;text-align:left;margin-left:-120.75pt;margin-top:-15.6pt;width:89.25pt;height:783.45pt;z-index:28;mso-wrap-style:square" strokeweight="1pt">
            <v:stroke dashstyle="dashDot"/>
            <v:textbox style="layout-flow:vertical;mso-layout-flow-alt:bottom-to-top">
              <w:txbxContent>
                <w:p w14:paraId="3A2FA8D0" w14:textId="77777777" w:rsidR="00AF48C2" w:rsidRDefault="00AF48C2">
                  <w:pPr>
                    <w:spacing w:line="260" w:lineRule="exact"/>
                    <w:ind w:firstLineChars="600" w:firstLine="1440"/>
                    <w:rPr>
                      <w:sz w:val="24"/>
                    </w:rPr>
                  </w:pPr>
                </w:p>
                <w:p w14:paraId="516BF50D" w14:textId="77777777" w:rsidR="00AF48C2" w:rsidRDefault="00AF48C2">
                  <w:pPr>
                    <w:spacing w:line="260" w:lineRule="exact"/>
                    <w:rPr>
                      <w:sz w:val="24"/>
                    </w:rPr>
                  </w:pPr>
                </w:p>
                <w:p w14:paraId="35A4C41F" w14:textId="77777777" w:rsidR="00AF48C2" w:rsidRDefault="00AF48C2">
                  <w:pPr>
                    <w:spacing w:line="260" w:lineRule="exact"/>
                    <w:ind w:firstLineChars="1000" w:firstLine="2400"/>
                    <w:rPr>
                      <w:sz w:val="24"/>
                    </w:rPr>
                  </w:pPr>
                </w:p>
                <w:p w14:paraId="0D04AF48" w14:textId="77777777" w:rsidR="00AF48C2" w:rsidRDefault="00AF48C2">
                  <w:pPr>
                    <w:spacing w:line="260" w:lineRule="exact"/>
                    <w:ind w:firstLineChars="1000" w:firstLine="2400"/>
                    <w:rPr>
                      <w:sz w:val="24"/>
                    </w:rPr>
                  </w:pPr>
                </w:p>
                <w:p w14:paraId="07C524B7" w14:textId="77777777" w:rsidR="00AF48C2" w:rsidRDefault="00AF48C2">
                  <w:pPr>
                    <w:spacing w:line="260" w:lineRule="exact"/>
                    <w:ind w:firstLineChars="1500" w:firstLine="3600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乡镇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学校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班级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姓名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   </w:t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座号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   </w:t>
                  </w:r>
                  <w:r>
                    <w:rPr>
                      <w:rFonts w:hint="eastAsia"/>
                      <w:sz w:val="24"/>
                      <w:u w:val="single"/>
                    </w:rPr>
                    <w:tab/>
                  </w:r>
                </w:p>
                <w:p w14:paraId="311E45DE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716B10C4" w14:textId="77777777" w:rsidR="00AF48C2" w:rsidRDefault="00AF48C2">
                  <w:pPr>
                    <w:spacing w:line="260" w:lineRule="exact"/>
                    <w:rPr>
                      <w:sz w:val="24"/>
                      <w:u w:val="single"/>
                    </w:rPr>
                  </w:pPr>
                </w:p>
                <w:p w14:paraId="336F151B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478987D9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022D5DE9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21787176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24A59017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7E959320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4B3A2B7C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11A30D71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37474FEA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45D18FC3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1384F7D2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6F23EDCE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5066F2B8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187A527D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27BB507D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580BA566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51D519AA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77465FE7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61DA1641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0694A6D7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0FD136D0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68307F95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  <w:u w:val="single"/>
                    </w:rPr>
                  </w:pPr>
                </w:p>
                <w:p w14:paraId="279B75E9" w14:textId="77777777" w:rsidR="00AF48C2" w:rsidRDefault="00AF48C2">
                  <w:pPr>
                    <w:spacing w:line="260" w:lineRule="exact"/>
                    <w:ind w:firstLineChars="1950" w:firstLine="46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u w:val="single"/>
                    </w:rPr>
                    <w:tab/>
                    <w:t xml:space="preserve">  </w:t>
                  </w:r>
                </w:p>
              </w:txbxContent>
            </v:textbox>
          </v:shape>
        </w:pict>
      </w:r>
      <w:r>
        <w:rPr>
          <w:rFonts w:ascii="宋体" w:hAnsi="宋体" w:cs="宋体"/>
          <w:b/>
          <w:color w:val="000000"/>
          <w:sz w:val="18"/>
          <w:szCs w:val="18"/>
        </w:rPr>
        <w:pict w14:anchorId="336C574C">
          <v:shape id="_x0000_s1077" type="#_x0000_t75" style="position:absolute;left:0;text-align:left;margin-left:-5184103pt;margin-top:-80694.3pt;width:58.8pt;height:62.4pt;z-index:29;mso-wrap-style:square">
            <v:imagedata r:id="rId9" o:title="" croptop="4975f" cropbottom="10811f" cropleft="11541f" cropright="13602f"/>
          </v:shape>
        </w:pict>
      </w:r>
      <w:r>
        <w:rPr>
          <w:rFonts w:ascii="宋体" w:hAnsi="宋体" w:hint="eastAsia"/>
          <w:b/>
          <w:sz w:val="28"/>
          <w:szCs w:val="28"/>
        </w:rPr>
        <w:t>2025秋六年级数学北师大版上册期中卷（A卷）解析版</w:t>
      </w:r>
    </w:p>
    <w:p w14:paraId="3380BDD7" w14:textId="77777777" w:rsidR="00AF48C2" w:rsidRDefault="00AF48C2">
      <w:pPr>
        <w:spacing w:line="400" w:lineRule="exact"/>
        <w:ind w:firstLineChars="1505" w:firstLine="3612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小学六年级试卷</w:t>
      </w:r>
    </w:p>
    <w:tbl>
      <w:tblPr>
        <w:tblW w:w="7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"/>
        <w:gridCol w:w="868"/>
        <w:gridCol w:w="829"/>
        <w:gridCol w:w="851"/>
        <w:gridCol w:w="786"/>
        <w:gridCol w:w="818"/>
        <w:gridCol w:w="996"/>
        <w:gridCol w:w="1002"/>
      </w:tblGrid>
      <w:tr w:rsidR="00AF48C2" w14:paraId="6218FED3" w14:textId="77777777">
        <w:trPr>
          <w:trHeight w:val="429"/>
          <w:jc w:val="center"/>
        </w:trPr>
        <w:tc>
          <w:tcPr>
            <w:tcW w:w="957" w:type="dxa"/>
          </w:tcPr>
          <w:p w14:paraId="6CFFA19E" w14:textId="77777777" w:rsidR="00AF48C2" w:rsidRDefault="00AF48C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题 号</w:t>
            </w:r>
          </w:p>
        </w:tc>
        <w:tc>
          <w:tcPr>
            <w:tcW w:w="868" w:type="dxa"/>
            <w:vAlign w:val="center"/>
          </w:tcPr>
          <w:p w14:paraId="25E8134D" w14:textId="77777777" w:rsidR="00AF48C2" w:rsidRDefault="00AF48C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一</w:t>
            </w:r>
          </w:p>
        </w:tc>
        <w:tc>
          <w:tcPr>
            <w:tcW w:w="829" w:type="dxa"/>
            <w:vAlign w:val="center"/>
          </w:tcPr>
          <w:p w14:paraId="53392FD6" w14:textId="77777777" w:rsidR="00AF48C2" w:rsidRDefault="00AF48C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二</w:t>
            </w:r>
          </w:p>
        </w:tc>
        <w:tc>
          <w:tcPr>
            <w:tcW w:w="851" w:type="dxa"/>
            <w:vAlign w:val="center"/>
          </w:tcPr>
          <w:p w14:paraId="53ED0DCA" w14:textId="77777777" w:rsidR="00AF48C2" w:rsidRDefault="00AF48C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三</w:t>
            </w:r>
          </w:p>
        </w:tc>
        <w:tc>
          <w:tcPr>
            <w:tcW w:w="786" w:type="dxa"/>
            <w:vAlign w:val="center"/>
          </w:tcPr>
          <w:p w14:paraId="4836F18C" w14:textId="77777777" w:rsidR="00AF48C2" w:rsidRDefault="00AF48C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四</w:t>
            </w:r>
          </w:p>
        </w:tc>
        <w:tc>
          <w:tcPr>
            <w:tcW w:w="818" w:type="dxa"/>
            <w:vAlign w:val="center"/>
          </w:tcPr>
          <w:p w14:paraId="7EDD68AA" w14:textId="77777777" w:rsidR="00AF48C2" w:rsidRDefault="00AF48C2">
            <w:pPr>
              <w:spacing w:line="400" w:lineRule="exact"/>
              <w:ind w:left="132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五</w:t>
            </w:r>
          </w:p>
        </w:tc>
        <w:tc>
          <w:tcPr>
            <w:tcW w:w="996" w:type="dxa"/>
            <w:vAlign w:val="center"/>
          </w:tcPr>
          <w:p w14:paraId="0F0535AD" w14:textId="77777777" w:rsidR="00AF48C2" w:rsidRDefault="00AF48C2">
            <w:pPr>
              <w:spacing w:line="400" w:lineRule="exact"/>
              <w:ind w:left="132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总 分</w:t>
            </w:r>
          </w:p>
        </w:tc>
        <w:tc>
          <w:tcPr>
            <w:tcW w:w="1002" w:type="dxa"/>
            <w:vAlign w:val="center"/>
          </w:tcPr>
          <w:p w14:paraId="55E8E153" w14:textId="77777777" w:rsidR="00AF48C2" w:rsidRDefault="00AF48C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等 级</w:t>
            </w:r>
          </w:p>
        </w:tc>
      </w:tr>
      <w:tr w:rsidR="00AF48C2" w14:paraId="45517EE1" w14:textId="77777777">
        <w:trPr>
          <w:trHeight w:val="450"/>
          <w:jc w:val="center"/>
        </w:trPr>
        <w:tc>
          <w:tcPr>
            <w:tcW w:w="957" w:type="dxa"/>
          </w:tcPr>
          <w:p w14:paraId="73F4BE0A" w14:textId="77777777" w:rsidR="00AF48C2" w:rsidRDefault="00AF48C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得 分</w:t>
            </w:r>
          </w:p>
        </w:tc>
        <w:tc>
          <w:tcPr>
            <w:tcW w:w="868" w:type="dxa"/>
            <w:vAlign w:val="center"/>
          </w:tcPr>
          <w:p w14:paraId="0F2B7A39" w14:textId="77777777" w:rsidR="00AF48C2" w:rsidRDefault="00AF48C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9" w:type="dxa"/>
            <w:vAlign w:val="center"/>
          </w:tcPr>
          <w:p w14:paraId="11FCA876" w14:textId="77777777" w:rsidR="00AF48C2" w:rsidRDefault="00AF48C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4D782D9" w14:textId="77777777" w:rsidR="00AF48C2" w:rsidRDefault="00AF48C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6" w:type="dxa"/>
            <w:vAlign w:val="center"/>
          </w:tcPr>
          <w:p w14:paraId="7AC37959" w14:textId="77777777" w:rsidR="00AF48C2" w:rsidRDefault="00AF48C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8" w:type="dxa"/>
            <w:vAlign w:val="center"/>
          </w:tcPr>
          <w:p w14:paraId="38134637" w14:textId="77777777" w:rsidR="00AF48C2" w:rsidRDefault="00AF48C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6" w:type="dxa"/>
            <w:vAlign w:val="center"/>
          </w:tcPr>
          <w:p w14:paraId="5679819F" w14:textId="77777777" w:rsidR="00AF48C2" w:rsidRDefault="00AF48C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2" w:type="dxa"/>
            <w:vAlign w:val="center"/>
          </w:tcPr>
          <w:p w14:paraId="0E6EA235" w14:textId="77777777" w:rsidR="00AF48C2" w:rsidRDefault="00AF48C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627D5D58" w14:textId="77777777" w:rsidR="00AF48C2" w:rsidRDefault="00AF48C2">
      <w:pPr>
        <w:spacing w:line="480" w:lineRule="auto"/>
        <w:jc w:val="left"/>
        <w:textAlignment w:val="center"/>
        <w:rPr>
          <w:rFonts w:ascii="宋体" w:hAnsi="宋体" w:cs="宋体"/>
          <w:b/>
          <w:color w:val="000000"/>
          <w:sz w:val="24"/>
        </w:rPr>
      </w:pPr>
    </w:p>
    <w:p w14:paraId="7E72F07A" w14:textId="77777777" w:rsidR="00AF48C2" w:rsidRDefault="00AF48C2">
      <w:pPr>
        <w:numPr>
          <w:ilvl w:val="0"/>
          <w:numId w:val="1"/>
        </w:numPr>
        <w:spacing w:line="480" w:lineRule="auto"/>
        <w:jc w:val="left"/>
        <w:textAlignment w:val="center"/>
        <w:rPr>
          <w:b/>
        </w:rPr>
      </w:pPr>
      <w:r>
        <w:rPr>
          <w:b/>
          <w:position w:val="-24"/>
        </w:rPr>
        <w:pict w14:anchorId="5E5DC5CA">
          <v:shape id="_x0000_s1078" type="#_x0000_t75" style="position:absolute;left:0;text-align:left;margin-left:85.6pt;margin-top:19.45pt;width:12pt;height:31pt;z-index:30;mso-wrap-style:square">
            <v:fill o:detectmouseclick="t"/>
            <v:imagedata r:id="rId10" o:title=""/>
          </v:shape>
        </w:pict>
      </w:r>
      <w:r>
        <w:rPr>
          <w:rFonts w:ascii="宋体" w:hAnsi="宋体" w:cs="宋体"/>
          <w:b/>
          <w:color w:val="000000"/>
          <w:sz w:val="24"/>
        </w:rPr>
        <w:t>填空题</w:t>
      </w:r>
      <w:r>
        <w:rPr>
          <w:rFonts w:hint="eastAsia"/>
          <w:b/>
        </w:rPr>
        <w:t>(</w:t>
      </w:r>
      <w:r>
        <w:rPr>
          <w:rFonts w:hint="eastAsia"/>
          <w:b/>
        </w:rPr>
        <w:t>每空</w:t>
      </w:r>
      <w:r>
        <w:rPr>
          <w:rFonts w:hint="eastAsia"/>
          <w:b/>
        </w:rPr>
        <w:t>2</w:t>
      </w:r>
      <w:r>
        <w:rPr>
          <w:rFonts w:hint="eastAsia"/>
          <w:b/>
        </w:rPr>
        <w:t>分，共</w:t>
      </w:r>
      <w:r>
        <w:rPr>
          <w:rFonts w:hint="eastAsia"/>
          <w:b/>
        </w:rPr>
        <w:t>32</w:t>
      </w:r>
      <w:r>
        <w:rPr>
          <w:rFonts w:hint="eastAsia"/>
          <w:b/>
        </w:rPr>
        <w:t>分</w:t>
      </w:r>
      <w:r>
        <w:rPr>
          <w:rFonts w:hint="eastAsia"/>
          <w:b/>
        </w:rPr>
        <w:t>)</w:t>
      </w:r>
    </w:p>
    <w:p w14:paraId="1A806DA9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I.(   12   )</w:t>
      </w:r>
      <w:r>
        <w:rPr>
          <w:rFonts w:hint="eastAsia"/>
          <w:bCs/>
        </w:rPr>
        <w:t>÷</w:t>
      </w:r>
      <w:r>
        <w:rPr>
          <w:rFonts w:hint="eastAsia"/>
          <w:bCs/>
        </w:rPr>
        <w:t>15=   =(   80   )%=(   0.8    )(</w:t>
      </w:r>
      <w:r>
        <w:rPr>
          <w:rFonts w:hint="eastAsia"/>
          <w:bCs/>
        </w:rPr>
        <w:t>填小数</w:t>
      </w:r>
      <w:r>
        <w:rPr>
          <w:rFonts w:hint="eastAsia"/>
          <w:bCs/>
        </w:rPr>
        <w:t xml:space="preserve">)=(   </w:t>
      </w:r>
      <w:r>
        <w:rPr>
          <w:rFonts w:hint="eastAsia"/>
          <w:bCs/>
        </w:rPr>
        <w:t>八</w:t>
      </w:r>
      <w:r>
        <w:rPr>
          <w:rFonts w:hint="eastAsia"/>
          <w:bCs/>
        </w:rPr>
        <w:t xml:space="preserve">    )</w:t>
      </w:r>
      <w:r>
        <w:rPr>
          <w:rFonts w:hint="eastAsia"/>
          <w:bCs/>
        </w:rPr>
        <w:t>折</w:t>
      </w:r>
    </w:p>
    <w:p w14:paraId="4BFBB141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2.</w:t>
      </w:r>
      <w:r>
        <w:rPr>
          <w:rFonts w:eastAsia="新宋体" w:hint="eastAsia"/>
          <w:bCs/>
          <w:szCs w:val="21"/>
        </w:rPr>
        <w:t>把一个圆形纸片沿半径分成若干偶数等份的扇形，然后再拼成一个近似的长方形，这个长方形的周长比圆形纸片的周长多</w:t>
      </w:r>
      <w:r>
        <w:rPr>
          <w:rFonts w:eastAsia="新宋体" w:hint="eastAsia"/>
          <w:bCs/>
          <w:szCs w:val="21"/>
        </w:rPr>
        <w:t>6</w:t>
      </w:r>
      <w:r>
        <w:rPr>
          <w:rFonts w:eastAsia="新宋体" w:hint="eastAsia"/>
          <w:bCs/>
          <w:i/>
          <w:szCs w:val="21"/>
        </w:rPr>
        <w:t>cm</w:t>
      </w:r>
      <w:r>
        <w:rPr>
          <w:rFonts w:eastAsia="新宋体" w:hint="eastAsia"/>
          <w:bCs/>
          <w:szCs w:val="21"/>
        </w:rPr>
        <w:t>，这个圆形纸片的面积是</w:t>
      </w:r>
      <w:r>
        <w:rPr>
          <w:rFonts w:eastAsia="新宋体" w:hint="eastAsia"/>
          <w:bCs/>
          <w:szCs w:val="21"/>
        </w:rPr>
        <w:t>(  28.26   )</w:t>
      </w:r>
      <w:r>
        <w:rPr>
          <w:rFonts w:eastAsia="新宋体" w:hint="eastAsia"/>
          <w:bCs/>
          <w:i/>
          <w:szCs w:val="21"/>
        </w:rPr>
        <w:t>cm</w:t>
      </w:r>
      <w:r>
        <w:rPr>
          <w:rFonts w:eastAsia="新宋体" w:hint="eastAsia"/>
          <w:bCs/>
          <w:sz w:val="24"/>
          <w:vertAlign w:val="superscript"/>
        </w:rPr>
        <w:t>2</w:t>
      </w:r>
      <w:r>
        <w:rPr>
          <w:rFonts w:eastAsia="新宋体" w:hint="eastAsia"/>
          <w:bCs/>
          <w:szCs w:val="21"/>
        </w:rPr>
        <w:t>。</w:t>
      </w:r>
    </w:p>
    <w:p w14:paraId="11CBE1AF" w14:textId="77777777" w:rsidR="00AF48C2" w:rsidRDefault="00AF48C2">
      <w:pPr>
        <w:numPr>
          <w:ilvl w:val="0"/>
          <w:numId w:val="2"/>
        </w:num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夜晚</w:t>
      </w:r>
      <w:r>
        <w:rPr>
          <w:rFonts w:hint="eastAsia"/>
          <w:bCs/>
        </w:rPr>
        <w:t>,</w:t>
      </w:r>
      <w:r>
        <w:rPr>
          <w:rFonts w:hint="eastAsia"/>
          <w:bCs/>
        </w:rPr>
        <w:t>当小明走近路灯并离开路灯时</w:t>
      </w:r>
      <w:r>
        <w:rPr>
          <w:rFonts w:hint="eastAsia"/>
          <w:bCs/>
        </w:rPr>
        <w:t>,</w:t>
      </w:r>
      <w:r>
        <w:rPr>
          <w:rFonts w:hint="eastAsia"/>
          <w:bCs/>
        </w:rPr>
        <w:t>他的影子先变</w:t>
      </w:r>
      <w:r>
        <w:rPr>
          <w:rFonts w:hint="eastAsia"/>
          <w:bCs/>
        </w:rPr>
        <w:t xml:space="preserve">(     </w:t>
      </w:r>
      <w:r>
        <w:rPr>
          <w:rFonts w:hint="eastAsia"/>
          <w:bCs/>
        </w:rPr>
        <w:t>短</w:t>
      </w:r>
      <w:r>
        <w:rPr>
          <w:rFonts w:hint="eastAsia"/>
          <w:bCs/>
        </w:rPr>
        <w:t xml:space="preserve">     ).</w:t>
      </w:r>
      <w:r>
        <w:rPr>
          <w:rFonts w:hint="eastAsia"/>
          <w:bCs/>
        </w:rPr>
        <w:t>后变</w:t>
      </w:r>
      <w:r>
        <w:rPr>
          <w:rFonts w:hint="eastAsia"/>
          <w:bCs/>
        </w:rPr>
        <w:t xml:space="preserve">(   </w:t>
      </w:r>
      <w:r>
        <w:rPr>
          <w:rFonts w:hint="eastAsia"/>
          <w:bCs/>
        </w:rPr>
        <w:t>长</w:t>
      </w:r>
      <w:r>
        <w:rPr>
          <w:rFonts w:hint="eastAsia"/>
          <w:bCs/>
        </w:rPr>
        <w:t xml:space="preserve">     )</w:t>
      </w:r>
      <w:r>
        <w:rPr>
          <w:rFonts w:hint="eastAsia"/>
          <w:bCs/>
        </w:rPr>
        <w:t>。</w:t>
      </w:r>
    </w:p>
    <w:p w14:paraId="559DAC99" w14:textId="77777777" w:rsidR="00AF48C2" w:rsidRDefault="00AF48C2">
      <w:pPr>
        <w:spacing w:line="360" w:lineRule="auto"/>
        <w:ind w:firstLineChars="100" w:firstLine="210"/>
        <w:jc w:val="left"/>
        <w:textAlignment w:val="center"/>
        <w:rPr>
          <w:bCs/>
        </w:rPr>
      </w:pPr>
      <w:r>
        <w:rPr>
          <w:rFonts w:hint="eastAsia"/>
          <w:bCs/>
        </w:rPr>
        <w:t>(</w:t>
      </w:r>
      <w:r>
        <w:rPr>
          <w:rFonts w:hint="eastAsia"/>
          <w:bCs/>
        </w:rPr>
        <w:t>填“长”或“短”</w:t>
      </w:r>
      <w:r>
        <w:rPr>
          <w:rFonts w:hint="eastAsia"/>
          <w:bCs/>
        </w:rPr>
        <w:t>)</w:t>
      </w:r>
    </w:p>
    <w:p w14:paraId="1CF34200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4.</w:t>
      </w:r>
      <w:r>
        <w:rPr>
          <w:rFonts w:hint="eastAsia"/>
          <w:bCs/>
        </w:rPr>
        <w:t>六</w:t>
      </w:r>
      <w:r>
        <w:rPr>
          <w:rFonts w:hint="eastAsia"/>
          <w:bCs/>
        </w:rPr>
        <w:t>(1)</w:t>
      </w:r>
      <w:r>
        <w:rPr>
          <w:rFonts w:hint="eastAsia"/>
          <w:bCs/>
        </w:rPr>
        <w:t>班有学生</w:t>
      </w:r>
      <w:r>
        <w:rPr>
          <w:rFonts w:hint="eastAsia"/>
          <w:bCs/>
        </w:rPr>
        <w:t>40</w:t>
      </w:r>
      <w:r>
        <w:rPr>
          <w:rFonts w:hint="eastAsia"/>
          <w:bCs/>
        </w:rPr>
        <w:t>人</w:t>
      </w:r>
      <w:r>
        <w:rPr>
          <w:rFonts w:hint="eastAsia"/>
          <w:bCs/>
        </w:rPr>
        <w:t>,</w:t>
      </w:r>
      <w:r>
        <w:rPr>
          <w:rFonts w:hint="eastAsia"/>
          <w:bCs/>
        </w:rPr>
        <w:t>今天迟到</w:t>
      </w:r>
      <w:r>
        <w:rPr>
          <w:rFonts w:hint="eastAsia"/>
          <w:bCs/>
        </w:rPr>
        <w:t>1</w:t>
      </w:r>
      <w:r>
        <w:rPr>
          <w:rFonts w:hint="eastAsia"/>
          <w:bCs/>
        </w:rPr>
        <w:t>人</w:t>
      </w:r>
      <w:r>
        <w:rPr>
          <w:rFonts w:hint="eastAsia"/>
          <w:bCs/>
        </w:rPr>
        <w:t>,</w:t>
      </w:r>
      <w:r>
        <w:rPr>
          <w:rFonts w:hint="eastAsia"/>
          <w:bCs/>
        </w:rPr>
        <w:t>请病假和事假的各</w:t>
      </w:r>
      <w:r>
        <w:rPr>
          <w:rFonts w:hint="eastAsia"/>
          <w:bCs/>
        </w:rPr>
        <w:t>1</w:t>
      </w:r>
      <w:r>
        <w:rPr>
          <w:rFonts w:hint="eastAsia"/>
          <w:bCs/>
        </w:rPr>
        <w:t>人</w:t>
      </w:r>
      <w:r>
        <w:rPr>
          <w:rFonts w:hint="eastAsia"/>
          <w:bCs/>
        </w:rPr>
        <w:t>,</w:t>
      </w:r>
      <w:r>
        <w:rPr>
          <w:rFonts w:hint="eastAsia"/>
          <w:bCs/>
        </w:rPr>
        <w:t>六</w:t>
      </w:r>
      <w:r>
        <w:rPr>
          <w:rFonts w:hint="eastAsia"/>
          <w:bCs/>
        </w:rPr>
        <w:t>(1)</w:t>
      </w:r>
      <w:r>
        <w:rPr>
          <w:rFonts w:hint="eastAsia"/>
          <w:bCs/>
        </w:rPr>
        <w:t>班今天的出勤率为</w:t>
      </w:r>
      <w:r>
        <w:rPr>
          <w:rFonts w:hint="eastAsia"/>
          <w:bCs/>
        </w:rPr>
        <w:t>(    4.9%     )</w:t>
      </w:r>
      <w:r>
        <w:rPr>
          <w:rFonts w:hint="eastAsia"/>
          <w:bCs/>
        </w:rPr>
        <w:t>。</w:t>
      </w:r>
    </w:p>
    <w:p w14:paraId="3B37BA5D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5.</w:t>
      </w:r>
      <w:r>
        <w:rPr>
          <w:rFonts w:hint="eastAsia"/>
          <w:bCs/>
        </w:rPr>
        <w:t>乐乐在一张卡纸上用圆规画了一个圆并剪下来</w:t>
      </w:r>
      <w:r>
        <w:rPr>
          <w:rFonts w:hint="eastAsia"/>
          <w:bCs/>
        </w:rPr>
        <w:t>,</w:t>
      </w:r>
      <w:r>
        <w:rPr>
          <w:rFonts w:hint="eastAsia"/>
          <w:bCs/>
        </w:rPr>
        <w:t>已知圆规两脚间的距离是</w:t>
      </w:r>
      <w:r>
        <w:rPr>
          <w:rFonts w:hint="eastAsia"/>
          <w:bCs/>
        </w:rPr>
        <w:t>5cm,</w:t>
      </w:r>
      <w:r>
        <w:rPr>
          <w:rFonts w:hint="eastAsia"/>
          <w:bCs/>
        </w:rPr>
        <w:t>乐乐用绕绳法测得这张圆形纸片的周长大约是</w:t>
      </w:r>
      <w:r>
        <w:rPr>
          <w:rFonts w:hint="eastAsia"/>
          <w:bCs/>
        </w:rPr>
        <w:t>22cm.</w:t>
      </w:r>
      <w:r>
        <w:rPr>
          <w:rFonts w:hint="eastAsia"/>
          <w:bCs/>
        </w:rPr>
        <w:t>他量得</w:t>
      </w:r>
      <w:r>
        <w:rPr>
          <w:rFonts w:hint="eastAsia"/>
          <w:bCs/>
        </w:rPr>
        <w:t xml:space="preserve">(   </w:t>
      </w:r>
      <w:r>
        <w:rPr>
          <w:rFonts w:hint="eastAsia"/>
          <w:bCs/>
        </w:rPr>
        <w:t>不对</w:t>
      </w:r>
      <w:r>
        <w:rPr>
          <w:rFonts w:hint="eastAsia"/>
          <w:bCs/>
        </w:rPr>
        <w:t xml:space="preserve">  )(</w:t>
      </w:r>
      <w:r>
        <w:rPr>
          <w:rFonts w:hint="eastAsia"/>
          <w:bCs/>
        </w:rPr>
        <w:t>填“对”或“不对”</w:t>
      </w:r>
      <w:r>
        <w:rPr>
          <w:rFonts w:hint="eastAsia"/>
          <w:bCs/>
        </w:rPr>
        <w:t>),</w:t>
      </w:r>
      <w:r>
        <w:rPr>
          <w:rFonts w:hint="eastAsia"/>
          <w:bCs/>
        </w:rPr>
        <w:t>你的理由是</w:t>
      </w:r>
      <w:r>
        <w:rPr>
          <w:rFonts w:hint="eastAsia"/>
          <w:bCs/>
        </w:rPr>
        <w:t>:</w:t>
      </w:r>
    </w:p>
    <w:p w14:paraId="63F55CBF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bCs/>
          <w:position w:val="-24"/>
        </w:rPr>
        <w:pict w14:anchorId="4E79C5A7">
          <v:shape id="_x0000_s1080" type="#_x0000_t75" style="position:absolute;margin-left:295.1pt;margin-top:9.95pt;width:12pt;height:31pt;z-index:32;mso-wrap-style:square">
            <v:fill o:detectmouseclick="t"/>
            <v:imagedata r:id="rId11" o:title=""/>
          </v:shape>
        </w:pict>
      </w:r>
      <w:r>
        <w:rPr>
          <w:rFonts w:hint="eastAsia"/>
          <w:bCs/>
        </w:rPr>
        <w:t xml:space="preserve">( </w:t>
      </w:r>
      <w:r>
        <w:rPr>
          <w:rFonts w:hint="eastAsia"/>
          <w:bCs/>
        </w:rPr>
        <w:t>圆的周长是直径的</w:t>
      </w:r>
      <w:r>
        <w:rPr>
          <w:rFonts w:hint="eastAsia"/>
          <w:bCs/>
        </w:rPr>
        <w:t>3</w:t>
      </w:r>
      <w:r>
        <w:rPr>
          <w:rFonts w:hint="eastAsia"/>
          <w:bCs/>
        </w:rPr>
        <w:t>倍多一些</w:t>
      </w:r>
      <w:r>
        <w:rPr>
          <w:rFonts w:hint="eastAsia"/>
          <w:bCs/>
        </w:rPr>
        <w:t xml:space="preserve">  )</w:t>
      </w:r>
      <w:r>
        <w:rPr>
          <w:rFonts w:hint="eastAsia"/>
          <w:bCs/>
        </w:rPr>
        <w:t>。</w:t>
      </w:r>
    </w:p>
    <w:p w14:paraId="56F3F8DB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bCs/>
          <w:position w:val="-24"/>
        </w:rPr>
        <w:pict w14:anchorId="30A06765">
          <v:shape id="_x0000_s1081" type="#_x0000_t75" style="position:absolute;margin-left:14.4pt;margin-top:10.5pt;width:12pt;height:31pt;z-index:33;mso-wrap-style:square">
            <v:fill o:detectmouseclick="t"/>
            <v:imagedata r:id="rId12" o:title=""/>
          </v:shape>
        </w:pict>
      </w:r>
      <w:r>
        <w:rPr>
          <w:rFonts w:hint="eastAsia"/>
          <w:bCs/>
        </w:rPr>
        <w:t>6.</w:t>
      </w:r>
      <w:r>
        <w:rPr>
          <w:rFonts w:hint="eastAsia"/>
          <w:bCs/>
        </w:rPr>
        <w:t>学校举行踢毽子比赛</w:t>
      </w:r>
      <w:r>
        <w:rPr>
          <w:rFonts w:hint="eastAsia"/>
          <w:bCs/>
        </w:rPr>
        <w:t>,</w:t>
      </w:r>
      <w:r>
        <w:rPr>
          <w:rFonts w:hint="eastAsia"/>
          <w:bCs/>
        </w:rPr>
        <w:t>李红每分踢</w:t>
      </w:r>
      <w:r>
        <w:rPr>
          <w:rFonts w:hint="eastAsia"/>
          <w:bCs/>
        </w:rPr>
        <w:t>48</w:t>
      </w:r>
      <w:r>
        <w:rPr>
          <w:rFonts w:hint="eastAsia"/>
          <w:bCs/>
        </w:rPr>
        <w:t>个</w:t>
      </w:r>
      <w:r>
        <w:rPr>
          <w:rFonts w:hint="eastAsia"/>
          <w:bCs/>
        </w:rPr>
        <w:t>,</w:t>
      </w:r>
      <w:r>
        <w:rPr>
          <w:rFonts w:hint="eastAsia"/>
          <w:bCs/>
        </w:rPr>
        <w:t>陈亮踢的个数是李红的</w:t>
      </w:r>
      <w:r>
        <w:rPr>
          <w:rFonts w:hint="eastAsia"/>
          <w:bCs/>
        </w:rPr>
        <w:t xml:space="preserve">    ,</w:t>
      </w:r>
      <w:r>
        <w:rPr>
          <w:rFonts w:hint="eastAsia"/>
          <w:bCs/>
        </w:rPr>
        <w:t>王伟踢的个数是陈亮的</w:t>
      </w:r>
      <w:r>
        <w:rPr>
          <w:rFonts w:hint="eastAsia"/>
          <w:bCs/>
        </w:rPr>
        <w:t xml:space="preserve">    ,</w:t>
      </w:r>
      <w:r>
        <w:rPr>
          <w:rFonts w:hint="eastAsia"/>
          <w:bCs/>
        </w:rPr>
        <w:t>王伟每分踢</w:t>
      </w:r>
      <w:r>
        <w:rPr>
          <w:rFonts w:hint="eastAsia"/>
          <w:bCs/>
        </w:rPr>
        <w:t>(    36     )</w:t>
      </w:r>
      <w:r>
        <w:rPr>
          <w:rFonts w:hint="eastAsia"/>
          <w:bCs/>
        </w:rPr>
        <w:t>个。</w:t>
      </w:r>
    </w:p>
    <w:p w14:paraId="689ED1DB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7.</w:t>
      </w:r>
      <w:r>
        <w:rPr>
          <w:rFonts w:hint="eastAsia"/>
          <w:bCs/>
        </w:rPr>
        <w:t>花生的出油率约为</w:t>
      </w:r>
      <w:r>
        <w:rPr>
          <w:rFonts w:hint="eastAsia"/>
          <w:bCs/>
        </w:rPr>
        <w:t>40%,</w:t>
      </w:r>
      <w:r>
        <w:rPr>
          <w:rFonts w:hint="eastAsia"/>
          <w:bCs/>
        </w:rPr>
        <w:t>用</w:t>
      </w:r>
      <w:r>
        <w:rPr>
          <w:rFonts w:hint="eastAsia"/>
          <w:bCs/>
        </w:rPr>
        <w:t>600kg</w:t>
      </w:r>
      <w:r>
        <w:rPr>
          <w:rFonts w:hint="eastAsia"/>
          <w:bCs/>
        </w:rPr>
        <w:t>花生能榨</w:t>
      </w:r>
      <w:r>
        <w:rPr>
          <w:rFonts w:hint="eastAsia"/>
          <w:bCs/>
        </w:rPr>
        <w:t>(     240     )kg</w:t>
      </w:r>
      <w:r>
        <w:rPr>
          <w:rFonts w:hint="eastAsia"/>
          <w:bCs/>
        </w:rPr>
        <w:t>花生油</w:t>
      </w:r>
      <w:r>
        <w:rPr>
          <w:rFonts w:hint="eastAsia"/>
          <w:bCs/>
        </w:rPr>
        <w:t>;</w:t>
      </w:r>
      <w:r>
        <w:rPr>
          <w:rFonts w:hint="eastAsia"/>
          <w:bCs/>
        </w:rPr>
        <w:t>要榨</w:t>
      </w:r>
      <w:r>
        <w:rPr>
          <w:rFonts w:hint="eastAsia"/>
          <w:bCs/>
        </w:rPr>
        <w:t>200kg</w:t>
      </w:r>
      <w:r>
        <w:rPr>
          <w:rFonts w:hint="eastAsia"/>
          <w:bCs/>
        </w:rPr>
        <w:t>花生油</w:t>
      </w:r>
      <w:r>
        <w:rPr>
          <w:rFonts w:hint="eastAsia"/>
          <w:bCs/>
        </w:rPr>
        <w:t>,</w:t>
      </w:r>
      <w:r>
        <w:rPr>
          <w:rFonts w:hint="eastAsia"/>
          <w:bCs/>
        </w:rPr>
        <w:t>需要</w:t>
      </w:r>
      <w:r>
        <w:rPr>
          <w:rFonts w:hint="eastAsia"/>
          <w:bCs/>
        </w:rPr>
        <w:t>(     500     )kg</w:t>
      </w:r>
      <w:r>
        <w:rPr>
          <w:rFonts w:hint="eastAsia"/>
          <w:bCs/>
        </w:rPr>
        <w:t>花生。</w:t>
      </w:r>
    </w:p>
    <w:p w14:paraId="2FE5B8C5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bCs/>
          <w:position w:val="-24"/>
        </w:rPr>
        <w:pict w14:anchorId="14AB4B5C">
          <v:shape id="_x0000_s1079" type="#_x0000_t75" style="position:absolute;margin-left:159pt;margin-top:10.5pt;width:12pt;height:31pt;z-index:31;mso-wrap-style:square">
            <v:fill o:detectmouseclick="t"/>
            <v:imagedata r:id="rId13" o:title=""/>
          </v:shape>
        </w:pict>
      </w:r>
      <w:r>
        <w:rPr>
          <w:rFonts w:hint="eastAsia"/>
          <w:bCs/>
        </w:rPr>
        <w:t>8.</w:t>
      </w:r>
      <w:r>
        <w:rPr>
          <w:rFonts w:hint="eastAsia"/>
          <w:bCs/>
        </w:rPr>
        <w:t>近年来</w:t>
      </w:r>
      <w:r>
        <w:rPr>
          <w:rFonts w:hint="eastAsia"/>
          <w:bCs/>
        </w:rPr>
        <w:t>,</w:t>
      </w:r>
      <w:r>
        <w:rPr>
          <w:rFonts w:hint="eastAsia"/>
          <w:bCs/>
        </w:rPr>
        <w:t>我国科研人员研究推广玉米密植精准调控技术</w:t>
      </w:r>
      <w:r>
        <w:rPr>
          <w:rFonts w:hint="eastAsia"/>
          <w:bCs/>
        </w:rPr>
        <w:t>,</w:t>
      </w:r>
      <w:r>
        <w:rPr>
          <w:rFonts w:hint="eastAsia"/>
          <w:bCs/>
        </w:rPr>
        <w:t>在提升单产等方面取得明显成效。一块试验田通过增密种植后产量增加了</w:t>
      </w:r>
      <w:r>
        <w:rPr>
          <w:rFonts w:hint="eastAsia"/>
          <w:bCs/>
        </w:rPr>
        <w:t xml:space="preserve">   ,</w:t>
      </w:r>
      <w:r>
        <w:rPr>
          <w:rFonts w:hint="eastAsia"/>
          <w:bCs/>
        </w:rPr>
        <w:t>现在产量是</w:t>
      </w:r>
      <w:r>
        <w:rPr>
          <w:rFonts w:hint="eastAsia"/>
          <w:bCs/>
        </w:rPr>
        <w:t>2.2t,</w:t>
      </w:r>
      <w:r>
        <w:rPr>
          <w:rFonts w:hint="eastAsia"/>
          <w:bCs/>
        </w:rPr>
        <w:t>原来产量是</w:t>
      </w:r>
      <w:r>
        <w:rPr>
          <w:rFonts w:hint="eastAsia"/>
          <w:bCs/>
        </w:rPr>
        <w:t>(   1.8  )t</w:t>
      </w:r>
      <w:r>
        <w:rPr>
          <w:rFonts w:hint="eastAsia"/>
          <w:bCs/>
        </w:rPr>
        <w:t>。</w:t>
      </w:r>
    </w:p>
    <w:p w14:paraId="1AEE1ADC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9.</w:t>
      </w:r>
      <w:r>
        <w:rPr>
          <w:rFonts w:hint="eastAsia"/>
          <w:bCs/>
        </w:rPr>
        <w:t>一座雕塑的基座是圆形的</w:t>
      </w:r>
      <w:r>
        <w:rPr>
          <w:rFonts w:hint="eastAsia"/>
          <w:bCs/>
        </w:rPr>
        <w:t>,</w:t>
      </w:r>
      <w:r>
        <w:rPr>
          <w:rFonts w:hint="eastAsia"/>
          <w:bCs/>
        </w:rPr>
        <w:t>周长是</w:t>
      </w:r>
      <w:r>
        <w:rPr>
          <w:rFonts w:hint="eastAsia"/>
          <w:bCs/>
        </w:rPr>
        <w:t>12.56m,</w:t>
      </w:r>
      <w:r>
        <w:rPr>
          <w:rFonts w:hint="eastAsia"/>
          <w:bCs/>
        </w:rPr>
        <w:t>它的周围种植了</w:t>
      </w:r>
      <w:r>
        <w:rPr>
          <w:rFonts w:hint="eastAsia"/>
          <w:bCs/>
        </w:rPr>
        <w:t>5m</w:t>
      </w:r>
      <w:r>
        <w:rPr>
          <w:rFonts w:hint="eastAsia"/>
          <w:bCs/>
        </w:rPr>
        <w:t>宽的环形草坪，草坪的面积是</w:t>
      </w:r>
      <w:r>
        <w:rPr>
          <w:rFonts w:hint="eastAsia"/>
          <w:bCs/>
        </w:rPr>
        <w:t>(   141.3    )</w:t>
      </w:r>
      <w:r>
        <w:rPr>
          <w:rFonts w:hint="eastAsia"/>
          <w:bCs/>
        </w:rPr>
        <w:t>㎡。</w:t>
      </w:r>
    </w:p>
    <w:p w14:paraId="3B8933BA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10.</w:t>
      </w:r>
      <w:r>
        <w:rPr>
          <w:rFonts w:hint="eastAsia"/>
          <w:bCs/>
        </w:rPr>
        <w:t>淘气用同样的小正方体搭成了一个立体图形</w:t>
      </w:r>
      <w:r>
        <w:rPr>
          <w:rFonts w:hint="eastAsia"/>
          <w:bCs/>
        </w:rPr>
        <w:t>,</w:t>
      </w:r>
      <w:r>
        <w:rPr>
          <w:rFonts w:hint="eastAsia"/>
          <w:bCs/>
        </w:rPr>
        <w:t>从正面和上面看都是</w:t>
      </w:r>
      <w:r>
        <w:rPr>
          <w:rFonts w:hint="eastAsia"/>
          <w:bCs/>
        </w:rPr>
        <w:t xml:space="preserve"> </w:t>
      </w:r>
      <w:r>
        <w:rPr>
          <w:bCs/>
        </w:rPr>
        <w:pict w14:anchorId="7076606D">
          <v:shape id="图片 7" o:spid="_x0000_i1039" type="#_x0000_t75" alt="1754397474585" style="width:39.5pt;height:27pt;mso-wrap-style:square;mso-position-horizontal-relative:page;mso-position-vertical-relative:page">
            <v:fill o:detectmouseclick="t"/>
            <v:imagedata r:id="rId14" o:title="1754397474585"/>
          </v:shape>
        </w:pict>
      </w:r>
      <w:r>
        <w:rPr>
          <w:rFonts w:hint="eastAsia"/>
          <w:bCs/>
        </w:rPr>
        <w:t>,</w:t>
      </w:r>
      <w:r>
        <w:rPr>
          <w:rFonts w:hint="eastAsia"/>
          <w:bCs/>
        </w:rPr>
        <w:t>这个立体图形最多可以有</w:t>
      </w:r>
      <w:r>
        <w:rPr>
          <w:rFonts w:hint="eastAsia"/>
          <w:bCs/>
        </w:rPr>
        <w:t>(   6  )</w:t>
      </w:r>
      <w:r>
        <w:rPr>
          <w:rFonts w:hint="eastAsia"/>
          <w:bCs/>
        </w:rPr>
        <w:t>个小正方体。</w:t>
      </w:r>
    </w:p>
    <w:p w14:paraId="19923D31" w14:textId="77777777" w:rsidR="00AF48C2" w:rsidRDefault="00AF48C2">
      <w:pPr>
        <w:spacing w:line="480" w:lineRule="auto"/>
        <w:jc w:val="left"/>
        <w:textAlignment w:val="center"/>
        <w:rPr>
          <w:b/>
        </w:rPr>
      </w:pPr>
      <w:r>
        <w:rPr>
          <w:rFonts w:hint="eastAsia"/>
          <w:b/>
        </w:rPr>
        <w:t>二、选择题（每题</w:t>
      </w:r>
      <w:r>
        <w:rPr>
          <w:rFonts w:hint="eastAsia"/>
          <w:b/>
        </w:rPr>
        <w:t>2</w:t>
      </w:r>
      <w:r>
        <w:rPr>
          <w:rFonts w:hint="eastAsia"/>
          <w:b/>
        </w:rPr>
        <w:t>分，共</w:t>
      </w:r>
      <w:r>
        <w:rPr>
          <w:rFonts w:hint="eastAsia"/>
          <w:b/>
        </w:rPr>
        <w:t>10</w:t>
      </w:r>
      <w:r>
        <w:rPr>
          <w:rFonts w:hint="eastAsia"/>
          <w:b/>
        </w:rPr>
        <w:t>分）</w:t>
      </w:r>
    </w:p>
    <w:p w14:paraId="1A423361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1.</w:t>
      </w:r>
      <w:r>
        <w:rPr>
          <w:rFonts w:hint="eastAsia"/>
          <w:bCs/>
        </w:rPr>
        <w:t>一个半径为</w:t>
      </w:r>
      <w:r>
        <w:rPr>
          <w:rFonts w:hint="eastAsia"/>
          <w:bCs/>
        </w:rPr>
        <w:t>r</w:t>
      </w:r>
      <w:r>
        <w:rPr>
          <w:rFonts w:hint="eastAsia"/>
          <w:bCs/>
        </w:rPr>
        <w:t>的半圆的周长是</w:t>
      </w:r>
      <w:r>
        <w:rPr>
          <w:rFonts w:hint="eastAsia"/>
          <w:bCs/>
        </w:rPr>
        <w:t xml:space="preserve"> (    D     )</w:t>
      </w:r>
      <w:r>
        <w:rPr>
          <w:rFonts w:hint="eastAsia"/>
          <w:bCs/>
        </w:rPr>
        <w:t>。</w:t>
      </w:r>
    </w:p>
    <w:p w14:paraId="78B9DB03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A.</w:t>
      </w:r>
      <w:r>
        <w:rPr>
          <w:rFonts w:hint="eastAsia"/>
          <w:bCs/>
        </w:rPr>
        <w:t>π</w:t>
      </w:r>
      <w:r>
        <w:rPr>
          <w:rFonts w:hint="eastAsia"/>
          <w:bCs/>
        </w:rPr>
        <w:t xml:space="preserve">r      B. </w:t>
      </w:r>
      <w:r>
        <w:rPr>
          <w:rFonts w:hint="eastAsia"/>
          <w:bCs/>
        </w:rPr>
        <w:t>π</w:t>
      </w:r>
      <w:r>
        <w:rPr>
          <w:rFonts w:hint="eastAsia"/>
          <w:bCs/>
        </w:rPr>
        <w:t>r+r         C.2</w:t>
      </w:r>
      <w:r>
        <w:rPr>
          <w:rFonts w:hint="eastAsia"/>
          <w:bCs/>
        </w:rPr>
        <w:t>π</w:t>
      </w:r>
      <w:r>
        <w:rPr>
          <w:rFonts w:hint="eastAsia"/>
          <w:bCs/>
        </w:rPr>
        <w:t>r         D.</w:t>
      </w:r>
      <w:r>
        <w:rPr>
          <w:rFonts w:hint="eastAsia"/>
          <w:bCs/>
        </w:rPr>
        <w:t>π</w:t>
      </w:r>
      <w:r>
        <w:rPr>
          <w:rFonts w:hint="eastAsia"/>
          <w:bCs/>
        </w:rPr>
        <w:t xml:space="preserve">r+2r   </w:t>
      </w:r>
      <w:r>
        <w:rPr>
          <w:bCs/>
        </w:rPr>
        <w:pict w14:anchorId="0A76CEB5">
          <v:shape id="_x0000_s1103" type="#_x0000_t202" style="position:absolute;margin-left:549.9pt;margin-top:-137.6pt;width:27pt;height:22.2pt;z-index:55;mso-wrap-style:square;mso-position-horizontal-relative:text;mso-position-vertical-relative:text;v-text-anchor:top" strokecolor="white">
            <v:fill opacity="2621f"/>
            <v:stroke startarrow="oval"/>
            <v:textbox>
              <w:txbxContent>
                <w:p w14:paraId="29D60469" w14:textId="77777777" w:rsidR="00AF48C2" w:rsidRDefault="00AF48C2">
                  <w:r>
                    <w:rPr>
                      <w:rFonts w:hint="eastAsia"/>
                      <w:position w:val="-10"/>
                    </w:rPr>
                    <w:object w:dxaOrig="1436" w:dyaOrig="340" w14:anchorId="383023B1">
                      <v:shape id="Object 45" o:spid="_x0000_i1055" type="#_x0000_t75" style="width:1in;height:17pt;mso-wrap-style:square;mso-position-horizontal-relative:page;mso-position-vertical-relative:page">
                        <v:fill o:detectmouseclick="t"/>
                        <v:imagedata r:id="rId32" o:title=""/>
                      </v:shape>
                      <o:OLEObject Type="Embed" ProgID="Equation.KSEE3" ShapeID="Object 45" DrawAspect="Content" ObjectID="_1831742923" r:id="rId33"/>
                    </w:object>
                  </w:r>
                </w:p>
              </w:txbxContent>
            </v:textbox>
          </v:shape>
        </w:pict>
      </w:r>
    </w:p>
    <w:p w14:paraId="0D140CEF" w14:textId="77777777" w:rsidR="00AF48C2" w:rsidRDefault="00AF48C2">
      <w:pPr>
        <w:spacing w:before="132" w:line="561" w:lineRule="exact"/>
        <w:rPr>
          <w:bCs/>
          <w:spacing w:val="-14"/>
        </w:rPr>
      </w:pPr>
    </w:p>
    <w:p w14:paraId="5540F6A1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2.</w:t>
      </w:r>
      <w:r>
        <w:rPr>
          <w:rFonts w:hint="eastAsia"/>
          <w:bCs/>
        </w:rPr>
        <w:t>下面分别是用</w:t>
      </w:r>
      <w:r>
        <w:rPr>
          <w:rFonts w:hint="eastAsia"/>
          <w:bCs/>
        </w:rPr>
        <w:t>6</w:t>
      </w:r>
      <w:r>
        <w:rPr>
          <w:rFonts w:hint="eastAsia"/>
          <w:bCs/>
        </w:rPr>
        <w:t>个同样大小的正方体摆成的立体图形。</w:t>
      </w:r>
    </w:p>
    <w:p w14:paraId="3842551B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pict w14:anchorId="0AE4B7C5">
          <v:shape id="_x0000_s1083" type="#_x0000_t75" style="position:absolute;margin-left:212pt;margin-top:-.6pt;width:46.5pt;height:28pt;z-index:35;mso-wrap-style:square;mso-wrap-distance-left:0;mso-wrap-distance-right:0">
            <v:fill o:detectmouseclick="t"/>
            <v:imagedata r:id="rId15" o:title=""/>
            <o:lock v:ext="edit" aspectratio="f"/>
          </v:shape>
        </w:pict>
      </w:r>
      <w:r>
        <w:rPr>
          <w:bCs/>
        </w:rPr>
        <w:pict w14:anchorId="036AB505">
          <v:shape id="_x0000_s1082" type="#_x0000_t75" style="position:absolute;margin-left:140.9pt;margin-top:-1.15pt;width:50.5pt;height:28pt;z-index:34;mso-wrap-style:square;mso-wrap-distance-left:0;mso-wrap-distance-right:0">
            <v:fill o:detectmouseclick="t"/>
            <v:imagedata r:id="rId16" o:title=""/>
            <o:lock v:ext="edit" aspectratio="f"/>
          </v:shape>
        </w:pict>
      </w:r>
      <w:r>
        <w:rPr>
          <w:bCs/>
        </w:rPr>
        <w:pict w14:anchorId="085E30B5">
          <v:shape id="IM 38" o:spid="_x0000_i1040" type="#_x0000_t75" style="width:53.5pt;height:28pt;mso-wrap-style:square;mso-position-horizontal-relative:page;mso-position-vertical-relative:page">
            <v:fill o:detectmouseclick="t"/>
            <v:imagedata r:id="rId17" o:title=""/>
            <o:lock v:ext="edit" aspectratio="f"/>
          </v:shape>
        </w:pict>
      </w:r>
    </w:p>
    <w:p w14:paraId="63C7C5BF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从</w:t>
      </w:r>
      <w:r>
        <w:rPr>
          <w:rFonts w:hint="eastAsia"/>
          <w:bCs/>
        </w:rPr>
        <w:t>(     B     )</w:t>
      </w:r>
      <w:r>
        <w:rPr>
          <w:rFonts w:hint="eastAsia"/>
          <w:bCs/>
        </w:rPr>
        <w:t>看，这三个立体图形的形状完全相同。</w:t>
      </w:r>
    </w:p>
    <w:p w14:paraId="01FA2188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A.</w:t>
      </w:r>
      <w:r>
        <w:rPr>
          <w:rFonts w:hint="eastAsia"/>
          <w:bCs/>
        </w:rPr>
        <w:t>正面和上面</w:t>
      </w:r>
      <w:r>
        <w:rPr>
          <w:rFonts w:hint="eastAsia"/>
          <w:bCs/>
        </w:rPr>
        <w:t xml:space="preserve">       B.</w:t>
      </w:r>
      <w:r>
        <w:rPr>
          <w:rFonts w:hint="eastAsia"/>
          <w:bCs/>
        </w:rPr>
        <w:t>正面和侧面</w:t>
      </w:r>
      <w:r>
        <w:rPr>
          <w:rFonts w:hint="eastAsia"/>
          <w:bCs/>
        </w:rPr>
        <w:t xml:space="preserve">      C.</w:t>
      </w:r>
      <w:r>
        <w:rPr>
          <w:rFonts w:hint="eastAsia"/>
          <w:bCs/>
        </w:rPr>
        <w:t>上面和侧面</w:t>
      </w:r>
      <w:r>
        <w:rPr>
          <w:rFonts w:hint="eastAsia"/>
          <w:bCs/>
        </w:rPr>
        <w:t xml:space="preserve">       D.</w:t>
      </w:r>
      <w:r>
        <w:rPr>
          <w:rFonts w:hint="eastAsia"/>
          <w:bCs/>
        </w:rPr>
        <w:t>上面和右面</w:t>
      </w:r>
    </w:p>
    <w:p w14:paraId="73E51C85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3.</w:t>
      </w:r>
      <w:r>
        <w:rPr>
          <w:rFonts w:hint="eastAsia"/>
          <w:bCs/>
        </w:rPr>
        <w:t>如果两个圆的半径相差</w:t>
      </w:r>
      <w:r>
        <w:rPr>
          <w:rFonts w:hint="eastAsia"/>
          <w:bCs/>
        </w:rPr>
        <w:t>2 cm,</w:t>
      </w:r>
      <w:r>
        <w:rPr>
          <w:rFonts w:hint="eastAsia"/>
          <w:bCs/>
        </w:rPr>
        <w:t>则周长相差</w:t>
      </w:r>
      <w:r>
        <w:rPr>
          <w:rFonts w:hint="eastAsia"/>
          <w:bCs/>
        </w:rPr>
        <w:t>(   B   )</w:t>
      </w:r>
      <w:r>
        <w:rPr>
          <w:rFonts w:hint="eastAsia"/>
          <w:bCs/>
        </w:rPr>
        <w:t>。</w:t>
      </w:r>
    </w:p>
    <w:p w14:paraId="37840A6A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A.2 cm                B.6.28 cm        C.12.56 cm         D.4 cm</w:t>
      </w:r>
    </w:p>
    <w:p w14:paraId="5F9044DF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pict w14:anchorId="2FAF39FD">
          <v:shape id="TextBox 40" o:spid="_x0000_s1088" type="#_x0000_t202" style="position:absolute;margin-left:258.7pt;margin-top:20.55pt;width:7.7pt;height:13pt;z-index:40;mso-wrap-style:square;mso-wrap-distance-left:0;mso-wrap-distance-right:0;v-text-anchor:top" filled="f" stroked="f">
            <v:fill o:detectmouseclick="t"/>
            <v:textbox inset="0,0,0,0">
              <w:txbxContent>
                <w:p w14:paraId="051AE37A" w14:textId="77777777" w:rsidR="00AF48C2" w:rsidRDefault="00AF48C2">
                  <w:pPr>
                    <w:pStyle w:val="a3"/>
                    <w:spacing w:before="59" w:line="237" w:lineRule="auto"/>
                    <w:jc w:val="center"/>
                    <w:rPr>
                      <w:sz w:val="14"/>
                      <w:szCs w:val="14"/>
                      <w:lang w:eastAsia="zh-CN"/>
                    </w:rPr>
                  </w:pPr>
                  <w:r>
                    <w:rPr>
                      <w:rFonts w:hint="eastAsia"/>
                      <w:spacing w:val="-27"/>
                      <w:sz w:val="14"/>
                      <w:szCs w:val="14"/>
                      <w:lang w:eastAsia="zh-CN"/>
                    </w:rPr>
                    <w:t>D</w:t>
                  </w:r>
                </w:p>
              </w:txbxContent>
            </v:textbox>
          </v:shape>
        </w:pict>
      </w:r>
      <w:r>
        <w:rPr>
          <w:bCs/>
        </w:rPr>
        <w:pict w14:anchorId="70506916">
          <v:shape id="_x0000_s1086" type="#_x0000_t75" style="position:absolute;margin-left:29pt;margin-top:19.7pt;width:10.5pt;height:22.4pt;z-index:38;mso-wrap-style:square;mso-wrap-distance-left:0;mso-wrap-distance-right:0">
            <v:fill o:detectmouseclick="t"/>
            <v:imagedata r:id="rId20" o:title=""/>
            <o:lock v:ext="edit" aspectratio="f"/>
          </v:shape>
        </w:pict>
      </w:r>
      <w:r>
        <w:rPr>
          <w:bCs/>
        </w:rPr>
        <w:pict w14:anchorId="57DC6A73">
          <v:shape id="_x0000_s1085" type="#_x0000_t75" style="position:absolute;margin-left:187.5pt;margin-top:20.2pt;width:12.1pt;height:18.4pt;z-index:37;mso-wrap-style:square;mso-wrap-distance-left:0;mso-wrap-distance-right:0">
            <v:fill o:detectmouseclick="t"/>
            <v:imagedata r:id="rId19" o:title=""/>
            <o:lock v:ext="edit" aspectratio="f"/>
          </v:shape>
        </w:pict>
      </w:r>
      <w:r>
        <w:rPr>
          <w:bCs/>
        </w:rPr>
        <w:pict w14:anchorId="3DECA88D">
          <v:shape id="_x0000_s1084" type="#_x0000_t75" style="position:absolute;margin-left:267.5pt;margin-top:20.2pt;width:14.15pt;height:21.85pt;z-index:36;mso-wrap-style:square;mso-wrap-distance-left:0;mso-wrap-distance-right:0">
            <v:fill o:detectmouseclick="t"/>
            <v:imagedata r:id="rId18" o:title=""/>
            <o:lock v:ext="edit" aspectratio="f"/>
          </v:shape>
        </w:pict>
      </w:r>
      <w:r>
        <w:rPr>
          <w:bCs/>
        </w:rPr>
        <w:pict w14:anchorId="3B0AFCD8">
          <v:shape id="_x0000_s1087" type="#_x0000_t75" style="position:absolute;margin-left:113pt;margin-top:20.2pt;width:9.4pt;height:21.25pt;z-index:39;mso-wrap-style:square;mso-wrap-distance-left:0;mso-wrap-distance-right:0">
            <v:fill o:detectmouseclick="t"/>
            <v:imagedata r:id="rId21" o:title=""/>
            <o:lock v:ext="edit" aspectratio="f"/>
          </v:shape>
        </w:pict>
      </w:r>
      <w:r>
        <w:rPr>
          <w:rFonts w:hint="eastAsia"/>
          <w:bCs/>
        </w:rPr>
        <w:t>4.</w:t>
      </w:r>
      <w:r>
        <w:rPr>
          <w:rFonts w:hint="eastAsia"/>
          <w:bCs/>
        </w:rPr>
        <w:t>男工人数的</w:t>
      </w:r>
      <w:r>
        <w:rPr>
          <w:rFonts w:hint="eastAsia"/>
          <w:bCs/>
        </w:rPr>
        <w:t>25%</w:t>
      </w:r>
      <w:r>
        <w:rPr>
          <w:rFonts w:hint="eastAsia"/>
          <w:bCs/>
        </w:rPr>
        <w:t>等于女工人数的</w:t>
      </w:r>
      <w:r>
        <w:rPr>
          <w:rFonts w:hint="eastAsia"/>
          <w:bCs/>
        </w:rPr>
        <w:t>30%,</w:t>
      </w:r>
      <w:r>
        <w:rPr>
          <w:rFonts w:hint="eastAsia"/>
          <w:bCs/>
        </w:rPr>
        <w:t>则女工人数是男工人数的</w:t>
      </w:r>
      <w:r>
        <w:rPr>
          <w:rFonts w:hint="eastAsia"/>
          <w:bCs/>
        </w:rPr>
        <w:t>(   B   )</w:t>
      </w:r>
      <w:r>
        <w:rPr>
          <w:rFonts w:hint="eastAsia"/>
          <w:bCs/>
        </w:rPr>
        <w:t>。</w:t>
      </w:r>
    </w:p>
    <w:p w14:paraId="3CAEF9FA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pict w14:anchorId="2F92B938">
          <v:shape id="文本框 87" o:spid="_x0000_s1090" type="#_x0000_t202" style="position:absolute;margin-left:178pt;margin-top:9.75pt;width:8.8pt;height:8.95pt;z-index:42;mso-wrap-style:square" filled="f" stroked="f">
            <v:textbox inset="0,0,0,0">
              <w:txbxContent>
                <w:p w14:paraId="48DA5CD7" w14:textId="77777777" w:rsidR="00AF48C2" w:rsidRDefault="00AF48C2">
                  <w:pPr>
                    <w:pStyle w:val="a3"/>
                    <w:spacing w:before="20" w:line="183" w:lineRule="auto"/>
                    <w:ind w:left="20"/>
                    <w:rPr>
                      <w:sz w:val="14"/>
                      <w:szCs w:val="14"/>
                    </w:rPr>
                  </w:pPr>
                  <w:r>
                    <w:rPr>
                      <w:spacing w:val="-3"/>
                      <w:sz w:val="14"/>
                      <w:szCs w:val="14"/>
                    </w:rPr>
                    <w:t>C.</w:t>
                  </w:r>
                </w:p>
              </w:txbxContent>
            </v:textbox>
          </v:shape>
        </w:pict>
      </w:r>
      <w:r>
        <w:rPr>
          <w:bCs/>
        </w:rPr>
        <w:pict w14:anchorId="2AD86F83">
          <v:shape id="文本框 88" o:spid="_x0000_s1089" type="#_x0000_t202" style="position:absolute;margin-left:103pt;margin-top:9.8pt;width:8.9pt;height:8.9pt;z-index:41;mso-wrap-style:square" filled="f" stroked="f">
            <v:textbox inset="0,0,0,0">
              <w:txbxContent>
                <w:p w14:paraId="37FBC405" w14:textId="77777777" w:rsidR="00AF48C2" w:rsidRDefault="00AF48C2">
                  <w:pPr>
                    <w:pStyle w:val="a3"/>
                    <w:spacing w:before="19" w:line="182" w:lineRule="auto"/>
                    <w:ind w:left="20"/>
                    <w:rPr>
                      <w:sz w:val="14"/>
                      <w:szCs w:val="14"/>
                    </w:rPr>
                  </w:pPr>
                  <w:r>
                    <w:rPr>
                      <w:spacing w:val="-2"/>
                      <w:sz w:val="14"/>
                      <w:szCs w:val="14"/>
                    </w:rPr>
                    <w:t>B.</w:t>
                  </w:r>
                </w:p>
              </w:txbxContent>
            </v:textbox>
          </v:shape>
        </w:pict>
      </w:r>
      <w:r>
        <w:rPr>
          <w:rFonts w:hint="eastAsia"/>
          <w:bCs/>
        </w:rPr>
        <w:t>A.</w:t>
      </w:r>
    </w:p>
    <w:p w14:paraId="1FB8B2EE" w14:textId="77777777" w:rsidR="00AF48C2" w:rsidRDefault="00AF48C2">
      <w:pPr>
        <w:spacing w:line="360" w:lineRule="auto"/>
        <w:jc w:val="left"/>
        <w:textAlignment w:val="center"/>
        <w:rPr>
          <w:bCs/>
        </w:rPr>
      </w:pPr>
    </w:p>
    <w:p w14:paraId="0BB51667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5.</w:t>
      </w:r>
      <w:r>
        <w:rPr>
          <w:rFonts w:hint="eastAsia"/>
          <w:bCs/>
        </w:rPr>
        <w:t>一杯糖水重</w:t>
      </w:r>
      <w:r>
        <w:rPr>
          <w:rFonts w:hint="eastAsia"/>
          <w:bCs/>
        </w:rPr>
        <w:t xml:space="preserve">160 g, </w:t>
      </w:r>
      <w:r>
        <w:rPr>
          <w:rFonts w:hint="eastAsia"/>
          <w:bCs/>
        </w:rPr>
        <w:t>含糖率是</w:t>
      </w:r>
      <w:r>
        <w:rPr>
          <w:rFonts w:hint="eastAsia"/>
          <w:bCs/>
        </w:rPr>
        <w:t>12.5%</w:t>
      </w:r>
      <w:r>
        <w:rPr>
          <w:rFonts w:hint="eastAsia"/>
          <w:bCs/>
        </w:rPr>
        <w:t>。如果再放进</w:t>
      </w:r>
      <w:r>
        <w:rPr>
          <w:rFonts w:hint="eastAsia"/>
          <w:bCs/>
        </w:rPr>
        <w:t xml:space="preserve">40g </w:t>
      </w:r>
      <w:r>
        <w:rPr>
          <w:rFonts w:hint="eastAsia"/>
          <w:bCs/>
        </w:rPr>
        <w:t>糖，含糖率变成</w:t>
      </w:r>
      <w:r>
        <w:rPr>
          <w:rFonts w:hint="eastAsia"/>
          <w:bCs/>
        </w:rPr>
        <w:t>(  B    )</w:t>
      </w:r>
      <w:r>
        <w:rPr>
          <w:rFonts w:hint="eastAsia"/>
          <w:bCs/>
        </w:rPr>
        <w:t>。</w:t>
      </w:r>
    </w:p>
    <w:p w14:paraId="3D291AE6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A.20%              B.30%            C.37.5%               D.40%</w:t>
      </w:r>
    </w:p>
    <w:p w14:paraId="6CF9CD35" w14:textId="77777777" w:rsidR="00AF48C2" w:rsidRDefault="00AF48C2">
      <w:pPr>
        <w:spacing w:line="480" w:lineRule="auto"/>
        <w:jc w:val="left"/>
        <w:textAlignment w:val="center"/>
        <w:rPr>
          <w:b/>
        </w:rPr>
      </w:pPr>
      <w:r>
        <w:rPr>
          <w:rFonts w:hint="eastAsia"/>
          <w:b/>
        </w:rPr>
        <w:t>三</w:t>
      </w:r>
      <w:r>
        <w:rPr>
          <w:rFonts w:hint="eastAsia"/>
          <w:bCs/>
        </w:rPr>
        <w:t>、</w:t>
      </w:r>
      <w:r>
        <w:rPr>
          <w:rFonts w:hint="eastAsia"/>
          <w:b/>
        </w:rPr>
        <w:t>判断题（每题</w:t>
      </w:r>
      <w:r>
        <w:rPr>
          <w:rFonts w:hint="eastAsia"/>
          <w:b/>
        </w:rPr>
        <w:t>1</w:t>
      </w:r>
      <w:r>
        <w:rPr>
          <w:rFonts w:hint="eastAsia"/>
          <w:b/>
        </w:rPr>
        <w:t>分，共</w:t>
      </w:r>
      <w:r>
        <w:rPr>
          <w:rFonts w:hint="eastAsia"/>
          <w:b/>
        </w:rPr>
        <w:t>5</w:t>
      </w:r>
      <w:r>
        <w:rPr>
          <w:rFonts w:hint="eastAsia"/>
          <w:b/>
        </w:rPr>
        <w:t>分）</w:t>
      </w:r>
    </w:p>
    <w:p w14:paraId="46425A6C" w14:textId="77777777" w:rsidR="00AF48C2" w:rsidRDefault="00AF48C2">
      <w:pPr>
        <w:spacing w:line="480" w:lineRule="auto"/>
        <w:jc w:val="left"/>
        <w:textAlignment w:val="center"/>
        <w:rPr>
          <w:rFonts w:ascii="宋体" w:hAnsi="宋体" w:cs="宋体"/>
          <w:bCs/>
          <w:color w:val="000000"/>
          <w:sz w:val="24"/>
        </w:rPr>
      </w:pPr>
      <w:r>
        <w:rPr>
          <w:bCs/>
          <w:sz w:val="24"/>
        </w:rPr>
        <w:pict w14:anchorId="4C3ACA15">
          <v:shape id="_x0000_s1095" type="#_x0000_t202" style="position:absolute;margin-left:398.05pt;margin-top:21.85pt;width:25.25pt;height:16.5pt;z-index:47;mso-wrap-style:square" strokecolor="white">
            <v:fill opacity="2621f"/>
            <v:stroke startarrow="oval"/>
            <v:textbox>
              <w:txbxContent>
                <w:p w14:paraId="014D98D1" w14:textId="77777777" w:rsidR="00AF48C2" w:rsidRDefault="00AF48C2">
                  <w:r>
                    <w:rPr>
                      <w:rFonts w:hint="eastAsia"/>
                    </w:rPr>
                    <w:t>√</w:t>
                  </w:r>
                </w:p>
              </w:txbxContent>
            </v:textbox>
          </v:shape>
        </w:pict>
      </w:r>
      <w:r>
        <w:rPr>
          <w:bCs/>
          <w:sz w:val="24"/>
        </w:rPr>
        <w:pict w14:anchorId="06676B23">
          <v:shape id="_x0000_s1094" type="#_x0000_t202" style="position:absolute;margin-left:398.65pt;margin-top:101.05pt;width:25.25pt;height:16.5pt;z-index:46;mso-wrap-style:square" strokecolor="white">
            <v:fill opacity="2621f"/>
            <v:stroke startarrow="oval"/>
            <v:textbox>
              <w:txbxContent>
                <w:p w14:paraId="370B4BFA" w14:textId="77777777" w:rsidR="00AF48C2" w:rsidRDefault="00AF48C2">
                  <w:r>
                    <w:rPr>
                      <w:rFonts w:hint="eastAsia"/>
                    </w:rPr>
                    <w:t>×</w:t>
                  </w:r>
                </w:p>
              </w:txbxContent>
            </v:textbox>
          </v:shape>
        </w:pict>
      </w:r>
      <w:r>
        <w:rPr>
          <w:bCs/>
          <w:sz w:val="24"/>
        </w:rPr>
        <w:pict w14:anchorId="4885D995">
          <v:shape id="_x0000_s1093" type="#_x0000_t202" style="position:absolute;margin-left:398.65pt;margin-top:73.45pt;width:25.25pt;height:16.5pt;z-index:45;mso-wrap-style:square" strokecolor="white">
            <v:fill opacity="2621f"/>
            <v:stroke startarrow="oval"/>
            <v:textbox>
              <w:txbxContent>
                <w:p w14:paraId="74470DAC" w14:textId="77777777" w:rsidR="00AF48C2" w:rsidRDefault="00AF48C2">
                  <w:r>
                    <w:rPr>
                      <w:rFonts w:hint="eastAsia"/>
                    </w:rPr>
                    <w:t>×</w:t>
                  </w:r>
                </w:p>
              </w:txbxContent>
            </v:textbox>
          </v:shape>
        </w:pict>
      </w:r>
      <w:r>
        <w:rPr>
          <w:bCs/>
          <w:sz w:val="24"/>
        </w:rPr>
        <w:pict w14:anchorId="51F907FD">
          <v:shape id="_x0000_s1092" type="#_x0000_t202" style="position:absolute;margin-left:399.85pt;margin-top:45.25pt;width:25.25pt;height:16.5pt;z-index:44;mso-wrap-style:square" strokecolor="white">
            <v:fill opacity="2621f"/>
            <v:stroke startarrow="oval"/>
            <v:textbox>
              <w:txbxContent>
                <w:p w14:paraId="28E74405" w14:textId="77777777" w:rsidR="00AF48C2" w:rsidRDefault="00AF48C2">
                  <w:r>
                    <w:rPr>
                      <w:rFonts w:hint="eastAsia"/>
                    </w:rPr>
                    <w:t>×</w:t>
                  </w:r>
                </w:p>
              </w:txbxContent>
            </v:textbox>
          </v:shape>
        </w:pict>
      </w:r>
      <w:r>
        <w:rPr>
          <w:bCs/>
          <w:sz w:val="24"/>
        </w:rPr>
        <w:pict w14:anchorId="59B44D19">
          <v:shape id="_x0000_s1091" type="#_x0000_t202" style="position:absolute;margin-left:401.05pt;margin-top:1.45pt;width:25.25pt;height:16.5pt;z-index:43;mso-wrap-style:square;v-text-anchor:top" strokecolor="white">
            <v:fill opacity="2621f"/>
            <v:stroke startarrow="oval"/>
            <v:textbox>
              <w:txbxContent>
                <w:p w14:paraId="07A0F9B8" w14:textId="77777777" w:rsidR="00AF48C2" w:rsidRDefault="00AF48C2">
                  <w:r>
                    <w:rPr>
                      <w:rFonts w:hint="eastAsia"/>
                    </w:rPr>
                    <w:t>×</w:t>
                  </w:r>
                </w:p>
              </w:txbxContent>
            </v:textbox>
          </v:shape>
        </w:pict>
      </w:r>
      <w:r>
        <w:rPr>
          <w:rFonts w:ascii="宋体" w:hAnsi="宋体" w:cs="宋体"/>
          <w:bCs/>
          <w:color w:val="000000"/>
          <w:sz w:val="24"/>
        </w:rPr>
        <w:pict w14:anchorId="207F5404">
          <v:shape id="图片 12" o:spid="_x0000_i1041" type="#_x0000_t75" alt="1754399135445" style="width:435.5pt;height:117.5pt;mso-wrap-style:square;mso-position-horizontal-relative:page;mso-position-vertical-relative:page">
            <v:imagedata r:id="rId22" o:title="1754399135445"/>
          </v:shape>
        </w:pict>
      </w:r>
    </w:p>
    <w:p w14:paraId="7A93B7EC" w14:textId="77777777" w:rsidR="00AF48C2" w:rsidRDefault="00AF48C2">
      <w:pPr>
        <w:numPr>
          <w:ilvl w:val="0"/>
          <w:numId w:val="3"/>
        </w:numPr>
        <w:spacing w:line="480" w:lineRule="auto"/>
        <w:jc w:val="left"/>
        <w:textAlignment w:val="center"/>
        <w:rPr>
          <w:b/>
        </w:rPr>
      </w:pPr>
      <w:r>
        <w:rPr>
          <w:rFonts w:ascii="宋体" w:hAnsi="宋体" w:cs="宋体"/>
          <w:b/>
          <w:color w:val="000000"/>
          <w:sz w:val="24"/>
        </w:rPr>
        <w:t>计算题</w:t>
      </w:r>
      <w:r>
        <w:rPr>
          <w:rFonts w:hint="eastAsia"/>
          <w:b/>
        </w:rPr>
        <w:t>（共</w:t>
      </w:r>
      <w:r>
        <w:rPr>
          <w:rFonts w:hint="eastAsia"/>
          <w:b/>
        </w:rPr>
        <w:t>25</w:t>
      </w:r>
      <w:r>
        <w:rPr>
          <w:rFonts w:hint="eastAsia"/>
          <w:b/>
        </w:rPr>
        <w:t>分。）</w:t>
      </w:r>
    </w:p>
    <w:p w14:paraId="1003DF02" w14:textId="77777777" w:rsidR="00AF48C2" w:rsidRDefault="00AF48C2">
      <w:pPr>
        <w:numPr>
          <w:ilvl w:val="0"/>
          <w:numId w:val="4"/>
        </w:numPr>
        <w:spacing w:line="480" w:lineRule="auto"/>
        <w:jc w:val="left"/>
        <w:textAlignment w:val="center"/>
        <w:rPr>
          <w:bCs/>
        </w:rPr>
      </w:pPr>
      <w:r>
        <w:rPr>
          <w:bCs/>
          <w:position w:val="-24"/>
        </w:rPr>
        <w:pict w14:anchorId="74FEB044">
          <v:shape id="Object 108" o:spid="_x0000_s1102" type="#_x0000_t75" style="position:absolute;left:0;text-align:left;margin-left:260.55pt;margin-top:21.85pt;width:18pt;height:31pt;z-index:54;mso-wrap-style:square">
            <v:fill o:detectmouseclick="t"/>
            <v:imagedata r:id="rId34" o:title=""/>
          </v:shape>
        </w:pict>
      </w:r>
      <w:r>
        <w:rPr>
          <w:bCs/>
          <w:position w:val="-24"/>
        </w:rPr>
        <w:pict w14:anchorId="69BD0807">
          <v:shape id="Object 107" o:spid="_x0000_s1101" type="#_x0000_t75" style="position:absolute;left:0;text-align:left;margin-left:140.55pt;margin-top:24.25pt;width:16pt;height:31pt;z-index:53;mso-wrap-style:square">
            <v:fill o:detectmouseclick="t"/>
            <v:imagedata r:id="rId35" o:title=""/>
          </v:shape>
        </w:pict>
      </w:r>
      <w:r>
        <w:rPr>
          <w:bCs/>
        </w:rPr>
        <w:pict w14:anchorId="13E9E0F8">
          <v:shape id="_x0000_s1097" type="#_x0000_t202" style="position:absolute;left:0;text-align:left;margin-left:412.65pt;margin-top:26.75pt;width:27pt;height:22.2pt;z-index:49;mso-wrap-style:square" strokecolor="white">
            <v:fill opacity="2621f"/>
            <v:stroke startarrow="oval"/>
            <v:textbox>
              <w:txbxContent>
                <w:p w14:paraId="10B89A8F" w14:textId="77777777" w:rsidR="00AF48C2" w:rsidRDefault="00AF48C2">
                  <w:r>
                    <w:rPr>
                      <w:rFonts w:hint="eastAsia"/>
                    </w:rPr>
                    <w:t>0</w:t>
                  </w:r>
                </w:p>
              </w:txbxContent>
            </v:textbox>
          </v:shape>
        </w:pict>
      </w:r>
      <w:r>
        <w:rPr>
          <w:rFonts w:hint="eastAsia"/>
          <w:bCs/>
        </w:rPr>
        <w:t>直接写出得数。（</w:t>
      </w:r>
      <w:r>
        <w:rPr>
          <w:rFonts w:hint="eastAsia"/>
          <w:bCs/>
        </w:rPr>
        <w:t>8</w:t>
      </w:r>
      <w:r>
        <w:rPr>
          <w:rFonts w:hint="eastAsia"/>
          <w:bCs/>
        </w:rPr>
        <w:t>分）</w:t>
      </w:r>
    </w:p>
    <w:p w14:paraId="7F8F1661" w14:textId="77777777" w:rsidR="00AF48C2" w:rsidRDefault="00AF48C2">
      <w:pPr>
        <w:spacing w:line="480" w:lineRule="auto"/>
        <w:jc w:val="left"/>
        <w:textAlignment w:val="center"/>
        <w:rPr>
          <w:bCs/>
        </w:rPr>
      </w:pPr>
      <w:r>
        <w:rPr>
          <w:bCs/>
          <w:spacing w:val="-14"/>
          <w:position w:val="-24"/>
        </w:rPr>
        <w:pict w14:anchorId="0E683734">
          <v:shape id="Object 111" o:spid="_x0000_s1105" type="#_x0000_t75" style="position:absolute;margin-left:433.35pt;margin-top:19.9pt;width:16pt;height:31pt;z-index:57;mso-wrap-style:square">
            <v:fill o:detectmouseclick="t"/>
            <v:imagedata r:id="rId36" o:title=""/>
          </v:shape>
        </w:pict>
      </w:r>
      <w:r>
        <w:rPr>
          <w:bCs/>
          <w:spacing w:val="-14"/>
          <w:position w:val="-24"/>
        </w:rPr>
        <w:pict w14:anchorId="4F1A86B4">
          <v:shape id="Object 110" o:spid="_x0000_s1104" type="#_x0000_t75" style="position:absolute;margin-left:269.55pt;margin-top:24.1pt;width:17pt;height:31pt;z-index:56;mso-wrap-style:square">
            <v:fill o:detectmouseclick="t"/>
            <v:imagedata r:id="rId37" o:title=""/>
          </v:shape>
        </w:pict>
      </w:r>
      <w:r>
        <w:rPr>
          <w:bCs/>
        </w:rPr>
        <w:pict w14:anchorId="47AE85CD">
          <v:shape id="_x0000_s1099" type="#_x0000_t202" style="position:absolute;margin-left:137.25pt;margin-top:27.1pt;width:27pt;height:22.2pt;z-index:51;mso-wrap-style:square" strokecolor="white">
            <v:fill opacity="2621f"/>
            <v:stroke startarrow="oval"/>
            <v:textbox>
              <w:txbxContent>
                <w:p w14:paraId="56C17D24" w14:textId="77777777" w:rsidR="00AF48C2" w:rsidRDefault="00AF48C2"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shape>
        </w:pict>
      </w:r>
      <w:r>
        <w:rPr>
          <w:bCs/>
        </w:rPr>
        <w:pict w14:anchorId="0D4FDE38">
          <v:shape id="_x0000_s1098" type="#_x0000_t202" style="position:absolute;margin-left:34.65pt;margin-top:26.5pt;width:27pt;height:22.2pt;z-index:50;mso-wrap-style:square" strokecolor="white">
            <v:fill opacity="2621f"/>
            <v:stroke startarrow="oval"/>
            <v:textbox>
              <w:txbxContent>
                <w:p w14:paraId="622FBD69" w14:textId="77777777" w:rsidR="00AF48C2" w:rsidRDefault="00AF48C2">
                  <w:r>
                    <w:rPr>
                      <w:rFonts w:hint="eastAsia"/>
                    </w:rPr>
                    <w:t>36</w:t>
                  </w:r>
                </w:p>
              </w:txbxContent>
            </v:textbox>
          </v:shape>
        </w:pict>
      </w:r>
      <w:r>
        <w:rPr>
          <w:bCs/>
        </w:rPr>
        <w:pict w14:anchorId="4FC6E323">
          <v:shape id="图片 33" o:spid="_x0000_i1042" type="#_x0000_t75" alt="1754441619651" style="width:435.5pt;height:50.5pt;mso-wrap-style:square;mso-position-horizontal-relative:page;mso-position-vertical-relative:page">
            <v:imagedata r:id="rId23" o:title="1754441619651"/>
          </v:shape>
        </w:pict>
      </w:r>
      <w:r>
        <w:rPr>
          <w:bCs/>
        </w:rPr>
        <w:pict w14:anchorId="4C0CCE87">
          <v:shape id="_x0000_s1096" type="#_x0000_t202" style="position:absolute;margin-left:38.25pt;margin-top:.7pt;width:27pt;height:22.2pt;z-index:48;mso-wrap-style:square;mso-position-horizontal-relative:text;mso-position-vertical-relative:text;v-text-anchor:top" strokecolor="white">
            <v:fill opacity="2621f"/>
            <v:stroke startarrow="oval"/>
            <v:textbox>
              <w:txbxContent>
                <w:p w14:paraId="0CCDEEAD" w14:textId="77777777" w:rsidR="00AF48C2" w:rsidRDefault="00AF48C2">
                  <w:r>
                    <w:rPr>
                      <w:rFonts w:hint="eastAsia"/>
                    </w:rPr>
                    <w:t>5</w:t>
                  </w:r>
                </w:p>
              </w:txbxContent>
            </v:textbox>
          </v:shape>
        </w:pict>
      </w:r>
    </w:p>
    <w:p w14:paraId="2F5A9275" w14:textId="77777777" w:rsidR="00AF48C2" w:rsidRDefault="00AF48C2">
      <w:pPr>
        <w:numPr>
          <w:ilvl w:val="0"/>
          <w:numId w:val="5"/>
        </w:numPr>
        <w:spacing w:line="480" w:lineRule="auto"/>
        <w:jc w:val="left"/>
        <w:textAlignment w:val="center"/>
        <w:rPr>
          <w:bCs/>
        </w:rPr>
      </w:pPr>
      <w:r>
        <w:rPr>
          <w:rFonts w:hint="eastAsia"/>
          <w:bCs/>
        </w:rPr>
        <w:t>能简算的要简算。（</w:t>
      </w:r>
      <w:r>
        <w:rPr>
          <w:rFonts w:hint="eastAsia"/>
          <w:bCs/>
        </w:rPr>
        <w:t>9</w:t>
      </w:r>
      <w:r>
        <w:rPr>
          <w:rFonts w:hint="eastAsia"/>
          <w:bCs/>
        </w:rPr>
        <w:t>分）</w:t>
      </w:r>
    </w:p>
    <w:p w14:paraId="40B158DD" w14:textId="77777777" w:rsidR="00AF48C2" w:rsidRDefault="00AF48C2">
      <w:pPr>
        <w:spacing w:line="480" w:lineRule="auto"/>
        <w:jc w:val="left"/>
        <w:textAlignment w:val="center"/>
        <w:rPr>
          <w:bCs/>
        </w:rPr>
      </w:pPr>
      <w:r>
        <w:rPr>
          <w:bCs/>
        </w:rPr>
        <w:pict w14:anchorId="225BF620">
          <v:shape id="_x0000_s1100" type="#_x0000_t202" style="position:absolute;margin-left:50.25pt;margin-top:-77.1pt;width:27pt;height:22.2pt;z-index:52;mso-wrap-style:none;v-text-anchor:top" strokecolor="white">
            <v:fill opacity="2621f"/>
            <v:stroke startarrow="oval"/>
            <v:textbox style="mso-fit-shape-to-text:t">
              <w:txbxContent>
                <w:p w14:paraId="5F8BBA30" w14:textId="77777777" w:rsidR="00AF48C2" w:rsidRDefault="00AF48C2"/>
              </w:txbxContent>
            </v:textbox>
          </v:shape>
        </w:pict>
      </w:r>
      <w:r>
        <w:rPr>
          <w:bCs/>
        </w:rPr>
        <w:pict w14:anchorId="1C048CB6">
          <v:shape id="图片 62" o:spid="_x0000_i1043" type="#_x0000_t75" alt="1754441295737" style="width:448pt;height:29.5pt">
            <v:imagedata r:id="rId24" o:title="1754441295737"/>
          </v:shape>
        </w:pict>
      </w:r>
    </w:p>
    <w:p w14:paraId="6EAADF43" w14:textId="77777777" w:rsidR="00AF48C2" w:rsidRDefault="00AF48C2">
      <w:pPr>
        <w:spacing w:line="480" w:lineRule="auto"/>
        <w:textAlignment w:val="center"/>
        <w:rPr>
          <w:bCs/>
          <w:sz w:val="24"/>
        </w:rPr>
      </w:pPr>
      <w:r>
        <w:rPr>
          <w:bCs/>
          <w:sz w:val="24"/>
        </w:rPr>
        <w:lastRenderedPageBreak/>
        <w:pict w14:anchorId="7596D12B">
          <v:shape id="图片 23" o:spid="_x0000_i1044" type="#_x0000_t75" alt="1754441389015" style="width:144.5pt;height:89.5pt;mso-wrap-style:square;mso-position-horizontal-relative:page;mso-position-vertical-relative:page">
            <v:fill o:detectmouseclick="t"/>
            <v:imagedata r:id="rId38" o:title="1754441389015"/>
          </v:shape>
        </w:pict>
      </w:r>
      <w:r>
        <w:rPr>
          <w:rFonts w:hint="eastAsia"/>
          <w:bCs/>
          <w:sz w:val="24"/>
        </w:rPr>
        <w:t xml:space="preserve">       </w:t>
      </w:r>
      <w:r>
        <w:rPr>
          <w:bCs/>
          <w:sz w:val="24"/>
        </w:rPr>
        <w:pict w14:anchorId="35E36186">
          <v:shape id="图片 24" o:spid="_x0000_i1045" type="#_x0000_t75" alt="1754441414385" style="width:102.5pt;height:82pt;mso-wrap-style:square;mso-position-horizontal-relative:page;mso-position-vertical-relative:page">
            <v:fill o:detectmouseclick="t"/>
            <v:imagedata r:id="rId39" o:title="1754441414385"/>
          </v:shape>
        </w:pict>
      </w:r>
      <w:r>
        <w:rPr>
          <w:rFonts w:hint="eastAsia"/>
          <w:bCs/>
          <w:sz w:val="24"/>
        </w:rPr>
        <w:t xml:space="preserve">      </w:t>
      </w:r>
      <w:r>
        <w:rPr>
          <w:bCs/>
          <w:sz w:val="24"/>
        </w:rPr>
        <w:pict w14:anchorId="6F2111BE">
          <v:shape id="图片 26" o:spid="_x0000_i1046" type="#_x0000_t75" alt="1754441480366" style="width:105pt;height:84.5pt;mso-wrap-style:square;mso-position-horizontal-relative:page;mso-position-vertical-relative:page">
            <v:fill o:detectmouseclick="t"/>
            <v:imagedata r:id="rId40" o:title="1754441480366"/>
          </v:shape>
        </w:pict>
      </w:r>
    </w:p>
    <w:p w14:paraId="2C440A66" w14:textId="77777777" w:rsidR="00AF48C2" w:rsidRDefault="00AF48C2">
      <w:pPr>
        <w:spacing w:line="480" w:lineRule="auto"/>
        <w:textAlignment w:val="center"/>
        <w:rPr>
          <w:bCs/>
          <w:sz w:val="24"/>
        </w:rPr>
      </w:pPr>
      <w:r>
        <w:rPr>
          <w:rFonts w:hint="eastAsia"/>
          <w:bCs/>
          <w:sz w:val="24"/>
        </w:rPr>
        <w:t>3.</w:t>
      </w:r>
      <w:r>
        <w:rPr>
          <w:rFonts w:hint="eastAsia"/>
          <w:bCs/>
          <w:sz w:val="24"/>
        </w:rPr>
        <w:t>计算如图各图形的周长和面积。（单位：</w:t>
      </w:r>
      <w:r>
        <w:rPr>
          <w:rFonts w:hint="eastAsia"/>
          <w:bCs/>
          <w:sz w:val="24"/>
        </w:rPr>
        <w:t>dm</w:t>
      </w:r>
      <w:r>
        <w:rPr>
          <w:rFonts w:hint="eastAsia"/>
          <w:bCs/>
          <w:sz w:val="24"/>
        </w:rPr>
        <w:t>）（</w:t>
      </w:r>
      <w:r>
        <w:rPr>
          <w:rFonts w:hint="eastAsia"/>
          <w:bCs/>
          <w:sz w:val="24"/>
        </w:rPr>
        <w:t>8</w:t>
      </w:r>
      <w:r>
        <w:rPr>
          <w:rFonts w:hint="eastAsia"/>
          <w:bCs/>
          <w:sz w:val="24"/>
        </w:rPr>
        <w:t>分）</w:t>
      </w:r>
    </w:p>
    <w:p w14:paraId="494FA4AD" w14:textId="77777777" w:rsidR="00AF48C2" w:rsidRDefault="00AF48C2">
      <w:pPr>
        <w:spacing w:line="480" w:lineRule="auto"/>
        <w:textAlignment w:val="center"/>
        <w:rPr>
          <w:bCs/>
          <w:sz w:val="24"/>
        </w:rPr>
      </w:pPr>
      <w:r>
        <w:rPr>
          <w:bCs/>
          <w:sz w:val="24"/>
        </w:rPr>
        <w:pict w14:anchorId="62B28B79">
          <v:shape id="图片 58" o:spid="_x0000_i1047" type="#_x0000_t75" alt="1754443721819" style="width:150.5pt;height:75pt;mso-wrap-style:square;mso-position-horizontal-relative:page;mso-position-vertical-relative:page">
            <v:fill o:detectmouseclick="t"/>
            <v:imagedata r:id="rId25" o:title="1754443721819"/>
          </v:shape>
        </w:pict>
      </w:r>
      <w:r>
        <w:rPr>
          <w:rFonts w:hint="eastAsia"/>
          <w:bCs/>
          <w:sz w:val="24"/>
        </w:rPr>
        <w:t xml:space="preserve">     </w:t>
      </w:r>
      <w:r>
        <w:rPr>
          <w:bCs/>
          <w:sz w:val="24"/>
        </w:rPr>
        <w:pict w14:anchorId="769D9F0F">
          <v:shape id="图片 61" o:spid="_x0000_i1048" type="#_x0000_t75" alt="1754443799082" style="width:171.5pt;height:73pt;mso-wrap-style:square;mso-position-horizontal-relative:page;mso-position-vertical-relative:page">
            <v:fill o:detectmouseclick="t"/>
            <v:imagedata r:id="rId26" o:title="1754443799082"/>
          </v:shape>
        </w:pict>
      </w:r>
    </w:p>
    <w:p w14:paraId="0F6D4E7A" w14:textId="77777777" w:rsidR="00AF48C2" w:rsidRDefault="00AF48C2">
      <w:pPr>
        <w:spacing w:line="480" w:lineRule="auto"/>
        <w:textAlignment w:val="center"/>
        <w:rPr>
          <w:bCs/>
          <w:sz w:val="24"/>
        </w:rPr>
      </w:pPr>
      <w:r>
        <w:rPr>
          <w:rFonts w:hint="eastAsia"/>
          <w:bCs/>
        </w:rPr>
        <w:t xml:space="preserve">  </w:t>
      </w:r>
      <w:r>
        <w:rPr>
          <w:bCs/>
        </w:rPr>
        <w:pict w14:anchorId="17EBF731">
          <v:shape id="图片 19" o:spid="_x0000_i1049" type="#_x0000_t75" alt="1754440900780" style="width:145.5pt;height:107.5pt;mso-wrap-style:square;mso-position-horizontal-relative:page;mso-position-vertical-relative:page">
            <v:fill o:detectmouseclick="t"/>
            <v:imagedata r:id="rId41" o:title="1754440900780"/>
          </v:shape>
        </w:pict>
      </w:r>
      <w:r>
        <w:rPr>
          <w:rFonts w:hint="eastAsia"/>
          <w:bCs/>
        </w:rPr>
        <w:t xml:space="preserve">       </w:t>
      </w:r>
      <w:r>
        <w:rPr>
          <w:bCs/>
          <w:sz w:val="24"/>
        </w:rPr>
        <w:pict w14:anchorId="5276C647">
          <v:shape id="图片 21" o:spid="_x0000_i1050" type="#_x0000_t75" alt="1754440909065" style="width:153pt;height:115pt;mso-wrap-style:square;mso-position-horizontal-relative:page;mso-position-vertical-relative:page">
            <v:fill o:detectmouseclick="t"/>
            <v:imagedata r:id="rId42" o:title="1754440909065"/>
          </v:shape>
        </w:pict>
      </w:r>
    </w:p>
    <w:p w14:paraId="6F6858B0" w14:textId="77777777" w:rsidR="00AF48C2" w:rsidRDefault="00AF48C2">
      <w:pPr>
        <w:numPr>
          <w:ilvl w:val="0"/>
          <w:numId w:val="3"/>
        </w:numPr>
        <w:spacing w:line="480" w:lineRule="auto"/>
        <w:jc w:val="left"/>
        <w:textAlignment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position w:val="-24"/>
          <w:sz w:val="24"/>
        </w:rPr>
        <w:pict w14:anchorId="3CFDDE60">
          <v:shape id="_x0000_s1106" type="#_x0000_t75" style="position:absolute;left:0;text-align:left;margin-left:218.3pt;margin-top:24pt;width:12pt;height:31pt;z-index:58;mso-wrap-style:square">
            <v:fill o:detectmouseclick="t"/>
            <v:imagedata r:id="rId27" o:title=""/>
          </v:shape>
        </w:pict>
      </w:r>
      <w:r>
        <w:rPr>
          <w:rFonts w:ascii="宋体" w:hAnsi="宋体" w:cs="宋体"/>
          <w:b/>
          <w:color w:val="000000"/>
          <w:sz w:val="24"/>
        </w:rPr>
        <w:t>解答题</w:t>
      </w:r>
      <w:r>
        <w:rPr>
          <w:rFonts w:ascii="宋体" w:hAnsi="宋体" w:cs="宋体" w:hint="eastAsia"/>
          <w:b/>
          <w:color w:val="000000"/>
          <w:sz w:val="24"/>
        </w:rPr>
        <w:t>（共28分）</w:t>
      </w:r>
    </w:p>
    <w:p w14:paraId="111F44E3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pict w14:anchorId="7248DDEA">
          <v:shape id="_x0000_s1107" type="#_x0000_t75" style="position:absolute;margin-left:23.25pt;margin-top:13.75pt;width:11pt;height:31pt;z-index:59;mso-wrap-style:square">
            <v:fill o:detectmouseclick="t"/>
            <v:imagedata r:id="rId28" o:title=""/>
          </v:shape>
        </w:pict>
      </w:r>
      <w:r>
        <w:rPr>
          <w:rFonts w:hint="eastAsia"/>
          <w:bCs/>
        </w:rPr>
        <w:t>1.</w:t>
      </w:r>
      <w:r>
        <w:rPr>
          <w:rFonts w:hint="eastAsia"/>
          <w:bCs/>
        </w:rPr>
        <w:t>一辆汽车从甲城开往乙城</w:t>
      </w:r>
      <w:r>
        <w:rPr>
          <w:rFonts w:hint="eastAsia"/>
          <w:bCs/>
        </w:rPr>
        <w:t>,</w:t>
      </w:r>
      <w:r>
        <w:rPr>
          <w:rFonts w:hint="eastAsia"/>
          <w:bCs/>
        </w:rPr>
        <w:t>第一小时行了全程的</w:t>
      </w:r>
      <w:r>
        <w:rPr>
          <w:rFonts w:hint="eastAsia"/>
          <w:bCs/>
        </w:rPr>
        <w:t xml:space="preserve">   ,</w:t>
      </w:r>
      <w:r>
        <w:rPr>
          <w:rFonts w:hint="eastAsia"/>
          <w:bCs/>
        </w:rPr>
        <w:t>第二小时行驶了</w:t>
      </w:r>
      <w:r>
        <w:rPr>
          <w:rFonts w:hint="eastAsia"/>
          <w:bCs/>
        </w:rPr>
        <w:t>90</w:t>
      </w:r>
      <w:r>
        <w:rPr>
          <w:rFonts w:hint="eastAsia"/>
          <w:bCs/>
        </w:rPr>
        <w:t>千米</w:t>
      </w:r>
      <w:r>
        <w:rPr>
          <w:rFonts w:hint="eastAsia"/>
          <w:bCs/>
        </w:rPr>
        <w:t>,</w:t>
      </w:r>
      <w:r>
        <w:rPr>
          <w:rFonts w:hint="eastAsia"/>
          <w:bCs/>
        </w:rPr>
        <w:t>这时离乙城还有全程的</w:t>
      </w:r>
      <w:r>
        <w:rPr>
          <w:rFonts w:hint="eastAsia"/>
          <w:bCs/>
        </w:rPr>
        <w:t xml:space="preserve">  </w:t>
      </w:r>
      <w:r>
        <w:rPr>
          <w:rFonts w:hint="eastAsia"/>
          <w:bCs/>
        </w:rPr>
        <w:t>，甲城到乙城的路程是多少千米</w:t>
      </w:r>
      <w:r>
        <w:rPr>
          <w:rFonts w:hint="eastAsia"/>
          <w:bCs/>
        </w:rPr>
        <w:t>?</w:t>
      </w:r>
      <w:r>
        <w:rPr>
          <w:rFonts w:hint="eastAsia"/>
          <w:bCs/>
        </w:rPr>
        <w:t>（</w:t>
      </w:r>
      <w:r>
        <w:rPr>
          <w:rFonts w:hint="eastAsia"/>
          <w:bCs/>
        </w:rPr>
        <w:t>5</w:t>
      </w:r>
      <w:r>
        <w:rPr>
          <w:rFonts w:hint="eastAsia"/>
          <w:bCs/>
        </w:rPr>
        <w:t>分）</w:t>
      </w:r>
    </w:p>
    <w:p w14:paraId="77A27022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 xml:space="preserve">    </w:t>
      </w:r>
      <w:r>
        <w:rPr>
          <w:bCs/>
        </w:rPr>
        <w:pict w14:anchorId="31A16377">
          <v:shape id="图片 55" o:spid="_x0000_i1051" type="#_x0000_t75" alt="1754442809559" style="width:143.5pt;height:85pt;mso-wrap-style:square;mso-position-horizontal-relative:page;mso-position-vertical-relative:page">
            <v:fill o:detectmouseclick="t"/>
            <v:imagedata r:id="rId43" o:title="1754442809559"/>
          </v:shape>
        </w:pict>
      </w:r>
    </w:p>
    <w:p w14:paraId="2DB4C6FB" w14:textId="77777777" w:rsidR="00AF48C2" w:rsidRDefault="00AF48C2">
      <w:pPr>
        <w:spacing w:line="360" w:lineRule="auto"/>
        <w:jc w:val="left"/>
        <w:textAlignment w:val="center"/>
        <w:rPr>
          <w:bCs/>
        </w:rPr>
      </w:pPr>
    </w:p>
    <w:p w14:paraId="0B426421" w14:textId="77777777" w:rsidR="00AF48C2" w:rsidRDefault="00AF48C2">
      <w:pPr>
        <w:spacing w:line="360" w:lineRule="auto"/>
        <w:jc w:val="left"/>
        <w:textAlignment w:val="center"/>
        <w:rPr>
          <w:bCs/>
        </w:rPr>
      </w:pPr>
    </w:p>
    <w:p w14:paraId="0D07EA68" w14:textId="77777777" w:rsidR="00AF48C2" w:rsidRDefault="00AF48C2">
      <w:pPr>
        <w:spacing w:line="360" w:lineRule="auto"/>
        <w:jc w:val="left"/>
        <w:textAlignment w:val="center"/>
        <w:rPr>
          <w:bCs/>
        </w:rPr>
      </w:pPr>
    </w:p>
    <w:p w14:paraId="03B855E7" w14:textId="77777777" w:rsidR="00AF48C2" w:rsidRDefault="00AF48C2">
      <w:pPr>
        <w:spacing w:line="360" w:lineRule="auto"/>
        <w:jc w:val="left"/>
        <w:textAlignment w:val="center"/>
        <w:rPr>
          <w:bCs/>
        </w:rPr>
      </w:pPr>
    </w:p>
    <w:p w14:paraId="51C42249" w14:textId="77777777" w:rsidR="00AF48C2" w:rsidRDefault="00AF48C2">
      <w:pPr>
        <w:spacing w:line="360" w:lineRule="auto"/>
        <w:jc w:val="left"/>
        <w:textAlignment w:val="center"/>
        <w:rPr>
          <w:bCs/>
        </w:rPr>
      </w:pPr>
    </w:p>
    <w:p w14:paraId="6C641A2A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2.</w:t>
      </w:r>
      <w:r>
        <w:rPr>
          <w:rFonts w:hint="eastAsia"/>
          <w:bCs/>
        </w:rPr>
        <w:t>农科所有一块水稻试验田，去年收获水稻</w:t>
      </w:r>
      <w:r>
        <w:rPr>
          <w:rFonts w:hint="eastAsia"/>
          <w:bCs/>
        </w:rPr>
        <w:t>800</w:t>
      </w:r>
      <w:r>
        <w:rPr>
          <w:rFonts w:hint="eastAsia"/>
          <w:bCs/>
        </w:rPr>
        <w:t>千克</w:t>
      </w:r>
      <w:r>
        <w:rPr>
          <w:rFonts w:hint="eastAsia"/>
          <w:bCs/>
        </w:rPr>
        <w:t>,</w:t>
      </w:r>
      <w:r>
        <w:rPr>
          <w:rFonts w:hint="eastAsia"/>
          <w:bCs/>
        </w:rPr>
        <w:t>预计今年增收</w:t>
      </w:r>
      <w:r>
        <w:rPr>
          <w:rFonts w:hint="eastAsia"/>
          <w:bCs/>
        </w:rPr>
        <w:t>160</w:t>
      </w:r>
      <w:r>
        <w:rPr>
          <w:rFonts w:hint="eastAsia"/>
          <w:bCs/>
        </w:rPr>
        <w:t>干克，今年比去年增长了百分之几</w:t>
      </w:r>
      <w:r>
        <w:rPr>
          <w:rFonts w:hint="eastAsia"/>
          <w:bCs/>
        </w:rPr>
        <w:t>?</w:t>
      </w:r>
      <w:r>
        <w:rPr>
          <w:rFonts w:hint="eastAsia"/>
          <w:bCs/>
        </w:rPr>
        <w:t>（</w:t>
      </w:r>
      <w:r>
        <w:rPr>
          <w:rFonts w:hint="eastAsia"/>
          <w:bCs/>
        </w:rPr>
        <w:t>5</w:t>
      </w:r>
      <w:r>
        <w:rPr>
          <w:rFonts w:hint="eastAsia"/>
          <w:bCs/>
        </w:rPr>
        <w:t>分）</w:t>
      </w:r>
    </w:p>
    <w:p w14:paraId="574CC0AE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 xml:space="preserve">     160</w:t>
      </w:r>
      <w:r>
        <w:rPr>
          <w:rFonts w:hint="eastAsia"/>
          <w:bCs/>
        </w:rPr>
        <w:t>÷</w:t>
      </w:r>
      <w:r>
        <w:rPr>
          <w:rFonts w:hint="eastAsia"/>
          <w:bCs/>
        </w:rPr>
        <w:t>800=20%</w:t>
      </w:r>
    </w:p>
    <w:p w14:paraId="3688C421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答：今年比去年增长了</w:t>
      </w:r>
      <w:r>
        <w:rPr>
          <w:rFonts w:hint="eastAsia"/>
          <w:bCs/>
        </w:rPr>
        <w:t>20%</w:t>
      </w:r>
      <w:r>
        <w:rPr>
          <w:rFonts w:hint="eastAsia"/>
          <w:bCs/>
        </w:rPr>
        <w:t>。</w:t>
      </w:r>
    </w:p>
    <w:p w14:paraId="37D8F590" w14:textId="77777777" w:rsidR="00AF48C2" w:rsidRDefault="00AF48C2">
      <w:pPr>
        <w:spacing w:line="360" w:lineRule="auto"/>
        <w:jc w:val="left"/>
        <w:textAlignment w:val="center"/>
        <w:rPr>
          <w:bCs/>
        </w:rPr>
      </w:pPr>
    </w:p>
    <w:p w14:paraId="19516B68" w14:textId="77777777" w:rsidR="00AF48C2" w:rsidRDefault="00AF48C2">
      <w:pPr>
        <w:spacing w:line="360" w:lineRule="auto"/>
        <w:jc w:val="left"/>
        <w:textAlignment w:val="center"/>
        <w:rPr>
          <w:bCs/>
        </w:rPr>
      </w:pPr>
    </w:p>
    <w:p w14:paraId="6392434E" w14:textId="77777777" w:rsidR="00AF48C2" w:rsidRDefault="00AF48C2">
      <w:pPr>
        <w:spacing w:line="360" w:lineRule="auto"/>
        <w:jc w:val="left"/>
        <w:textAlignment w:val="center"/>
        <w:rPr>
          <w:bCs/>
        </w:rPr>
      </w:pPr>
    </w:p>
    <w:p w14:paraId="7D2CEEF5" w14:textId="77777777" w:rsidR="00AF48C2" w:rsidRDefault="00AF48C2">
      <w:pPr>
        <w:spacing w:line="360" w:lineRule="auto"/>
        <w:jc w:val="left"/>
        <w:textAlignment w:val="center"/>
        <w:rPr>
          <w:bCs/>
        </w:rPr>
      </w:pPr>
    </w:p>
    <w:p w14:paraId="3FD83539" w14:textId="77777777" w:rsidR="00AF48C2" w:rsidRDefault="00AF48C2">
      <w:pPr>
        <w:spacing w:line="360" w:lineRule="auto"/>
        <w:jc w:val="left"/>
        <w:textAlignment w:val="center"/>
        <w:rPr>
          <w:bCs/>
        </w:rPr>
      </w:pPr>
    </w:p>
    <w:p w14:paraId="647EAE3C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3.</w:t>
      </w:r>
      <w:r>
        <w:rPr>
          <w:rFonts w:hint="eastAsia"/>
          <w:bCs/>
        </w:rPr>
        <w:t>某工人计划在</w:t>
      </w:r>
      <w:r>
        <w:rPr>
          <w:rFonts w:hint="eastAsia"/>
          <w:bCs/>
        </w:rPr>
        <w:t>3</w:t>
      </w:r>
      <w:r>
        <w:rPr>
          <w:rFonts w:hint="eastAsia"/>
          <w:bCs/>
        </w:rPr>
        <w:t>天内加工完一批零件</w:t>
      </w:r>
      <w:r>
        <w:rPr>
          <w:rFonts w:hint="eastAsia"/>
          <w:bCs/>
        </w:rPr>
        <w:t>,</w:t>
      </w:r>
      <w:r>
        <w:rPr>
          <w:rFonts w:hint="eastAsia"/>
          <w:bCs/>
        </w:rPr>
        <w:t>第一天加工</w:t>
      </w:r>
      <w:r>
        <w:rPr>
          <w:rFonts w:hint="eastAsia"/>
          <w:bCs/>
        </w:rPr>
        <w:t>480</w:t>
      </w:r>
      <w:r>
        <w:rPr>
          <w:rFonts w:hint="eastAsia"/>
          <w:bCs/>
        </w:rPr>
        <w:t>个，占这批零件的</w:t>
      </w:r>
      <w:r>
        <w:rPr>
          <w:rFonts w:hint="eastAsia"/>
          <w:bCs/>
        </w:rPr>
        <w:t>40%</w:t>
      </w:r>
      <w:r>
        <w:rPr>
          <w:rFonts w:hint="eastAsia"/>
          <w:bCs/>
        </w:rPr>
        <w:t>，第二天与第三天加工零件数的比是</w:t>
      </w:r>
      <w:r>
        <w:rPr>
          <w:rFonts w:hint="eastAsia"/>
          <w:bCs/>
        </w:rPr>
        <w:t>2:3,</w:t>
      </w:r>
      <w:r>
        <w:rPr>
          <w:rFonts w:hint="eastAsia"/>
          <w:bCs/>
        </w:rPr>
        <w:t>第三天加工零件多少个</w:t>
      </w:r>
      <w:r>
        <w:rPr>
          <w:rFonts w:hint="eastAsia"/>
          <w:bCs/>
        </w:rPr>
        <w:t>?</w:t>
      </w:r>
      <w:r>
        <w:rPr>
          <w:rFonts w:hint="eastAsia"/>
          <w:bCs/>
        </w:rPr>
        <w:t>（</w:t>
      </w:r>
      <w:r>
        <w:rPr>
          <w:rFonts w:hint="eastAsia"/>
          <w:bCs/>
        </w:rPr>
        <w:t>6</w:t>
      </w:r>
      <w:r>
        <w:rPr>
          <w:rFonts w:hint="eastAsia"/>
          <w:bCs/>
        </w:rPr>
        <w:t>分）</w:t>
      </w:r>
    </w:p>
    <w:p w14:paraId="6AEF2E87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pict w14:anchorId="1771A59F">
          <v:shape id="图片 57" o:spid="_x0000_i1052" type="#_x0000_t75" alt="1754443541474" style="width:174.5pt;height:113pt;mso-wrap-style:square;mso-position-horizontal-relative:page;mso-position-vertical-relative:page">
            <v:fill o:detectmouseclick="t"/>
            <v:imagedata r:id="rId44" o:title="1754443541474"/>
          </v:shape>
        </w:pict>
      </w:r>
    </w:p>
    <w:p w14:paraId="74D8DF1C" w14:textId="77777777" w:rsidR="00AF48C2" w:rsidRDefault="00AF48C2">
      <w:pPr>
        <w:spacing w:line="360" w:lineRule="auto"/>
        <w:jc w:val="left"/>
        <w:textAlignment w:val="center"/>
        <w:rPr>
          <w:bCs/>
        </w:rPr>
      </w:pPr>
    </w:p>
    <w:p w14:paraId="3EF42EEE" w14:textId="77777777" w:rsidR="00AF48C2" w:rsidRDefault="00AF48C2">
      <w:pPr>
        <w:spacing w:line="360" w:lineRule="auto"/>
        <w:jc w:val="left"/>
        <w:textAlignment w:val="center"/>
        <w:rPr>
          <w:bCs/>
        </w:rPr>
      </w:pPr>
    </w:p>
    <w:p w14:paraId="38B940BF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4.</w:t>
      </w:r>
      <w:r>
        <w:rPr>
          <w:rFonts w:hint="eastAsia"/>
          <w:bCs/>
        </w:rPr>
        <w:t>学校开展“卫生纸芯变废为宝”活动。小明和小芳都想到了用纸芯做笔筒。他们分别把</w:t>
      </w:r>
      <w:r>
        <w:rPr>
          <w:rFonts w:hint="eastAsia"/>
          <w:bCs/>
        </w:rPr>
        <w:t>4</w:t>
      </w:r>
      <w:r>
        <w:rPr>
          <w:rFonts w:hint="eastAsia"/>
          <w:bCs/>
        </w:rPr>
        <w:t>个纸芯摆好后用彩绳捆绑固定。两位同学的打捆方式如下图所示</w:t>
      </w:r>
      <w:r>
        <w:rPr>
          <w:rFonts w:hint="eastAsia"/>
          <w:bCs/>
        </w:rPr>
        <w:t>(</w:t>
      </w:r>
      <w:r>
        <w:rPr>
          <w:rFonts w:hint="eastAsia"/>
          <w:bCs/>
        </w:rPr>
        <w:t>打结处不计</w:t>
      </w:r>
      <w:r>
        <w:rPr>
          <w:rFonts w:hint="eastAsia"/>
          <w:bCs/>
        </w:rPr>
        <w:t>)</w:t>
      </w:r>
      <w:r>
        <w:rPr>
          <w:rFonts w:hint="eastAsia"/>
          <w:bCs/>
        </w:rPr>
        <w:t>，若纸芯的直径约为</w:t>
      </w:r>
      <w:r>
        <w:rPr>
          <w:rFonts w:hint="eastAsia"/>
          <w:bCs/>
        </w:rPr>
        <w:t>3cm(</w:t>
      </w:r>
      <w:r>
        <w:rPr>
          <w:rFonts w:hint="eastAsia"/>
          <w:bCs/>
        </w:rPr>
        <w:t>纸芯厚度忽略不计</w:t>
      </w:r>
      <w:r>
        <w:rPr>
          <w:rFonts w:hint="eastAsia"/>
          <w:bCs/>
        </w:rPr>
        <w:t>)</w:t>
      </w:r>
      <w:r>
        <w:rPr>
          <w:rFonts w:hint="eastAsia"/>
          <w:bCs/>
        </w:rPr>
        <w:t>，那么这两种捆法所用彩绳的长度相等吗</w:t>
      </w:r>
      <w:r>
        <w:rPr>
          <w:rFonts w:hint="eastAsia"/>
          <w:bCs/>
        </w:rPr>
        <w:t>?</w:t>
      </w:r>
      <w:r>
        <w:rPr>
          <w:rFonts w:hint="eastAsia"/>
          <w:bCs/>
        </w:rPr>
        <w:t>请说明你的理由</w:t>
      </w:r>
      <w:r>
        <w:rPr>
          <w:rFonts w:hint="eastAsia"/>
          <w:bCs/>
        </w:rPr>
        <w:t>.</w:t>
      </w:r>
      <w:r>
        <w:rPr>
          <w:rFonts w:hint="eastAsia"/>
          <w:bCs/>
        </w:rPr>
        <w:t>（</w:t>
      </w:r>
      <w:r>
        <w:rPr>
          <w:rFonts w:hint="eastAsia"/>
          <w:bCs/>
        </w:rPr>
        <w:t>6</w:t>
      </w:r>
      <w:r>
        <w:rPr>
          <w:rFonts w:hint="eastAsia"/>
          <w:bCs/>
        </w:rPr>
        <w:t>分）</w:t>
      </w:r>
    </w:p>
    <w:p w14:paraId="35F5A286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pict w14:anchorId="7DEB92FC">
          <v:shape id="图片 50" o:spid="_x0000_i1053" type="#_x0000_t75" alt="1754442603691" style="width:356.5pt;height:85pt;mso-wrap-style:square;mso-position-horizontal-relative:page;mso-position-vertical-relative:page">
            <v:fill o:detectmouseclick="t"/>
            <v:imagedata r:id="rId29" o:title="1754442603691"/>
          </v:shape>
        </w:pict>
      </w:r>
    </w:p>
    <w:p w14:paraId="2B68BEEE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3.14</w:t>
      </w:r>
      <w:r>
        <w:rPr>
          <w:rFonts w:hint="eastAsia"/>
          <w:bCs/>
        </w:rPr>
        <w:t>×</w:t>
      </w:r>
      <w:r>
        <w:rPr>
          <w:bCs/>
        </w:rPr>
        <w:t>3+3</w:t>
      </w:r>
      <w:r>
        <w:rPr>
          <w:rFonts w:hint="eastAsia"/>
          <w:bCs/>
        </w:rPr>
        <w:t>×</w:t>
      </w:r>
      <w:r>
        <w:rPr>
          <w:bCs/>
        </w:rPr>
        <w:t>6=27.42(</w:t>
      </w:r>
      <w:r>
        <w:rPr>
          <w:bCs/>
        </w:rPr>
        <w:t>厘米</w:t>
      </w:r>
      <w:r>
        <w:rPr>
          <w:bCs/>
        </w:rPr>
        <w:t>)</w:t>
      </w:r>
      <w:r>
        <w:rPr>
          <w:rFonts w:hint="eastAsia"/>
          <w:bCs/>
        </w:rPr>
        <w:t xml:space="preserve">               </w:t>
      </w:r>
      <w:r>
        <w:rPr>
          <w:bCs/>
        </w:rPr>
        <w:t>3.14</w:t>
      </w:r>
      <w:r>
        <w:rPr>
          <w:rFonts w:hint="eastAsia"/>
          <w:bCs/>
        </w:rPr>
        <w:t>×</w:t>
      </w:r>
      <w:r>
        <w:rPr>
          <w:bCs/>
        </w:rPr>
        <w:t>3+3</w:t>
      </w:r>
      <w:r>
        <w:rPr>
          <w:rFonts w:hint="eastAsia"/>
          <w:bCs/>
        </w:rPr>
        <w:t>×</w:t>
      </w:r>
      <w:r>
        <w:rPr>
          <w:bCs/>
        </w:rPr>
        <w:t>4=21.42(</w:t>
      </w:r>
      <w:r>
        <w:rPr>
          <w:bCs/>
        </w:rPr>
        <w:t>厘米</w:t>
      </w:r>
      <w:r>
        <w:rPr>
          <w:bCs/>
        </w:rPr>
        <w:t>)</w:t>
      </w:r>
    </w:p>
    <w:p w14:paraId="6C71788A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答</w:t>
      </w:r>
      <w:r>
        <w:rPr>
          <w:bCs/>
        </w:rPr>
        <w:t>:</w:t>
      </w:r>
      <w:r>
        <w:rPr>
          <w:bCs/>
        </w:rPr>
        <w:t>这两种捆法所用彩绳的长度不相等</w:t>
      </w:r>
      <w:r>
        <w:rPr>
          <w:bCs/>
        </w:rPr>
        <w:t>,</w:t>
      </w:r>
      <w:r>
        <w:rPr>
          <w:bCs/>
        </w:rPr>
        <w:t>小明的摆法</w:t>
      </w:r>
      <w:r>
        <w:rPr>
          <w:bCs/>
        </w:rPr>
        <w:t>,</w:t>
      </w:r>
      <w:r>
        <w:rPr>
          <w:bCs/>
        </w:rPr>
        <w:t>需要彩绳的长度是</w:t>
      </w:r>
      <w:r>
        <w:rPr>
          <w:bCs/>
        </w:rPr>
        <w:t>27.42</w:t>
      </w:r>
      <w:r>
        <w:rPr>
          <w:bCs/>
        </w:rPr>
        <w:t>厘米，小芳的摆法</w:t>
      </w:r>
      <w:r>
        <w:rPr>
          <w:bCs/>
        </w:rPr>
        <w:t>,</w:t>
      </w:r>
      <w:r>
        <w:rPr>
          <w:bCs/>
        </w:rPr>
        <w:t>需要彩绳的长度是</w:t>
      </w:r>
      <w:r>
        <w:rPr>
          <w:bCs/>
        </w:rPr>
        <w:t>21.42</w:t>
      </w:r>
      <w:r>
        <w:rPr>
          <w:bCs/>
        </w:rPr>
        <w:t>厘米。</w:t>
      </w:r>
    </w:p>
    <w:p w14:paraId="582A3C4B" w14:textId="77777777" w:rsidR="00AF48C2" w:rsidRDefault="00AF48C2">
      <w:pPr>
        <w:spacing w:line="360" w:lineRule="auto"/>
        <w:jc w:val="left"/>
        <w:textAlignment w:val="center"/>
        <w:rPr>
          <w:bCs/>
        </w:rPr>
      </w:pPr>
    </w:p>
    <w:p w14:paraId="6757F451" w14:textId="77777777" w:rsidR="00AF48C2" w:rsidRDefault="00AF48C2">
      <w:pPr>
        <w:spacing w:line="360" w:lineRule="auto"/>
        <w:jc w:val="left"/>
        <w:textAlignment w:val="center"/>
        <w:rPr>
          <w:bCs/>
        </w:rPr>
      </w:pPr>
    </w:p>
    <w:p w14:paraId="3444B6EC" w14:textId="77777777" w:rsidR="00AF48C2" w:rsidRDefault="00AF48C2">
      <w:pPr>
        <w:spacing w:line="360" w:lineRule="auto"/>
        <w:jc w:val="left"/>
        <w:textAlignment w:val="center"/>
        <w:rPr>
          <w:bCs/>
        </w:rPr>
      </w:pPr>
    </w:p>
    <w:p w14:paraId="4B2A3A00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5.</w:t>
      </w:r>
      <w:r>
        <w:rPr>
          <w:rFonts w:hint="eastAsia"/>
          <w:bCs/>
        </w:rPr>
        <w:t>线上购物不但方便快捷，还经常有优惠活动，端午节期间，某线上水果店推出购物九折优惠，会员还有优惠券可用，</w:t>
      </w:r>
      <w:r>
        <w:rPr>
          <w:rFonts w:hint="eastAsia"/>
          <w:bCs/>
        </w:rPr>
        <w:t>(</w:t>
      </w:r>
      <w:r>
        <w:rPr>
          <w:rFonts w:hint="eastAsia"/>
          <w:bCs/>
        </w:rPr>
        <w:t>如图，优惠券不可叠加使用</w:t>
      </w:r>
      <w:r>
        <w:rPr>
          <w:rFonts w:hint="eastAsia"/>
          <w:bCs/>
        </w:rPr>
        <w:t>)</w:t>
      </w:r>
      <w:r>
        <w:rPr>
          <w:rFonts w:hint="eastAsia"/>
          <w:bCs/>
        </w:rPr>
        <w:t>，李丽是这家水果的会员，购买了</w:t>
      </w:r>
      <w:r>
        <w:rPr>
          <w:rFonts w:hint="eastAsia"/>
          <w:bCs/>
        </w:rPr>
        <w:t>80</w:t>
      </w:r>
      <w:r>
        <w:rPr>
          <w:rFonts w:hint="eastAsia"/>
          <w:bCs/>
        </w:rPr>
        <w:t>元的水果，她实际要支付多少元</w:t>
      </w:r>
      <w:r>
        <w:rPr>
          <w:rFonts w:hint="eastAsia"/>
          <w:bCs/>
        </w:rPr>
        <w:t>?</w:t>
      </w:r>
      <w:r>
        <w:rPr>
          <w:rFonts w:hint="eastAsia"/>
          <w:bCs/>
        </w:rPr>
        <w:t>（</w:t>
      </w:r>
      <w:r>
        <w:rPr>
          <w:rFonts w:hint="eastAsia"/>
          <w:bCs/>
        </w:rPr>
        <w:t>6</w:t>
      </w:r>
      <w:r>
        <w:rPr>
          <w:rFonts w:hint="eastAsia"/>
          <w:bCs/>
        </w:rPr>
        <w:t>分）</w:t>
      </w:r>
    </w:p>
    <w:p w14:paraId="2DFFE9AB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lastRenderedPageBreak/>
        <w:pict w14:anchorId="5172BFA9">
          <v:shape id="图片 56" o:spid="_x0000_i1054" type="#_x0000_t75" alt="1754443112733" style="width:275.5pt;height:45pt;mso-wrap-style:square;mso-position-horizontal-relative:page;mso-position-vertical-relative:page">
            <v:fill o:detectmouseclick="t"/>
            <v:imagedata r:id="rId30" o:title="1754443112733"/>
          </v:shape>
        </w:pict>
      </w:r>
    </w:p>
    <w:p w14:paraId="4DB40C87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80</w:t>
      </w:r>
      <w:r>
        <w:rPr>
          <w:rFonts w:hint="eastAsia"/>
          <w:bCs/>
        </w:rPr>
        <w:t>×</w:t>
      </w:r>
      <w:r>
        <w:rPr>
          <w:bCs/>
        </w:rPr>
        <w:t>90%=72(</w:t>
      </w:r>
      <w:r>
        <w:rPr>
          <w:bCs/>
        </w:rPr>
        <w:t>元</w:t>
      </w:r>
      <w:r>
        <w:rPr>
          <w:bCs/>
        </w:rPr>
        <w:t>)</w:t>
      </w:r>
      <w:r>
        <w:rPr>
          <w:rFonts w:hint="eastAsia"/>
          <w:bCs/>
        </w:rPr>
        <w:t xml:space="preserve">       </w:t>
      </w:r>
      <w:r>
        <w:rPr>
          <w:bCs/>
        </w:rPr>
        <w:t>72</w:t>
      </w:r>
      <w:r>
        <w:rPr>
          <w:bCs/>
        </w:rPr>
        <w:t>元满</w:t>
      </w:r>
      <w:r>
        <w:rPr>
          <w:bCs/>
        </w:rPr>
        <w:t>50</w:t>
      </w:r>
      <w:r>
        <w:rPr>
          <w:bCs/>
        </w:rPr>
        <w:t>元不满</w:t>
      </w:r>
      <w:r>
        <w:rPr>
          <w:bCs/>
        </w:rPr>
        <w:t>100</w:t>
      </w:r>
      <w:r>
        <w:rPr>
          <w:bCs/>
        </w:rPr>
        <w:t>元，所以可用</w:t>
      </w:r>
      <w:r>
        <w:rPr>
          <w:bCs/>
        </w:rPr>
        <w:t>10</w:t>
      </w:r>
      <w:r>
        <w:rPr>
          <w:bCs/>
        </w:rPr>
        <w:t>元优惠券。</w:t>
      </w:r>
    </w:p>
    <w:p w14:paraId="0F5174DB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72-10=62(</w:t>
      </w:r>
      <w:r>
        <w:rPr>
          <w:bCs/>
        </w:rPr>
        <w:t>元</w:t>
      </w:r>
      <w:r>
        <w:rPr>
          <w:bCs/>
        </w:rPr>
        <w:t>)</w:t>
      </w:r>
    </w:p>
    <w:p w14:paraId="42FCB8EB" w14:textId="77777777" w:rsidR="00AF48C2" w:rsidRDefault="00AF48C2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答</w:t>
      </w:r>
      <w:r>
        <w:rPr>
          <w:bCs/>
        </w:rPr>
        <w:t>:</w:t>
      </w:r>
      <w:r>
        <w:rPr>
          <w:bCs/>
        </w:rPr>
        <w:t>她实际要支付</w:t>
      </w:r>
      <w:r>
        <w:rPr>
          <w:bCs/>
        </w:rPr>
        <w:t>62</w:t>
      </w:r>
      <w:r>
        <w:rPr>
          <w:bCs/>
        </w:rPr>
        <w:t>元。</w:t>
      </w:r>
    </w:p>
    <w:p w14:paraId="121009D0" w14:textId="744EF485" w:rsidR="00327864" w:rsidRDefault="00327864">
      <w:pPr>
        <w:spacing w:line="360" w:lineRule="auto"/>
        <w:jc w:val="left"/>
        <w:textAlignment w:val="center"/>
        <w:rPr>
          <w:bCs/>
        </w:rPr>
      </w:pPr>
    </w:p>
    <w:sectPr w:rsidR="00327864">
      <w:headerReference w:type="even" r:id="rId45"/>
      <w:headerReference w:type="default" r:id="rId46"/>
      <w:footerReference w:type="default" r:id="rId47"/>
      <w:pgSz w:w="21546" w:h="15309" w:orient="landscape"/>
      <w:pgMar w:top="851" w:right="851" w:bottom="851" w:left="851" w:header="851" w:footer="992" w:gutter="1140"/>
      <w:cols w:num="2" w:space="1283"/>
      <w:docGrid w:linePitch="286" w:charSpace="21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CF6A" w14:textId="77777777" w:rsidR="007902E4" w:rsidRDefault="007902E4">
      <w:r>
        <w:separator/>
      </w:r>
    </w:p>
  </w:endnote>
  <w:endnote w:type="continuationSeparator" w:id="0">
    <w:p w14:paraId="56F7B68D" w14:textId="77777777" w:rsidR="007902E4" w:rsidRDefault="0079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  <w:embedRegular r:id="rId1" w:subsetted="1" w:fontKey="{822B8AEB-A53F-45D9-9BA6-5649752E58AE}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0390" w14:textId="77777777" w:rsidR="00327864" w:rsidRDefault="007902E4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6DA35B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position:absolute;margin-left:158.95pt;margin-top:407.9pt;width:2.85pt;height:2.85pt;rotation:315;z-index:-2;mso-position-horizontal-relative:margin;mso-position-vertical-relative:margin;mso-width-relative:page;mso-height-relative:page" o:allowincell="f" stroked="f">
          <v:fill opacity=".5"/>
          <v:textpath style="font-family:&quot;宋体&quot;;font-size:8pt" fitpath="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2F0B0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position:absolute;margin-left:64.05pt;margin-top:-20.75pt;width:.05pt;height:.05pt;z-index:3;mso-width-relative:page;mso-height-relative:page">
          <v:imagedata r:id="rId1" o:title="%7B75232B38-A165-1FB7-499C-2E1C792CACB5%7D"/>
        </v:shape>
      </w:pict>
    </w:r>
    <w:r>
      <w:rPr>
        <w:rFonts w:hint="eastAsia"/>
        <w:color w:val="FFFFFF"/>
        <w:kern w:val="0"/>
        <w:sz w:val="2"/>
        <w:szCs w:val="2"/>
      </w:rPr>
      <w:t>学科网</w:t>
    </w:r>
    <w:r>
      <w:rPr>
        <w:rFonts w:hint="eastAsia"/>
        <w:color w:val="FFFFFF"/>
        <w:kern w:val="0"/>
        <w:sz w:val="2"/>
        <w:szCs w:val="2"/>
      </w:rPr>
      <w:t>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D6D00" w14:textId="77777777" w:rsidR="007902E4" w:rsidRDefault="007902E4">
      <w:r>
        <w:separator/>
      </w:r>
    </w:p>
  </w:footnote>
  <w:footnote w:type="continuationSeparator" w:id="0">
    <w:p w14:paraId="3DEC9E70" w14:textId="77777777" w:rsidR="007902E4" w:rsidRDefault="00790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C756" w14:textId="77777777" w:rsidR="00327864" w:rsidRDefault="00327864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D0F31" w14:textId="77777777" w:rsidR="00327864" w:rsidRDefault="00327864">
    <w:pPr>
      <w:pStyle w:val="a6"/>
      <w:pBdr>
        <w:bottom w:val="none" w:sz="0" w:space="0" w:color="auto"/>
      </w:pBdr>
    </w:pPr>
  </w:p>
  <w:p w14:paraId="516CBA71" w14:textId="77777777" w:rsidR="00327864" w:rsidRDefault="007902E4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6CD08D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1;mso-width-relative:page;mso-height-relative:page">
          <v:imagedata r:id="rId1" o:title="%7B75232B38-A165-1FB7-499C-2E1C792CACB5%7D"/>
        </v:shape>
      </w:pict>
    </w:r>
    <w:r>
      <w:rPr>
        <w:color w:val="FFFFFF"/>
        <w:sz w:val="2"/>
        <w:szCs w:val="2"/>
      </w:rPr>
      <w:pict w14:anchorId="17CB4F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34" type="#_x0000_t136" alt="学科网 zxxk.com" style="width:1pt;height:1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3C988F"/>
    <w:multiLevelType w:val="singleLevel"/>
    <w:tmpl w:val="8C3C988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FCBCCDC"/>
    <w:multiLevelType w:val="singleLevel"/>
    <w:tmpl w:val="EFCBCCD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0F1667A"/>
    <w:multiLevelType w:val="singleLevel"/>
    <w:tmpl w:val="F0F1667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54BAD25"/>
    <w:multiLevelType w:val="singleLevel"/>
    <w:tmpl w:val="354BAD2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6DB1F148"/>
    <w:multiLevelType w:val="singleLevel"/>
    <w:tmpl w:val="6DB1F148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jIyOGJhMDQ4Y2Q2OGViOTcyNDM0NTlmMzQ4NzRjOGIifQ=="/>
  </w:docVars>
  <w:rsids>
    <w:rsidRoot w:val="00735EE7"/>
    <w:rsid w:val="000008B9"/>
    <w:rsid w:val="000026BA"/>
    <w:rsid w:val="00002FEB"/>
    <w:rsid w:val="000035DF"/>
    <w:rsid w:val="00003720"/>
    <w:rsid w:val="00006606"/>
    <w:rsid w:val="00023B17"/>
    <w:rsid w:val="00031009"/>
    <w:rsid w:val="00031B91"/>
    <w:rsid w:val="00032D0D"/>
    <w:rsid w:val="00035215"/>
    <w:rsid w:val="0004117B"/>
    <w:rsid w:val="00043C61"/>
    <w:rsid w:val="0004465D"/>
    <w:rsid w:val="00045496"/>
    <w:rsid w:val="00046435"/>
    <w:rsid w:val="00046A7D"/>
    <w:rsid w:val="00050D9C"/>
    <w:rsid w:val="000533C1"/>
    <w:rsid w:val="00053710"/>
    <w:rsid w:val="00054C55"/>
    <w:rsid w:val="00055E7B"/>
    <w:rsid w:val="00056432"/>
    <w:rsid w:val="00056642"/>
    <w:rsid w:val="00057072"/>
    <w:rsid w:val="00060233"/>
    <w:rsid w:val="0006137C"/>
    <w:rsid w:val="00061CD3"/>
    <w:rsid w:val="00061E14"/>
    <w:rsid w:val="00065460"/>
    <w:rsid w:val="00067915"/>
    <w:rsid w:val="00075CBF"/>
    <w:rsid w:val="00077253"/>
    <w:rsid w:val="0007756A"/>
    <w:rsid w:val="00081573"/>
    <w:rsid w:val="000817C4"/>
    <w:rsid w:val="00084F4E"/>
    <w:rsid w:val="00087B0F"/>
    <w:rsid w:val="0009278E"/>
    <w:rsid w:val="00097905"/>
    <w:rsid w:val="000A1417"/>
    <w:rsid w:val="000A1B3D"/>
    <w:rsid w:val="000A357D"/>
    <w:rsid w:val="000A3764"/>
    <w:rsid w:val="000A6C01"/>
    <w:rsid w:val="000A7D91"/>
    <w:rsid w:val="000B20B5"/>
    <w:rsid w:val="000B2742"/>
    <w:rsid w:val="000B5AAB"/>
    <w:rsid w:val="000C25CA"/>
    <w:rsid w:val="000C42A2"/>
    <w:rsid w:val="000C63C6"/>
    <w:rsid w:val="000D1D93"/>
    <w:rsid w:val="000D3379"/>
    <w:rsid w:val="000D5D14"/>
    <w:rsid w:val="000D7829"/>
    <w:rsid w:val="000E0830"/>
    <w:rsid w:val="000E2AC5"/>
    <w:rsid w:val="000E3237"/>
    <w:rsid w:val="000E5E3E"/>
    <w:rsid w:val="000E6582"/>
    <w:rsid w:val="000F1354"/>
    <w:rsid w:val="000F3FD7"/>
    <w:rsid w:val="000F48CC"/>
    <w:rsid w:val="000F6882"/>
    <w:rsid w:val="000F7C43"/>
    <w:rsid w:val="000F7EC9"/>
    <w:rsid w:val="001022C7"/>
    <w:rsid w:val="00104BE0"/>
    <w:rsid w:val="00106BBD"/>
    <w:rsid w:val="0011237E"/>
    <w:rsid w:val="00116955"/>
    <w:rsid w:val="001201A7"/>
    <w:rsid w:val="00120F31"/>
    <w:rsid w:val="001212C8"/>
    <w:rsid w:val="0012459A"/>
    <w:rsid w:val="00125CEF"/>
    <w:rsid w:val="00126139"/>
    <w:rsid w:val="00126A0A"/>
    <w:rsid w:val="00127516"/>
    <w:rsid w:val="001320D2"/>
    <w:rsid w:val="00135F10"/>
    <w:rsid w:val="00143455"/>
    <w:rsid w:val="001468B7"/>
    <w:rsid w:val="001548A5"/>
    <w:rsid w:val="00156343"/>
    <w:rsid w:val="00156FB0"/>
    <w:rsid w:val="00165216"/>
    <w:rsid w:val="00166776"/>
    <w:rsid w:val="00167BDF"/>
    <w:rsid w:val="00170223"/>
    <w:rsid w:val="001702A9"/>
    <w:rsid w:val="001712C2"/>
    <w:rsid w:val="0017177C"/>
    <w:rsid w:val="00173F49"/>
    <w:rsid w:val="001774C9"/>
    <w:rsid w:val="00180BCC"/>
    <w:rsid w:val="00181D5B"/>
    <w:rsid w:val="0018488E"/>
    <w:rsid w:val="00187295"/>
    <w:rsid w:val="001874DB"/>
    <w:rsid w:val="00187D57"/>
    <w:rsid w:val="001927F0"/>
    <w:rsid w:val="0019382A"/>
    <w:rsid w:val="001943A0"/>
    <w:rsid w:val="00195B02"/>
    <w:rsid w:val="001A1B61"/>
    <w:rsid w:val="001B28C6"/>
    <w:rsid w:val="001B3DA0"/>
    <w:rsid w:val="001B499C"/>
    <w:rsid w:val="001B61FF"/>
    <w:rsid w:val="001B6218"/>
    <w:rsid w:val="001C0D05"/>
    <w:rsid w:val="001C440C"/>
    <w:rsid w:val="001C44F6"/>
    <w:rsid w:val="001C47B5"/>
    <w:rsid w:val="001C7C8C"/>
    <w:rsid w:val="001D2796"/>
    <w:rsid w:val="001D3BA2"/>
    <w:rsid w:val="001D4BA7"/>
    <w:rsid w:val="001E264A"/>
    <w:rsid w:val="001E3635"/>
    <w:rsid w:val="001E406F"/>
    <w:rsid w:val="001E60CD"/>
    <w:rsid w:val="001E6CD8"/>
    <w:rsid w:val="001F288C"/>
    <w:rsid w:val="001F3004"/>
    <w:rsid w:val="001F5251"/>
    <w:rsid w:val="001F637B"/>
    <w:rsid w:val="00200EED"/>
    <w:rsid w:val="00204AAB"/>
    <w:rsid w:val="002064AD"/>
    <w:rsid w:val="0020743B"/>
    <w:rsid w:val="00207E33"/>
    <w:rsid w:val="0021051D"/>
    <w:rsid w:val="0021143D"/>
    <w:rsid w:val="002130B8"/>
    <w:rsid w:val="00214CD1"/>
    <w:rsid w:val="0021584E"/>
    <w:rsid w:val="002168F8"/>
    <w:rsid w:val="002212D0"/>
    <w:rsid w:val="00221F79"/>
    <w:rsid w:val="00225FA7"/>
    <w:rsid w:val="00231749"/>
    <w:rsid w:val="002368E5"/>
    <w:rsid w:val="00237207"/>
    <w:rsid w:val="0024165B"/>
    <w:rsid w:val="00243358"/>
    <w:rsid w:val="002545A3"/>
    <w:rsid w:val="0025541F"/>
    <w:rsid w:val="0025547F"/>
    <w:rsid w:val="0026116A"/>
    <w:rsid w:val="002613CB"/>
    <w:rsid w:val="00263736"/>
    <w:rsid w:val="002640BA"/>
    <w:rsid w:val="002649BE"/>
    <w:rsid w:val="00264DD5"/>
    <w:rsid w:val="00265D22"/>
    <w:rsid w:val="00265EE6"/>
    <w:rsid w:val="00266D38"/>
    <w:rsid w:val="0026729E"/>
    <w:rsid w:val="00271972"/>
    <w:rsid w:val="00271DDD"/>
    <w:rsid w:val="002721C9"/>
    <w:rsid w:val="0027221B"/>
    <w:rsid w:val="00272C05"/>
    <w:rsid w:val="002733B5"/>
    <w:rsid w:val="002775DC"/>
    <w:rsid w:val="0028167A"/>
    <w:rsid w:val="00281DDE"/>
    <w:rsid w:val="00285A7C"/>
    <w:rsid w:val="0029037D"/>
    <w:rsid w:val="00290793"/>
    <w:rsid w:val="00290DF7"/>
    <w:rsid w:val="00291134"/>
    <w:rsid w:val="00292220"/>
    <w:rsid w:val="00294A25"/>
    <w:rsid w:val="00294B5D"/>
    <w:rsid w:val="00295719"/>
    <w:rsid w:val="00295E5D"/>
    <w:rsid w:val="002962F3"/>
    <w:rsid w:val="0029633B"/>
    <w:rsid w:val="00296A9B"/>
    <w:rsid w:val="002A1023"/>
    <w:rsid w:val="002A21E1"/>
    <w:rsid w:val="002A39E3"/>
    <w:rsid w:val="002A43B5"/>
    <w:rsid w:val="002A447B"/>
    <w:rsid w:val="002A6763"/>
    <w:rsid w:val="002A74A8"/>
    <w:rsid w:val="002A76F7"/>
    <w:rsid w:val="002B225D"/>
    <w:rsid w:val="002C194C"/>
    <w:rsid w:val="002C4994"/>
    <w:rsid w:val="002C4E93"/>
    <w:rsid w:val="002C6ABE"/>
    <w:rsid w:val="002C6DD3"/>
    <w:rsid w:val="002D0A8E"/>
    <w:rsid w:val="002D33AE"/>
    <w:rsid w:val="002D40EC"/>
    <w:rsid w:val="002D58F5"/>
    <w:rsid w:val="002D6743"/>
    <w:rsid w:val="002D6DB2"/>
    <w:rsid w:val="002E225B"/>
    <w:rsid w:val="002E23E0"/>
    <w:rsid w:val="002E73DB"/>
    <w:rsid w:val="002E7A4B"/>
    <w:rsid w:val="002F0C54"/>
    <w:rsid w:val="003025C5"/>
    <w:rsid w:val="0030641B"/>
    <w:rsid w:val="00306D7F"/>
    <w:rsid w:val="0031061A"/>
    <w:rsid w:val="00312A91"/>
    <w:rsid w:val="00313B9C"/>
    <w:rsid w:val="00317271"/>
    <w:rsid w:val="0032523F"/>
    <w:rsid w:val="00326389"/>
    <w:rsid w:val="00326BC4"/>
    <w:rsid w:val="0032784B"/>
    <w:rsid w:val="00327864"/>
    <w:rsid w:val="00332F65"/>
    <w:rsid w:val="00336B4E"/>
    <w:rsid w:val="00342AC9"/>
    <w:rsid w:val="00342C04"/>
    <w:rsid w:val="00344DFD"/>
    <w:rsid w:val="003461AA"/>
    <w:rsid w:val="0034746B"/>
    <w:rsid w:val="00347BA9"/>
    <w:rsid w:val="0035286A"/>
    <w:rsid w:val="00353DFC"/>
    <w:rsid w:val="00355868"/>
    <w:rsid w:val="00355BCD"/>
    <w:rsid w:val="0035720A"/>
    <w:rsid w:val="00357925"/>
    <w:rsid w:val="00362B24"/>
    <w:rsid w:val="00362C3C"/>
    <w:rsid w:val="0036378C"/>
    <w:rsid w:val="00364DE8"/>
    <w:rsid w:val="0036683A"/>
    <w:rsid w:val="003671C2"/>
    <w:rsid w:val="00367C03"/>
    <w:rsid w:val="00372A9F"/>
    <w:rsid w:val="003762AA"/>
    <w:rsid w:val="00380C75"/>
    <w:rsid w:val="00381B84"/>
    <w:rsid w:val="003841F8"/>
    <w:rsid w:val="00385B17"/>
    <w:rsid w:val="00386496"/>
    <w:rsid w:val="00391CE7"/>
    <w:rsid w:val="00395831"/>
    <w:rsid w:val="00396B83"/>
    <w:rsid w:val="003975AB"/>
    <w:rsid w:val="003A22F1"/>
    <w:rsid w:val="003A2864"/>
    <w:rsid w:val="003A3E0D"/>
    <w:rsid w:val="003A57AB"/>
    <w:rsid w:val="003A6A00"/>
    <w:rsid w:val="003A6F78"/>
    <w:rsid w:val="003A7D1C"/>
    <w:rsid w:val="003B124F"/>
    <w:rsid w:val="003B1C63"/>
    <w:rsid w:val="003B2AF3"/>
    <w:rsid w:val="003B7064"/>
    <w:rsid w:val="003B7B4D"/>
    <w:rsid w:val="003C2953"/>
    <w:rsid w:val="003C2EC0"/>
    <w:rsid w:val="003C3355"/>
    <w:rsid w:val="003C4B58"/>
    <w:rsid w:val="003C5AC4"/>
    <w:rsid w:val="003C64F3"/>
    <w:rsid w:val="003C67BD"/>
    <w:rsid w:val="003D182D"/>
    <w:rsid w:val="003D32AC"/>
    <w:rsid w:val="003D5106"/>
    <w:rsid w:val="003D74F8"/>
    <w:rsid w:val="003E0AEC"/>
    <w:rsid w:val="003E31DB"/>
    <w:rsid w:val="003E3A2F"/>
    <w:rsid w:val="003F2E75"/>
    <w:rsid w:val="003F3350"/>
    <w:rsid w:val="003F4F08"/>
    <w:rsid w:val="003F522A"/>
    <w:rsid w:val="003F5E4E"/>
    <w:rsid w:val="003F6BE7"/>
    <w:rsid w:val="003F6E9A"/>
    <w:rsid w:val="00401C31"/>
    <w:rsid w:val="00403E8E"/>
    <w:rsid w:val="00405571"/>
    <w:rsid w:val="00405EE5"/>
    <w:rsid w:val="00406C44"/>
    <w:rsid w:val="00406E6B"/>
    <w:rsid w:val="004071F0"/>
    <w:rsid w:val="00411639"/>
    <w:rsid w:val="004118E3"/>
    <w:rsid w:val="00413F85"/>
    <w:rsid w:val="004149C3"/>
    <w:rsid w:val="00414C7F"/>
    <w:rsid w:val="004151FC"/>
    <w:rsid w:val="00416623"/>
    <w:rsid w:val="0042107C"/>
    <w:rsid w:val="00432534"/>
    <w:rsid w:val="00432F01"/>
    <w:rsid w:val="00435FB8"/>
    <w:rsid w:val="004373BC"/>
    <w:rsid w:val="0044013A"/>
    <w:rsid w:val="004402B4"/>
    <w:rsid w:val="004422D6"/>
    <w:rsid w:val="00443DFE"/>
    <w:rsid w:val="00444EFF"/>
    <w:rsid w:val="00446FC9"/>
    <w:rsid w:val="00453FBC"/>
    <w:rsid w:val="0046354E"/>
    <w:rsid w:val="00464C85"/>
    <w:rsid w:val="0046573E"/>
    <w:rsid w:val="004667A9"/>
    <w:rsid w:val="00466EBA"/>
    <w:rsid w:val="004709A3"/>
    <w:rsid w:val="00474145"/>
    <w:rsid w:val="0047501A"/>
    <w:rsid w:val="004778E9"/>
    <w:rsid w:val="00480D5E"/>
    <w:rsid w:val="004812B6"/>
    <w:rsid w:val="00483BA0"/>
    <w:rsid w:val="00485133"/>
    <w:rsid w:val="00486643"/>
    <w:rsid w:val="0049261A"/>
    <w:rsid w:val="00493C2F"/>
    <w:rsid w:val="004961A6"/>
    <w:rsid w:val="00496416"/>
    <w:rsid w:val="0049742D"/>
    <w:rsid w:val="0049756B"/>
    <w:rsid w:val="004A3D07"/>
    <w:rsid w:val="004A4BDF"/>
    <w:rsid w:val="004B3C9B"/>
    <w:rsid w:val="004B55F9"/>
    <w:rsid w:val="004B6D4E"/>
    <w:rsid w:val="004C0775"/>
    <w:rsid w:val="004C1D2F"/>
    <w:rsid w:val="004D3043"/>
    <w:rsid w:val="004D45E0"/>
    <w:rsid w:val="004D7FC6"/>
    <w:rsid w:val="004E13E9"/>
    <w:rsid w:val="004E4C53"/>
    <w:rsid w:val="004E5985"/>
    <w:rsid w:val="004E5EDA"/>
    <w:rsid w:val="004E71FA"/>
    <w:rsid w:val="004E79CF"/>
    <w:rsid w:val="004F1371"/>
    <w:rsid w:val="004F3B4C"/>
    <w:rsid w:val="004F3CC1"/>
    <w:rsid w:val="004F45FC"/>
    <w:rsid w:val="004F6045"/>
    <w:rsid w:val="005021E5"/>
    <w:rsid w:val="00502F6F"/>
    <w:rsid w:val="005047DD"/>
    <w:rsid w:val="005055D5"/>
    <w:rsid w:val="00505B21"/>
    <w:rsid w:val="00511068"/>
    <w:rsid w:val="0051193E"/>
    <w:rsid w:val="005206C6"/>
    <w:rsid w:val="005229BB"/>
    <w:rsid w:val="005322EC"/>
    <w:rsid w:val="0054090D"/>
    <w:rsid w:val="005417C5"/>
    <w:rsid w:val="005428DE"/>
    <w:rsid w:val="00544528"/>
    <w:rsid w:val="0054533B"/>
    <w:rsid w:val="00550863"/>
    <w:rsid w:val="005508E2"/>
    <w:rsid w:val="00550911"/>
    <w:rsid w:val="00550A7F"/>
    <w:rsid w:val="005533B2"/>
    <w:rsid w:val="00554E75"/>
    <w:rsid w:val="005557CE"/>
    <w:rsid w:val="005559F8"/>
    <w:rsid w:val="00560BC3"/>
    <w:rsid w:val="0056562C"/>
    <w:rsid w:val="00566824"/>
    <w:rsid w:val="005712AA"/>
    <w:rsid w:val="0057151F"/>
    <w:rsid w:val="00572A83"/>
    <w:rsid w:val="00573AE6"/>
    <w:rsid w:val="00574B1C"/>
    <w:rsid w:val="00574DCC"/>
    <w:rsid w:val="005764C7"/>
    <w:rsid w:val="005769C6"/>
    <w:rsid w:val="00583523"/>
    <w:rsid w:val="00590EC4"/>
    <w:rsid w:val="0059288A"/>
    <w:rsid w:val="0059406D"/>
    <w:rsid w:val="005944A7"/>
    <w:rsid w:val="0059468A"/>
    <w:rsid w:val="00594A50"/>
    <w:rsid w:val="005A081D"/>
    <w:rsid w:val="005A1A18"/>
    <w:rsid w:val="005A30BC"/>
    <w:rsid w:val="005A403B"/>
    <w:rsid w:val="005A4729"/>
    <w:rsid w:val="005A4D75"/>
    <w:rsid w:val="005A74E5"/>
    <w:rsid w:val="005A75F2"/>
    <w:rsid w:val="005B1287"/>
    <w:rsid w:val="005B196F"/>
    <w:rsid w:val="005B2F14"/>
    <w:rsid w:val="005B4CD8"/>
    <w:rsid w:val="005B7BF2"/>
    <w:rsid w:val="005B7E9C"/>
    <w:rsid w:val="005C07F6"/>
    <w:rsid w:val="005C1E43"/>
    <w:rsid w:val="005C2950"/>
    <w:rsid w:val="005C4442"/>
    <w:rsid w:val="005C77F6"/>
    <w:rsid w:val="005D0FF4"/>
    <w:rsid w:val="005D127E"/>
    <w:rsid w:val="005D2453"/>
    <w:rsid w:val="005D2699"/>
    <w:rsid w:val="005D32A9"/>
    <w:rsid w:val="005D7229"/>
    <w:rsid w:val="005D74AE"/>
    <w:rsid w:val="005E00C8"/>
    <w:rsid w:val="005E012A"/>
    <w:rsid w:val="005E033B"/>
    <w:rsid w:val="005E0ADD"/>
    <w:rsid w:val="005E0DB9"/>
    <w:rsid w:val="005E0EDE"/>
    <w:rsid w:val="005E1EE0"/>
    <w:rsid w:val="005E5B6E"/>
    <w:rsid w:val="005E67CB"/>
    <w:rsid w:val="005E74B1"/>
    <w:rsid w:val="005F1B2D"/>
    <w:rsid w:val="005F4A94"/>
    <w:rsid w:val="005F6265"/>
    <w:rsid w:val="005F683D"/>
    <w:rsid w:val="0060031F"/>
    <w:rsid w:val="006061FA"/>
    <w:rsid w:val="0061003B"/>
    <w:rsid w:val="006117F9"/>
    <w:rsid w:val="0061284F"/>
    <w:rsid w:val="00613C49"/>
    <w:rsid w:val="00620F0F"/>
    <w:rsid w:val="0062186D"/>
    <w:rsid w:val="0062316B"/>
    <w:rsid w:val="00626C6D"/>
    <w:rsid w:val="00635CF7"/>
    <w:rsid w:val="00637BBB"/>
    <w:rsid w:val="0064040F"/>
    <w:rsid w:val="00640A5C"/>
    <w:rsid w:val="00640BB4"/>
    <w:rsid w:val="0064108F"/>
    <w:rsid w:val="00641E52"/>
    <w:rsid w:val="006466BD"/>
    <w:rsid w:val="006477AF"/>
    <w:rsid w:val="006500FB"/>
    <w:rsid w:val="0065213C"/>
    <w:rsid w:val="00656F26"/>
    <w:rsid w:val="00663A66"/>
    <w:rsid w:val="00665DF4"/>
    <w:rsid w:val="00666A46"/>
    <w:rsid w:val="00667617"/>
    <w:rsid w:val="006751F1"/>
    <w:rsid w:val="00676C88"/>
    <w:rsid w:val="00680602"/>
    <w:rsid w:val="00680C96"/>
    <w:rsid w:val="0068135C"/>
    <w:rsid w:val="00683F18"/>
    <w:rsid w:val="00685E9C"/>
    <w:rsid w:val="00690188"/>
    <w:rsid w:val="006917A1"/>
    <w:rsid w:val="00691BA1"/>
    <w:rsid w:val="00694B56"/>
    <w:rsid w:val="00695598"/>
    <w:rsid w:val="006960C3"/>
    <w:rsid w:val="00697391"/>
    <w:rsid w:val="00697516"/>
    <w:rsid w:val="006979F8"/>
    <w:rsid w:val="00697EC8"/>
    <w:rsid w:val="006A50B1"/>
    <w:rsid w:val="006A74B6"/>
    <w:rsid w:val="006B01CC"/>
    <w:rsid w:val="006B046F"/>
    <w:rsid w:val="006B25ED"/>
    <w:rsid w:val="006B4B15"/>
    <w:rsid w:val="006B53CE"/>
    <w:rsid w:val="006B705A"/>
    <w:rsid w:val="006B7530"/>
    <w:rsid w:val="006C0289"/>
    <w:rsid w:val="006C15DD"/>
    <w:rsid w:val="006C66D2"/>
    <w:rsid w:val="006C7A74"/>
    <w:rsid w:val="006D04AF"/>
    <w:rsid w:val="006D2B39"/>
    <w:rsid w:val="006D3BAE"/>
    <w:rsid w:val="006D660C"/>
    <w:rsid w:val="006E0704"/>
    <w:rsid w:val="006E072E"/>
    <w:rsid w:val="006E3460"/>
    <w:rsid w:val="006E39D9"/>
    <w:rsid w:val="006E3CD7"/>
    <w:rsid w:val="006E7A47"/>
    <w:rsid w:val="006F09A6"/>
    <w:rsid w:val="006F10D0"/>
    <w:rsid w:val="006F1D34"/>
    <w:rsid w:val="006F2545"/>
    <w:rsid w:val="0070589E"/>
    <w:rsid w:val="00711FE0"/>
    <w:rsid w:val="007122E1"/>
    <w:rsid w:val="00714044"/>
    <w:rsid w:val="007167E9"/>
    <w:rsid w:val="00717591"/>
    <w:rsid w:val="00720149"/>
    <w:rsid w:val="00721435"/>
    <w:rsid w:val="00724589"/>
    <w:rsid w:val="0072484F"/>
    <w:rsid w:val="00725978"/>
    <w:rsid w:val="007261BF"/>
    <w:rsid w:val="00730E09"/>
    <w:rsid w:val="00730F5F"/>
    <w:rsid w:val="007312EC"/>
    <w:rsid w:val="007326E9"/>
    <w:rsid w:val="00735EE7"/>
    <w:rsid w:val="00747601"/>
    <w:rsid w:val="00747767"/>
    <w:rsid w:val="00747B12"/>
    <w:rsid w:val="00747F0D"/>
    <w:rsid w:val="00751D7C"/>
    <w:rsid w:val="0075623B"/>
    <w:rsid w:val="007602C3"/>
    <w:rsid w:val="007604E5"/>
    <w:rsid w:val="00762A92"/>
    <w:rsid w:val="0076695A"/>
    <w:rsid w:val="00770A3D"/>
    <w:rsid w:val="00773127"/>
    <w:rsid w:val="007733D1"/>
    <w:rsid w:val="00776B02"/>
    <w:rsid w:val="0078031E"/>
    <w:rsid w:val="007805E0"/>
    <w:rsid w:val="00785998"/>
    <w:rsid w:val="007902E4"/>
    <w:rsid w:val="00790F23"/>
    <w:rsid w:val="0079212C"/>
    <w:rsid w:val="0079382D"/>
    <w:rsid w:val="00797942"/>
    <w:rsid w:val="007A0FA4"/>
    <w:rsid w:val="007A1C47"/>
    <w:rsid w:val="007A4A4B"/>
    <w:rsid w:val="007B1DC1"/>
    <w:rsid w:val="007B3431"/>
    <w:rsid w:val="007B623E"/>
    <w:rsid w:val="007C0F2E"/>
    <w:rsid w:val="007C4350"/>
    <w:rsid w:val="007C5210"/>
    <w:rsid w:val="007C5D49"/>
    <w:rsid w:val="007C7D24"/>
    <w:rsid w:val="007D397D"/>
    <w:rsid w:val="007E0F83"/>
    <w:rsid w:val="007E53C9"/>
    <w:rsid w:val="007E5F51"/>
    <w:rsid w:val="007F1503"/>
    <w:rsid w:val="007F159E"/>
    <w:rsid w:val="007F6D51"/>
    <w:rsid w:val="00802E42"/>
    <w:rsid w:val="00805270"/>
    <w:rsid w:val="00810DF8"/>
    <w:rsid w:val="00810EB7"/>
    <w:rsid w:val="00811AE3"/>
    <w:rsid w:val="00812E9C"/>
    <w:rsid w:val="0081699C"/>
    <w:rsid w:val="008234FB"/>
    <w:rsid w:val="008242E0"/>
    <w:rsid w:val="00825A3A"/>
    <w:rsid w:val="00825BBA"/>
    <w:rsid w:val="008268C9"/>
    <w:rsid w:val="00830331"/>
    <w:rsid w:val="00831DA0"/>
    <w:rsid w:val="008324D0"/>
    <w:rsid w:val="008327C9"/>
    <w:rsid w:val="00833F05"/>
    <w:rsid w:val="008348ED"/>
    <w:rsid w:val="00835908"/>
    <w:rsid w:val="00836CA6"/>
    <w:rsid w:val="00836FA1"/>
    <w:rsid w:val="008417D0"/>
    <w:rsid w:val="0084396D"/>
    <w:rsid w:val="00844B6F"/>
    <w:rsid w:val="00846908"/>
    <w:rsid w:val="00851188"/>
    <w:rsid w:val="00855244"/>
    <w:rsid w:val="00862952"/>
    <w:rsid w:val="0086441F"/>
    <w:rsid w:val="008668AC"/>
    <w:rsid w:val="008702F8"/>
    <w:rsid w:val="00870A2F"/>
    <w:rsid w:val="00871133"/>
    <w:rsid w:val="00872B84"/>
    <w:rsid w:val="00874DA2"/>
    <w:rsid w:val="00877E67"/>
    <w:rsid w:val="00883AA4"/>
    <w:rsid w:val="0088586D"/>
    <w:rsid w:val="00886B81"/>
    <w:rsid w:val="008870BF"/>
    <w:rsid w:val="008872E4"/>
    <w:rsid w:val="00891849"/>
    <w:rsid w:val="00891CC5"/>
    <w:rsid w:val="00892DFA"/>
    <w:rsid w:val="00897EB6"/>
    <w:rsid w:val="008A01C5"/>
    <w:rsid w:val="008A05D1"/>
    <w:rsid w:val="008A15AC"/>
    <w:rsid w:val="008A2FE3"/>
    <w:rsid w:val="008A7444"/>
    <w:rsid w:val="008B0343"/>
    <w:rsid w:val="008C13B8"/>
    <w:rsid w:val="008C39B6"/>
    <w:rsid w:val="008C5DA6"/>
    <w:rsid w:val="008D1BFD"/>
    <w:rsid w:val="008D759B"/>
    <w:rsid w:val="008D7753"/>
    <w:rsid w:val="008E03A0"/>
    <w:rsid w:val="008E42CF"/>
    <w:rsid w:val="008E52B4"/>
    <w:rsid w:val="008E6E03"/>
    <w:rsid w:val="008F1BC2"/>
    <w:rsid w:val="008F46B7"/>
    <w:rsid w:val="008F63D2"/>
    <w:rsid w:val="00900B0B"/>
    <w:rsid w:val="00902FBE"/>
    <w:rsid w:val="0090479F"/>
    <w:rsid w:val="00910177"/>
    <w:rsid w:val="00912120"/>
    <w:rsid w:val="00915088"/>
    <w:rsid w:val="009157CB"/>
    <w:rsid w:val="00923D93"/>
    <w:rsid w:val="00925798"/>
    <w:rsid w:val="00925B75"/>
    <w:rsid w:val="00927C7E"/>
    <w:rsid w:val="00927F30"/>
    <w:rsid w:val="009308FF"/>
    <w:rsid w:val="009330B3"/>
    <w:rsid w:val="0093390F"/>
    <w:rsid w:val="00933E15"/>
    <w:rsid w:val="0093775C"/>
    <w:rsid w:val="0094132B"/>
    <w:rsid w:val="00942D3A"/>
    <w:rsid w:val="0094518F"/>
    <w:rsid w:val="00951289"/>
    <w:rsid w:val="00952F81"/>
    <w:rsid w:val="009547BB"/>
    <w:rsid w:val="00956BDF"/>
    <w:rsid w:val="00957E1F"/>
    <w:rsid w:val="00960B84"/>
    <w:rsid w:val="009628E0"/>
    <w:rsid w:val="00963C64"/>
    <w:rsid w:val="0096414F"/>
    <w:rsid w:val="00964513"/>
    <w:rsid w:val="00967ADE"/>
    <w:rsid w:val="00967ECF"/>
    <w:rsid w:val="00970677"/>
    <w:rsid w:val="00980C28"/>
    <w:rsid w:val="00983C35"/>
    <w:rsid w:val="0098656D"/>
    <w:rsid w:val="00996A25"/>
    <w:rsid w:val="009A4338"/>
    <w:rsid w:val="009A5448"/>
    <w:rsid w:val="009A6D61"/>
    <w:rsid w:val="009B0E02"/>
    <w:rsid w:val="009B59C3"/>
    <w:rsid w:val="009B5B4E"/>
    <w:rsid w:val="009C4D99"/>
    <w:rsid w:val="009C5BC4"/>
    <w:rsid w:val="009C73A6"/>
    <w:rsid w:val="009D1AB4"/>
    <w:rsid w:val="009D2A0B"/>
    <w:rsid w:val="009D5430"/>
    <w:rsid w:val="009D60E3"/>
    <w:rsid w:val="009D6F7F"/>
    <w:rsid w:val="009D77B2"/>
    <w:rsid w:val="009E534C"/>
    <w:rsid w:val="009E6BB3"/>
    <w:rsid w:val="009E6BBE"/>
    <w:rsid w:val="009F2338"/>
    <w:rsid w:val="009F6C3B"/>
    <w:rsid w:val="00A014B2"/>
    <w:rsid w:val="00A01D9C"/>
    <w:rsid w:val="00A02145"/>
    <w:rsid w:val="00A03161"/>
    <w:rsid w:val="00A10766"/>
    <w:rsid w:val="00A12737"/>
    <w:rsid w:val="00A15AD4"/>
    <w:rsid w:val="00A1642C"/>
    <w:rsid w:val="00A20550"/>
    <w:rsid w:val="00A3199A"/>
    <w:rsid w:val="00A32263"/>
    <w:rsid w:val="00A45F15"/>
    <w:rsid w:val="00A5241F"/>
    <w:rsid w:val="00A54E0A"/>
    <w:rsid w:val="00A55FAC"/>
    <w:rsid w:val="00A5605B"/>
    <w:rsid w:val="00A5638B"/>
    <w:rsid w:val="00A57AE0"/>
    <w:rsid w:val="00A6021A"/>
    <w:rsid w:val="00A61F31"/>
    <w:rsid w:val="00A62EF0"/>
    <w:rsid w:val="00A668C6"/>
    <w:rsid w:val="00A679CD"/>
    <w:rsid w:val="00A713C4"/>
    <w:rsid w:val="00A71FFE"/>
    <w:rsid w:val="00A73231"/>
    <w:rsid w:val="00A749D6"/>
    <w:rsid w:val="00A76345"/>
    <w:rsid w:val="00A77F2A"/>
    <w:rsid w:val="00A83C65"/>
    <w:rsid w:val="00A85308"/>
    <w:rsid w:val="00A8732A"/>
    <w:rsid w:val="00A9127B"/>
    <w:rsid w:val="00A914CF"/>
    <w:rsid w:val="00A96553"/>
    <w:rsid w:val="00AA37CC"/>
    <w:rsid w:val="00AA3DAE"/>
    <w:rsid w:val="00AA4757"/>
    <w:rsid w:val="00AB4A77"/>
    <w:rsid w:val="00AB779F"/>
    <w:rsid w:val="00AC22DD"/>
    <w:rsid w:val="00AC4465"/>
    <w:rsid w:val="00AC4779"/>
    <w:rsid w:val="00AC581B"/>
    <w:rsid w:val="00AC5DA0"/>
    <w:rsid w:val="00AC7467"/>
    <w:rsid w:val="00AD13DF"/>
    <w:rsid w:val="00AD3628"/>
    <w:rsid w:val="00AD48C4"/>
    <w:rsid w:val="00AD5753"/>
    <w:rsid w:val="00AD5E40"/>
    <w:rsid w:val="00AD7A61"/>
    <w:rsid w:val="00AE0308"/>
    <w:rsid w:val="00AE3A2D"/>
    <w:rsid w:val="00AE4046"/>
    <w:rsid w:val="00AE43D2"/>
    <w:rsid w:val="00AF3991"/>
    <w:rsid w:val="00AF48C2"/>
    <w:rsid w:val="00AF679A"/>
    <w:rsid w:val="00B017A8"/>
    <w:rsid w:val="00B01B02"/>
    <w:rsid w:val="00B04400"/>
    <w:rsid w:val="00B06543"/>
    <w:rsid w:val="00B06F70"/>
    <w:rsid w:val="00B1483F"/>
    <w:rsid w:val="00B1495C"/>
    <w:rsid w:val="00B14AF5"/>
    <w:rsid w:val="00B15C13"/>
    <w:rsid w:val="00B15EB9"/>
    <w:rsid w:val="00B16BE9"/>
    <w:rsid w:val="00B21246"/>
    <w:rsid w:val="00B214D7"/>
    <w:rsid w:val="00B21E68"/>
    <w:rsid w:val="00B21EB8"/>
    <w:rsid w:val="00B227C2"/>
    <w:rsid w:val="00B22A8A"/>
    <w:rsid w:val="00B277CA"/>
    <w:rsid w:val="00B31859"/>
    <w:rsid w:val="00B31991"/>
    <w:rsid w:val="00B34A24"/>
    <w:rsid w:val="00B34C29"/>
    <w:rsid w:val="00B3521F"/>
    <w:rsid w:val="00B359C4"/>
    <w:rsid w:val="00B35D1B"/>
    <w:rsid w:val="00B362F5"/>
    <w:rsid w:val="00B374AC"/>
    <w:rsid w:val="00B4191F"/>
    <w:rsid w:val="00B42A9C"/>
    <w:rsid w:val="00B44CAD"/>
    <w:rsid w:val="00B45D01"/>
    <w:rsid w:val="00B45E52"/>
    <w:rsid w:val="00B51008"/>
    <w:rsid w:val="00B51D1E"/>
    <w:rsid w:val="00B52252"/>
    <w:rsid w:val="00B53053"/>
    <w:rsid w:val="00B56ABD"/>
    <w:rsid w:val="00B613DD"/>
    <w:rsid w:val="00B64C0A"/>
    <w:rsid w:val="00B65711"/>
    <w:rsid w:val="00B700C8"/>
    <w:rsid w:val="00B7337B"/>
    <w:rsid w:val="00B8008F"/>
    <w:rsid w:val="00B80C13"/>
    <w:rsid w:val="00B825A2"/>
    <w:rsid w:val="00B82B56"/>
    <w:rsid w:val="00B83354"/>
    <w:rsid w:val="00B8344D"/>
    <w:rsid w:val="00B8379C"/>
    <w:rsid w:val="00B84471"/>
    <w:rsid w:val="00B90F8D"/>
    <w:rsid w:val="00B92F2C"/>
    <w:rsid w:val="00B94CF9"/>
    <w:rsid w:val="00BA037E"/>
    <w:rsid w:val="00BA0724"/>
    <w:rsid w:val="00BA1CDD"/>
    <w:rsid w:val="00BA210F"/>
    <w:rsid w:val="00BB4D07"/>
    <w:rsid w:val="00BC336B"/>
    <w:rsid w:val="00BC495C"/>
    <w:rsid w:val="00BC6C00"/>
    <w:rsid w:val="00BD25E9"/>
    <w:rsid w:val="00BD2C2F"/>
    <w:rsid w:val="00BD5317"/>
    <w:rsid w:val="00BD694D"/>
    <w:rsid w:val="00BE319E"/>
    <w:rsid w:val="00BE6779"/>
    <w:rsid w:val="00BE6B96"/>
    <w:rsid w:val="00BE7363"/>
    <w:rsid w:val="00BF1A73"/>
    <w:rsid w:val="00BF32B3"/>
    <w:rsid w:val="00BF400A"/>
    <w:rsid w:val="00BF58EE"/>
    <w:rsid w:val="00BF727E"/>
    <w:rsid w:val="00BF7317"/>
    <w:rsid w:val="00C00C95"/>
    <w:rsid w:val="00C01BB6"/>
    <w:rsid w:val="00C02FC6"/>
    <w:rsid w:val="00C07C39"/>
    <w:rsid w:val="00C10D19"/>
    <w:rsid w:val="00C13208"/>
    <w:rsid w:val="00C16718"/>
    <w:rsid w:val="00C17B0C"/>
    <w:rsid w:val="00C17D1F"/>
    <w:rsid w:val="00C22E1C"/>
    <w:rsid w:val="00C23448"/>
    <w:rsid w:val="00C23CDA"/>
    <w:rsid w:val="00C3114C"/>
    <w:rsid w:val="00C3244D"/>
    <w:rsid w:val="00C34565"/>
    <w:rsid w:val="00C3544E"/>
    <w:rsid w:val="00C44478"/>
    <w:rsid w:val="00C448EA"/>
    <w:rsid w:val="00C476CA"/>
    <w:rsid w:val="00C47F0B"/>
    <w:rsid w:val="00C534D2"/>
    <w:rsid w:val="00C53976"/>
    <w:rsid w:val="00C57899"/>
    <w:rsid w:val="00C6051F"/>
    <w:rsid w:val="00C6154E"/>
    <w:rsid w:val="00C62424"/>
    <w:rsid w:val="00C62940"/>
    <w:rsid w:val="00C644B0"/>
    <w:rsid w:val="00C65B50"/>
    <w:rsid w:val="00C675F5"/>
    <w:rsid w:val="00C72619"/>
    <w:rsid w:val="00C75D9D"/>
    <w:rsid w:val="00C835B0"/>
    <w:rsid w:val="00C861DF"/>
    <w:rsid w:val="00C87101"/>
    <w:rsid w:val="00C87A86"/>
    <w:rsid w:val="00C90925"/>
    <w:rsid w:val="00C92D5F"/>
    <w:rsid w:val="00C96337"/>
    <w:rsid w:val="00C96A86"/>
    <w:rsid w:val="00CA1C1B"/>
    <w:rsid w:val="00CA31B4"/>
    <w:rsid w:val="00CA5611"/>
    <w:rsid w:val="00CA5E70"/>
    <w:rsid w:val="00CB2FF5"/>
    <w:rsid w:val="00CB3F6D"/>
    <w:rsid w:val="00CB533A"/>
    <w:rsid w:val="00CB5B13"/>
    <w:rsid w:val="00CB610B"/>
    <w:rsid w:val="00CB6E51"/>
    <w:rsid w:val="00CB7EFC"/>
    <w:rsid w:val="00CC0D06"/>
    <w:rsid w:val="00CC0F76"/>
    <w:rsid w:val="00CC32B2"/>
    <w:rsid w:val="00CC3E24"/>
    <w:rsid w:val="00CC415A"/>
    <w:rsid w:val="00CC42AD"/>
    <w:rsid w:val="00CC63FA"/>
    <w:rsid w:val="00CC7A9B"/>
    <w:rsid w:val="00CC7F43"/>
    <w:rsid w:val="00CD644D"/>
    <w:rsid w:val="00CD7D47"/>
    <w:rsid w:val="00CE0B61"/>
    <w:rsid w:val="00CE131D"/>
    <w:rsid w:val="00CE321D"/>
    <w:rsid w:val="00CE4BE1"/>
    <w:rsid w:val="00CE5A67"/>
    <w:rsid w:val="00CF0B64"/>
    <w:rsid w:val="00CF4ACA"/>
    <w:rsid w:val="00CF5972"/>
    <w:rsid w:val="00CF741C"/>
    <w:rsid w:val="00CF7445"/>
    <w:rsid w:val="00D0328E"/>
    <w:rsid w:val="00D065AC"/>
    <w:rsid w:val="00D07A06"/>
    <w:rsid w:val="00D10C3B"/>
    <w:rsid w:val="00D12538"/>
    <w:rsid w:val="00D127F3"/>
    <w:rsid w:val="00D1330A"/>
    <w:rsid w:val="00D151D1"/>
    <w:rsid w:val="00D15FF4"/>
    <w:rsid w:val="00D16493"/>
    <w:rsid w:val="00D214A1"/>
    <w:rsid w:val="00D2294F"/>
    <w:rsid w:val="00D2407B"/>
    <w:rsid w:val="00D240B9"/>
    <w:rsid w:val="00D25670"/>
    <w:rsid w:val="00D27B44"/>
    <w:rsid w:val="00D27D63"/>
    <w:rsid w:val="00D3006E"/>
    <w:rsid w:val="00D319C1"/>
    <w:rsid w:val="00D32A00"/>
    <w:rsid w:val="00D32B9F"/>
    <w:rsid w:val="00D3396F"/>
    <w:rsid w:val="00D355B3"/>
    <w:rsid w:val="00D36A44"/>
    <w:rsid w:val="00D40F3F"/>
    <w:rsid w:val="00D414F0"/>
    <w:rsid w:val="00D4178D"/>
    <w:rsid w:val="00D43BAD"/>
    <w:rsid w:val="00D468D2"/>
    <w:rsid w:val="00D46E65"/>
    <w:rsid w:val="00D4746D"/>
    <w:rsid w:val="00D508F5"/>
    <w:rsid w:val="00D51092"/>
    <w:rsid w:val="00D51993"/>
    <w:rsid w:val="00D51F4C"/>
    <w:rsid w:val="00D52912"/>
    <w:rsid w:val="00D53C3F"/>
    <w:rsid w:val="00D554CA"/>
    <w:rsid w:val="00D55BE8"/>
    <w:rsid w:val="00D6751A"/>
    <w:rsid w:val="00D67B90"/>
    <w:rsid w:val="00D67CF8"/>
    <w:rsid w:val="00D7087F"/>
    <w:rsid w:val="00D7120C"/>
    <w:rsid w:val="00D76A3B"/>
    <w:rsid w:val="00D77EAC"/>
    <w:rsid w:val="00D80C60"/>
    <w:rsid w:val="00D812AB"/>
    <w:rsid w:val="00D81D9C"/>
    <w:rsid w:val="00D8613A"/>
    <w:rsid w:val="00D87E6E"/>
    <w:rsid w:val="00D97ACA"/>
    <w:rsid w:val="00DA40E8"/>
    <w:rsid w:val="00DA4C37"/>
    <w:rsid w:val="00DA7739"/>
    <w:rsid w:val="00DB0292"/>
    <w:rsid w:val="00DB35FF"/>
    <w:rsid w:val="00DB4BEC"/>
    <w:rsid w:val="00DB6302"/>
    <w:rsid w:val="00DB631C"/>
    <w:rsid w:val="00DB7662"/>
    <w:rsid w:val="00DC0046"/>
    <w:rsid w:val="00DC02C1"/>
    <w:rsid w:val="00DC209F"/>
    <w:rsid w:val="00DC341B"/>
    <w:rsid w:val="00DC5471"/>
    <w:rsid w:val="00DC57EB"/>
    <w:rsid w:val="00DC6301"/>
    <w:rsid w:val="00DC6B49"/>
    <w:rsid w:val="00DC7BA2"/>
    <w:rsid w:val="00DD0A91"/>
    <w:rsid w:val="00DD3024"/>
    <w:rsid w:val="00DD41BE"/>
    <w:rsid w:val="00DD7A3B"/>
    <w:rsid w:val="00DE15FC"/>
    <w:rsid w:val="00DE28E2"/>
    <w:rsid w:val="00DE5FA4"/>
    <w:rsid w:val="00DF22AF"/>
    <w:rsid w:val="00DF296B"/>
    <w:rsid w:val="00DF40CF"/>
    <w:rsid w:val="00E0104F"/>
    <w:rsid w:val="00E01317"/>
    <w:rsid w:val="00E042B6"/>
    <w:rsid w:val="00E06C85"/>
    <w:rsid w:val="00E114FE"/>
    <w:rsid w:val="00E32CEA"/>
    <w:rsid w:val="00E36B28"/>
    <w:rsid w:val="00E36EA3"/>
    <w:rsid w:val="00E40A9F"/>
    <w:rsid w:val="00E44B76"/>
    <w:rsid w:val="00E460CE"/>
    <w:rsid w:val="00E46FF4"/>
    <w:rsid w:val="00E473EC"/>
    <w:rsid w:val="00E477B6"/>
    <w:rsid w:val="00E51C6A"/>
    <w:rsid w:val="00E52595"/>
    <w:rsid w:val="00E52793"/>
    <w:rsid w:val="00E530D0"/>
    <w:rsid w:val="00E532A9"/>
    <w:rsid w:val="00E53429"/>
    <w:rsid w:val="00E53545"/>
    <w:rsid w:val="00E53BF5"/>
    <w:rsid w:val="00E55ECD"/>
    <w:rsid w:val="00E56B23"/>
    <w:rsid w:val="00E600D3"/>
    <w:rsid w:val="00E6129C"/>
    <w:rsid w:val="00E61F78"/>
    <w:rsid w:val="00E62EE0"/>
    <w:rsid w:val="00E6624F"/>
    <w:rsid w:val="00E7550E"/>
    <w:rsid w:val="00E764D6"/>
    <w:rsid w:val="00E80AF7"/>
    <w:rsid w:val="00E81EBF"/>
    <w:rsid w:val="00E84019"/>
    <w:rsid w:val="00E86193"/>
    <w:rsid w:val="00E87C2C"/>
    <w:rsid w:val="00E906C0"/>
    <w:rsid w:val="00E91135"/>
    <w:rsid w:val="00E921BA"/>
    <w:rsid w:val="00E96D5F"/>
    <w:rsid w:val="00EA2435"/>
    <w:rsid w:val="00EA27F4"/>
    <w:rsid w:val="00EB61F5"/>
    <w:rsid w:val="00EB636D"/>
    <w:rsid w:val="00EC1225"/>
    <w:rsid w:val="00EC3414"/>
    <w:rsid w:val="00EC51BC"/>
    <w:rsid w:val="00EC5B1C"/>
    <w:rsid w:val="00ED1B5D"/>
    <w:rsid w:val="00ED38EC"/>
    <w:rsid w:val="00ED3E0B"/>
    <w:rsid w:val="00ED7422"/>
    <w:rsid w:val="00EE2183"/>
    <w:rsid w:val="00EE3728"/>
    <w:rsid w:val="00EE6C68"/>
    <w:rsid w:val="00EE7FB8"/>
    <w:rsid w:val="00EF2013"/>
    <w:rsid w:val="00EF2C84"/>
    <w:rsid w:val="00EF3325"/>
    <w:rsid w:val="00EF645B"/>
    <w:rsid w:val="00F0200A"/>
    <w:rsid w:val="00F02886"/>
    <w:rsid w:val="00F031C6"/>
    <w:rsid w:val="00F05140"/>
    <w:rsid w:val="00F05ACA"/>
    <w:rsid w:val="00F06AEF"/>
    <w:rsid w:val="00F0743A"/>
    <w:rsid w:val="00F10784"/>
    <w:rsid w:val="00F1144F"/>
    <w:rsid w:val="00F141A6"/>
    <w:rsid w:val="00F16663"/>
    <w:rsid w:val="00F172FD"/>
    <w:rsid w:val="00F23099"/>
    <w:rsid w:val="00F41795"/>
    <w:rsid w:val="00F43791"/>
    <w:rsid w:val="00F44393"/>
    <w:rsid w:val="00F47DBC"/>
    <w:rsid w:val="00F50260"/>
    <w:rsid w:val="00F521CA"/>
    <w:rsid w:val="00F52BCF"/>
    <w:rsid w:val="00F54476"/>
    <w:rsid w:val="00F56610"/>
    <w:rsid w:val="00F576DA"/>
    <w:rsid w:val="00F60AAD"/>
    <w:rsid w:val="00F613CA"/>
    <w:rsid w:val="00F640DE"/>
    <w:rsid w:val="00F6612D"/>
    <w:rsid w:val="00F731BF"/>
    <w:rsid w:val="00F74211"/>
    <w:rsid w:val="00F75EE1"/>
    <w:rsid w:val="00F80801"/>
    <w:rsid w:val="00F80BA0"/>
    <w:rsid w:val="00F81616"/>
    <w:rsid w:val="00F82935"/>
    <w:rsid w:val="00F82CB5"/>
    <w:rsid w:val="00F8380E"/>
    <w:rsid w:val="00F852B2"/>
    <w:rsid w:val="00F9086B"/>
    <w:rsid w:val="00F93100"/>
    <w:rsid w:val="00F9338B"/>
    <w:rsid w:val="00F946F3"/>
    <w:rsid w:val="00FA10A6"/>
    <w:rsid w:val="00FA1A83"/>
    <w:rsid w:val="00FA1E0B"/>
    <w:rsid w:val="00FB3990"/>
    <w:rsid w:val="00FB6EFA"/>
    <w:rsid w:val="00FC041F"/>
    <w:rsid w:val="00FC2CD0"/>
    <w:rsid w:val="00FC2F09"/>
    <w:rsid w:val="00FC36CD"/>
    <w:rsid w:val="00FC4D95"/>
    <w:rsid w:val="00FD159F"/>
    <w:rsid w:val="00FE1D34"/>
    <w:rsid w:val="00FE4F90"/>
    <w:rsid w:val="00FE5670"/>
    <w:rsid w:val="00FF2D70"/>
    <w:rsid w:val="00FF42A3"/>
    <w:rsid w:val="00FF5D5E"/>
    <w:rsid w:val="0155561E"/>
    <w:rsid w:val="01CE0CC6"/>
    <w:rsid w:val="02425F47"/>
    <w:rsid w:val="027A5940"/>
    <w:rsid w:val="03301F6D"/>
    <w:rsid w:val="044C50BA"/>
    <w:rsid w:val="04B82BD3"/>
    <w:rsid w:val="053A245E"/>
    <w:rsid w:val="05D167C0"/>
    <w:rsid w:val="086A5B0F"/>
    <w:rsid w:val="09ED69F7"/>
    <w:rsid w:val="0A8079FD"/>
    <w:rsid w:val="0A9A1E42"/>
    <w:rsid w:val="0B2307FD"/>
    <w:rsid w:val="0C0B1662"/>
    <w:rsid w:val="0C0E4CDC"/>
    <w:rsid w:val="0C311D87"/>
    <w:rsid w:val="0CFB142B"/>
    <w:rsid w:val="0D907DC5"/>
    <w:rsid w:val="0D930BD9"/>
    <w:rsid w:val="0D9553DC"/>
    <w:rsid w:val="0F44530B"/>
    <w:rsid w:val="0F851480"/>
    <w:rsid w:val="10B62239"/>
    <w:rsid w:val="12CD4BAE"/>
    <w:rsid w:val="159F1943"/>
    <w:rsid w:val="159F260D"/>
    <w:rsid w:val="16E41182"/>
    <w:rsid w:val="16ED1092"/>
    <w:rsid w:val="17942202"/>
    <w:rsid w:val="17AA4179"/>
    <w:rsid w:val="189476C3"/>
    <w:rsid w:val="18B24DA0"/>
    <w:rsid w:val="1990174F"/>
    <w:rsid w:val="1A3524FD"/>
    <w:rsid w:val="1A393593"/>
    <w:rsid w:val="1A47372A"/>
    <w:rsid w:val="1AAB623F"/>
    <w:rsid w:val="1B603288"/>
    <w:rsid w:val="1C187EAD"/>
    <w:rsid w:val="1C320FD7"/>
    <w:rsid w:val="1D996C36"/>
    <w:rsid w:val="1F9D049A"/>
    <w:rsid w:val="203A3325"/>
    <w:rsid w:val="206B1CAA"/>
    <w:rsid w:val="208539D6"/>
    <w:rsid w:val="20C02C9D"/>
    <w:rsid w:val="21091F11"/>
    <w:rsid w:val="216215D5"/>
    <w:rsid w:val="229677D4"/>
    <w:rsid w:val="233A01DA"/>
    <w:rsid w:val="23825FAA"/>
    <w:rsid w:val="2610085B"/>
    <w:rsid w:val="26600825"/>
    <w:rsid w:val="2739669D"/>
    <w:rsid w:val="278E564F"/>
    <w:rsid w:val="27BA6271"/>
    <w:rsid w:val="28673E8D"/>
    <w:rsid w:val="289B0C50"/>
    <w:rsid w:val="296B229E"/>
    <w:rsid w:val="29AB625B"/>
    <w:rsid w:val="2A2F68B8"/>
    <w:rsid w:val="2A4917DD"/>
    <w:rsid w:val="2AE40D52"/>
    <w:rsid w:val="2B1E1C78"/>
    <w:rsid w:val="2B5355CD"/>
    <w:rsid w:val="2B97636B"/>
    <w:rsid w:val="2C4800A3"/>
    <w:rsid w:val="2D5138EA"/>
    <w:rsid w:val="2DA251A4"/>
    <w:rsid w:val="2E606745"/>
    <w:rsid w:val="30161909"/>
    <w:rsid w:val="30226B4B"/>
    <w:rsid w:val="30C2069C"/>
    <w:rsid w:val="30FD3114"/>
    <w:rsid w:val="325966D8"/>
    <w:rsid w:val="32A105F3"/>
    <w:rsid w:val="332E7A07"/>
    <w:rsid w:val="340873DE"/>
    <w:rsid w:val="34624301"/>
    <w:rsid w:val="34E32DC5"/>
    <w:rsid w:val="351647A5"/>
    <w:rsid w:val="36174C78"/>
    <w:rsid w:val="36AB53B6"/>
    <w:rsid w:val="36FF6BCA"/>
    <w:rsid w:val="37600BC6"/>
    <w:rsid w:val="37FB36FD"/>
    <w:rsid w:val="39DE1D35"/>
    <w:rsid w:val="3A3D43D5"/>
    <w:rsid w:val="3A4F678F"/>
    <w:rsid w:val="3C1A101E"/>
    <w:rsid w:val="3E6E73FF"/>
    <w:rsid w:val="3EC62D97"/>
    <w:rsid w:val="3EF43ABE"/>
    <w:rsid w:val="3FA532F5"/>
    <w:rsid w:val="400B4205"/>
    <w:rsid w:val="401364B0"/>
    <w:rsid w:val="405014B2"/>
    <w:rsid w:val="41605C14"/>
    <w:rsid w:val="418036D2"/>
    <w:rsid w:val="41FD7840"/>
    <w:rsid w:val="436E4D20"/>
    <w:rsid w:val="439C0FC0"/>
    <w:rsid w:val="459B29D8"/>
    <w:rsid w:val="48557A9E"/>
    <w:rsid w:val="48C76146"/>
    <w:rsid w:val="49AF077C"/>
    <w:rsid w:val="4A9F7B0D"/>
    <w:rsid w:val="4AAC19DB"/>
    <w:rsid w:val="4B0126FE"/>
    <w:rsid w:val="4B0E7FA0"/>
    <w:rsid w:val="4BA17066"/>
    <w:rsid w:val="4C365491"/>
    <w:rsid w:val="4C3A7F22"/>
    <w:rsid w:val="4D814A59"/>
    <w:rsid w:val="4DD92648"/>
    <w:rsid w:val="4E50305D"/>
    <w:rsid w:val="52046E9E"/>
    <w:rsid w:val="522E048D"/>
    <w:rsid w:val="5231037E"/>
    <w:rsid w:val="532F6D06"/>
    <w:rsid w:val="54640C31"/>
    <w:rsid w:val="55C220B3"/>
    <w:rsid w:val="55CF47D0"/>
    <w:rsid w:val="56053B24"/>
    <w:rsid w:val="565E378E"/>
    <w:rsid w:val="58FF6D0A"/>
    <w:rsid w:val="5B7D5CA6"/>
    <w:rsid w:val="5C3140D1"/>
    <w:rsid w:val="5D080CF3"/>
    <w:rsid w:val="5D1D4073"/>
    <w:rsid w:val="5F61293D"/>
    <w:rsid w:val="5F7C1524"/>
    <w:rsid w:val="5FB46F10"/>
    <w:rsid w:val="5FD0361E"/>
    <w:rsid w:val="62323634"/>
    <w:rsid w:val="62A611DF"/>
    <w:rsid w:val="62AF1C11"/>
    <w:rsid w:val="631A67C1"/>
    <w:rsid w:val="647E77BF"/>
    <w:rsid w:val="64E8498C"/>
    <w:rsid w:val="64F94404"/>
    <w:rsid w:val="65420B70"/>
    <w:rsid w:val="670F0ED0"/>
    <w:rsid w:val="6712775C"/>
    <w:rsid w:val="681317B4"/>
    <w:rsid w:val="688B214D"/>
    <w:rsid w:val="69386686"/>
    <w:rsid w:val="6A024D1C"/>
    <w:rsid w:val="6AD037C8"/>
    <w:rsid w:val="6B234F4A"/>
    <w:rsid w:val="6B256F14"/>
    <w:rsid w:val="6B3C70A6"/>
    <w:rsid w:val="6B8E4AB9"/>
    <w:rsid w:val="6CCE613F"/>
    <w:rsid w:val="6DB620A5"/>
    <w:rsid w:val="6E266E3C"/>
    <w:rsid w:val="6E92169B"/>
    <w:rsid w:val="6F546756"/>
    <w:rsid w:val="6F7F4719"/>
    <w:rsid w:val="703740D4"/>
    <w:rsid w:val="70712DCE"/>
    <w:rsid w:val="70A533EF"/>
    <w:rsid w:val="71503577"/>
    <w:rsid w:val="71777D9E"/>
    <w:rsid w:val="71D376CA"/>
    <w:rsid w:val="71FA6334"/>
    <w:rsid w:val="72B952F7"/>
    <w:rsid w:val="7339611F"/>
    <w:rsid w:val="73FC3C9F"/>
    <w:rsid w:val="741D2628"/>
    <w:rsid w:val="763C15B6"/>
    <w:rsid w:val="76907665"/>
    <w:rsid w:val="76D84CF5"/>
    <w:rsid w:val="782B1AB0"/>
    <w:rsid w:val="789C1C3B"/>
    <w:rsid w:val="78FB12B4"/>
    <w:rsid w:val="79563067"/>
    <w:rsid w:val="799A58A3"/>
    <w:rsid w:val="7A426083"/>
    <w:rsid w:val="7BDD2EF3"/>
    <w:rsid w:val="7BE6624C"/>
    <w:rsid w:val="7C4023E2"/>
    <w:rsid w:val="7D6B5BB3"/>
    <w:rsid w:val="7E535D59"/>
    <w:rsid w:val="7E5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B3792B5"/>
  <w15:docId w15:val="{7B712EB7-99AE-4133-AAA2-4C580FA8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hAnsi="宋体" w:cs="宋体"/>
      <w:sz w:val="18"/>
      <w:szCs w:val="18"/>
      <w:lang w:eastAsia="en-US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Normal100">
    <w:name w:val="Normal_10_0"/>
    <w:qFormat/>
    <w:pPr>
      <w:widowControl w:val="0"/>
      <w:jc w:val="both"/>
    </w:pPr>
    <w:rPr>
      <w:rFonts w:eastAsia="Times New Roman"/>
      <w:sz w:val="24"/>
      <w:szCs w:val="24"/>
    </w:rPr>
  </w:style>
  <w:style w:type="paragraph" w:customStyle="1" w:styleId="Normal12">
    <w:name w:val="Normal_12"/>
    <w:qFormat/>
    <w:pPr>
      <w:widowControl w:val="0"/>
      <w:jc w:val="both"/>
    </w:pPr>
    <w:rPr>
      <w:rFonts w:eastAsia="Times New Roman"/>
      <w:sz w:val="24"/>
      <w:szCs w:val="24"/>
    </w:rPr>
  </w:style>
  <w:style w:type="paragraph" w:customStyle="1" w:styleId="Normal30">
    <w:name w:val="Normal_3_0"/>
    <w:qFormat/>
    <w:pPr>
      <w:widowControl w:val="0"/>
      <w:jc w:val="both"/>
    </w:pPr>
    <w:rPr>
      <w:rFonts w:eastAsia="Times New Roman"/>
      <w:sz w:val="24"/>
      <w:szCs w:val="24"/>
    </w:rPr>
  </w:style>
  <w:style w:type="paragraph" w:customStyle="1" w:styleId="Normal40">
    <w:name w:val="Normal_4_0"/>
    <w:qFormat/>
    <w:pPr>
      <w:widowControl w:val="0"/>
      <w:jc w:val="both"/>
    </w:pPr>
    <w:rPr>
      <w:rFonts w:eastAsia="Times New Roman"/>
      <w:sz w:val="24"/>
      <w:szCs w:val="24"/>
    </w:rPr>
  </w:style>
  <w:style w:type="paragraph" w:customStyle="1" w:styleId="Normal1">
    <w:name w:val="Normal_1"/>
    <w:qFormat/>
    <w:pPr>
      <w:widowControl w:val="0"/>
      <w:jc w:val="both"/>
    </w:pPr>
    <w:rPr>
      <w:rFonts w:eastAsia="Times New Roman"/>
      <w:sz w:val="24"/>
      <w:szCs w:val="24"/>
    </w:rPr>
  </w:style>
  <w:style w:type="paragraph" w:customStyle="1" w:styleId="Normal0">
    <w:name w:val="Normal_0"/>
    <w:qFormat/>
    <w:pPr>
      <w:widowControl w:val="0"/>
      <w:jc w:val="both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1.png"/><Relationship Id="rId21" Type="http://schemas.openxmlformats.org/officeDocument/2006/relationships/image" Target="media/image14.png"/><Relationship Id="rId34" Type="http://schemas.openxmlformats.org/officeDocument/2006/relationships/image" Target="media/image26.wmf"/><Relationship Id="rId42" Type="http://schemas.openxmlformats.org/officeDocument/2006/relationships/image" Target="media/image34.png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png"/><Relationship Id="rId11" Type="http://schemas.openxmlformats.org/officeDocument/2006/relationships/image" Target="media/image4.wmf"/><Relationship Id="rId24" Type="http://schemas.openxmlformats.org/officeDocument/2006/relationships/image" Target="media/image17.png"/><Relationship Id="rId32" Type="http://schemas.openxmlformats.org/officeDocument/2006/relationships/image" Target="media/image25.wmf"/><Relationship Id="rId37" Type="http://schemas.openxmlformats.org/officeDocument/2006/relationships/image" Target="media/image29.wmf"/><Relationship Id="rId40" Type="http://schemas.openxmlformats.org/officeDocument/2006/relationships/image" Target="media/image32.png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wmf"/><Relationship Id="rId36" Type="http://schemas.openxmlformats.org/officeDocument/2006/relationships/image" Target="media/image28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wmf"/><Relationship Id="rId30" Type="http://schemas.openxmlformats.org/officeDocument/2006/relationships/image" Target="media/image23.png"/><Relationship Id="rId35" Type="http://schemas.openxmlformats.org/officeDocument/2006/relationships/image" Target="media/image27.wmf"/><Relationship Id="rId43" Type="http://schemas.openxmlformats.org/officeDocument/2006/relationships/image" Target="media/image35.png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oleObject" Target="embeddings/oleObject1.bin"/><Relationship Id="rId38" Type="http://schemas.openxmlformats.org/officeDocument/2006/relationships/image" Target="media/image30.png"/><Relationship Id="rId46" Type="http://schemas.openxmlformats.org/officeDocument/2006/relationships/header" Target="header2.xml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athtool\&#25968;&#23398;&#24037;&#2085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  <customShpInfo spid="_x0000_s1025"/>
    <customShpInfo spid="_x0000_s1026"/>
    <customShpInfo spid="_x0000_s1027"/>
    <customShpInfo spid="_x0000_s1028"/>
    <customShpInfo spid="_x0000_s1029"/>
    <customShpInfo spid="_x0000_s1030"/>
    <customShpInfo spid="_x0000_s1032"/>
    <customShpInfo spid="_x0000_s1034"/>
    <customShpInfo spid="_x0000_s1035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9"/>
    <customShpInfo spid="_x0000_s1052"/>
    <customShpInfo spid="_x0000_s1053"/>
    <customShpInfo spid="_x0000_s1055"/>
    <customShpInfo spid="_x0000_s1056"/>
    <customShpInfo spid="_x0000_s1063"/>
    <customShpInfo spid="_x0000_s1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数学工具.dot</Template>
  <TotalTime>157260543</TotalTime>
  <Pages>5</Pages>
  <Words>617</Words>
  <Characters>3519</Characters>
  <Application>Microsoft Office Word</Application>
  <DocSecurity>0</DocSecurity>
  <Lines>29</Lines>
  <Paragraphs>8</Paragraphs>
  <ScaleCrop>false</ScaleCrop>
  <Company>微软中国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bin z</cp:lastModifiedBy>
  <cp:revision>2</cp:revision>
  <cp:lastPrinted>2025-05-29T02:32:00Z</cp:lastPrinted>
  <dcterms:created xsi:type="dcterms:W3CDTF">2012-04-13T00:56:00Z</dcterms:created>
  <dcterms:modified xsi:type="dcterms:W3CDTF">2026-02-04T12:42:00Z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eyJoZGlkIjoiMzEwNTM5NzYwMDRjMzkwZTVkZjY2ODkwMGIxNGU0OTUiLCJ1c2VySWQiOiIyOTg5NTc1NDgifQ==</vt:lpwstr>
  </property>
  <property fmtid="{D5CDD505-2E9C-101B-9397-08002B2CF9AE}" pid="7" name="KSOProductBuildVer">
    <vt:lpwstr>2052-12.1.0.22529</vt:lpwstr>
  </property>
  <property fmtid="{D5CDD505-2E9C-101B-9397-08002B2CF9AE}" pid="8" name="ICV">
    <vt:lpwstr>64C764F8C15146C2B4B80F135B103FA1_12</vt:lpwstr>
  </property>
</Properties>
</file>