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2D0D" w14:textId="564604CE" w:rsidR="00EB17E0" w:rsidRDefault="00195F85">
      <w:pPr>
        <w:spacing w:line="400" w:lineRule="exact"/>
        <w:ind w:firstLineChars="250" w:firstLine="525"/>
        <w:rPr>
          <w:rFonts w:ascii="宋体" w:hAnsi="宋体"/>
          <w:b/>
          <w:sz w:val="32"/>
          <w:szCs w:val="32"/>
        </w:rPr>
      </w:pPr>
      <w:r>
        <w:rPr>
          <w:noProof/>
        </w:rPr>
        <w:pict w14:anchorId="71B20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31" o:spid="_x0000_s1069" type="#_x0000_t75" style="position:absolute;left:0;text-align:left;margin-left:984pt;margin-top:862pt;width:27pt;height:32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>
        <w:rPr>
          <w:b/>
          <w:bCs/>
          <w:spacing w:val="22"/>
          <w:sz w:val="28"/>
          <w:szCs w:val="22"/>
        </w:rPr>
        <w:pict w14:anchorId="047624AC">
          <v:shapetype id="_x0000_t202" coordsize="21600,21600" o:spt="202" path="m,l,21600r21600,l21600,xe">
            <v:stroke joinstyle="miter"/>
            <v:path gradientshapeok="t" o:connecttype="rect"/>
          </v:shapetype>
          <v:shape id="文本框 1562" o:spid="_x0000_s1055" type="#_x0000_t202" style="position:absolute;left:0;text-align:left;margin-left:-120.75pt;margin-top:-15.6pt;width:89.25pt;height:783.45pt;z-index:2;mso-width-relative:page;mso-height-relative:page" strokeweight="1pt">
            <v:stroke dashstyle="dashDot"/>
            <v:textbox style="layout-flow:vertical;mso-layout-flow-alt:bottom-to-top">
              <w:txbxContent>
                <w:p w14:paraId="508C4413" w14:textId="77777777" w:rsidR="00EB17E0" w:rsidRDefault="00EB17E0">
                  <w:pPr>
                    <w:spacing w:line="260" w:lineRule="exact"/>
                    <w:ind w:firstLineChars="600" w:firstLine="1440"/>
                    <w:rPr>
                      <w:sz w:val="24"/>
                    </w:rPr>
                  </w:pPr>
                </w:p>
                <w:p w14:paraId="301C8038" w14:textId="77777777" w:rsidR="00EB17E0" w:rsidRDefault="00EB17E0">
                  <w:pPr>
                    <w:spacing w:line="260" w:lineRule="exact"/>
                    <w:rPr>
                      <w:sz w:val="24"/>
                    </w:rPr>
                  </w:pPr>
                </w:p>
                <w:p w14:paraId="506FACB9" w14:textId="77777777" w:rsidR="00EB17E0" w:rsidRDefault="00EB17E0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674220E0" w14:textId="77777777" w:rsidR="00EB17E0" w:rsidRDefault="00EB17E0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6EF43240" w14:textId="77777777" w:rsidR="00EB17E0" w:rsidRDefault="00195F85">
                  <w:pPr>
                    <w:spacing w:line="260" w:lineRule="exact"/>
                    <w:ind w:firstLineChars="1500" w:firstLine="36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乡镇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班级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姓名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座号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</w:p>
                <w:p w14:paraId="2938AB46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E0F772A" w14:textId="77777777" w:rsidR="00EB17E0" w:rsidRDefault="00EB17E0">
                  <w:pPr>
                    <w:spacing w:line="260" w:lineRule="exact"/>
                    <w:rPr>
                      <w:sz w:val="24"/>
                      <w:u w:val="single"/>
                    </w:rPr>
                  </w:pPr>
                </w:p>
                <w:p w14:paraId="325B8530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C1150E2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F58F51F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2C08C63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FD6A1E8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80E295C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2556D5D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2515270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4D481BB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781C41E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84D7CED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FBE7B9F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9994F57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9858882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2D2BD25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9AEE6B9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5D5F61D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C4F8522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1B357F3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841BCA5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CEF0F10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A219BDF" w14:textId="77777777" w:rsidR="00EB17E0" w:rsidRDefault="00EB17E0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665A9A9" w14:textId="77777777" w:rsidR="00EB17E0" w:rsidRDefault="00195F85">
                  <w:pPr>
                    <w:spacing w:line="260" w:lineRule="exact"/>
                    <w:ind w:firstLineChars="1950" w:firstLine="46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0"/>
          <w:szCs w:val="20"/>
        </w:rPr>
        <w:pict w14:anchorId="436983C5">
          <v:shape id="图片 1563" o:spid="_x0000_s1026" type="#_x0000_t75" style="position:absolute;left:0;text-align:left;margin-left:-5184103pt;margin-top:-80694.3pt;width:58.8pt;height:62.4pt;z-index:3;mso-width-relative:page;mso-height-relative:page">
            <v:imagedata r:id="rId9" o:title="" croptop="4975f" cropbottom="10811f" cropleft="11541f" cropright="13602f"/>
          </v:shape>
        </w:pict>
      </w: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秋六</w:t>
      </w:r>
      <w:r>
        <w:rPr>
          <w:rFonts w:ascii="宋体" w:hAnsi="宋体" w:hint="eastAsia"/>
          <w:b/>
          <w:sz w:val="32"/>
          <w:szCs w:val="32"/>
        </w:rPr>
        <w:t>年级数学北师大版上册</w:t>
      </w:r>
      <w:r>
        <w:rPr>
          <w:rFonts w:ascii="宋体" w:hAnsi="宋体" w:hint="eastAsia"/>
          <w:b/>
          <w:sz w:val="32"/>
          <w:szCs w:val="32"/>
        </w:rPr>
        <w:t>期中卷（</w:t>
      </w:r>
      <w:r>
        <w:rPr>
          <w:rFonts w:ascii="宋体" w:hAnsi="宋体" w:hint="eastAsia"/>
          <w:b/>
          <w:sz w:val="32"/>
          <w:szCs w:val="32"/>
        </w:rPr>
        <w:t>B</w:t>
      </w:r>
      <w:r>
        <w:rPr>
          <w:rFonts w:ascii="宋体" w:hAnsi="宋体" w:hint="eastAsia"/>
          <w:b/>
          <w:sz w:val="32"/>
          <w:szCs w:val="32"/>
        </w:rPr>
        <w:t>卷）</w:t>
      </w:r>
    </w:p>
    <w:p w14:paraId="3BC151B2" w14:textId="77777777" w:rsidR="00EB17E0" w:rsidRDefault="00195F85">
      <w:pPr>
        <w:spacing w:line="400" w:lineRule="exact"/>
        <w:ind w:firstLineChars="1505" w:firstLine="361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小学</w:t>
      </w:r>
      <w:r>
        <w:rPr>
          <w:rFonts w:ascii="宋体" w:hAnsi="宋体" w:hint="eastAsia"/>
          <w:sz w:val="24"/>
        </w:rPr>
        <w:t>六</w:t>
      </w:r>
      <w:r>
        <w:rPr>
          <w:rFonts w:ascii="宋体" w:hAnsi="宋体" w:hint="eastAsia"/>
          <w:sz w:val="24"/>
        </w:rPr>
        <w:t>年级试卷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8"/>
        <w:gridCol w:w="829"/>
        <w:gridCol w:w="851"/>
        <w:gridCol w:w="786"/>
        <w:gridCol w:w="818"/>
        <w:gridCol w:w="996"/>
        <w:gridCol w:w="1002"/>
        <w:gridCol w:w="1002"/>
      </w:tblGrid>
      <w:tr w:rsidR="00EB17E0" w14:paraId="3E099B16" w14:textId="77777777">
        <w:trPr>
          <w:trHeight w:val="429"/>
          <w:jc w:val="center"/>
        </w:trPr>
        <w:tc>
          <w:tcPr>
            <w:tcW w:w="957" w:type="dxa"/>
          </w:tcPr>
          <w:p w14:paraId="0267EAD1" w14:textId="77777777" w:rsidR="00EB17E0" w:rsidRDefault="00195F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868" w:type="dxa"/>
            <w:vAlign w:val="center"/>
          </w:tcPr>
          <w:p w14:paraId="67A7FC89" w14:textId="77777777" w:rsidR="00EB17E0" w:rsidRDefault="00195F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829" w:type="dxa"/>
            <w:vAlign w:val="center"/>
          </w:tcPr>
          <w:p w14:paraId="328FFED8" w14:textId="77777777" w:rsidR="00EB17E0" w:rsidRDefault="00195F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14:paraId="5930849A" w14:textId="77777777" w:rsidR="00EB17E0" w:rsidRDefault="00195F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786" w:type="dxa"/>
            <w:vAlign w:val="center"/>
          </w:tcPr>
          <w:p w14:paraId="355BE382" w14:textId="77777777" w:rsidR="00EB17E0" w:rsidRDefault="00195F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818" w:type="dxa"/>
            <w:vAlign w:val="center"/>
          </w:tcPr>
          <w:p w14:paraId="2133CAB8" w14:textId="77777777" w:rsidR="00EB17E0" w:rsidRDefault="00195F85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96" w:type="dxa"/>
            <w:vAlign w:val="center"/>
          </w:tcPr>
          <w:p w14:paraId="5AF4BC2D" w14:textId="77777777" w:rsidR="00EB17E0" w:rsidRDefault="00195F85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002" w:type="dxa"/>
            <w:vAlign w:val="center"/>
          </w:tcPr>
          <w:p w14:paraId="79E3E130" w14:textId="77777777" w:rsidR="00EB17E0" w:rsidRDefault="00195F85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002" w:type="dxa"/>
            <w:vAlign w:val="center"/>
          </w:tcPr>
          <w:p w14:paraId="3642DC49" w14:textId="77777777" w:rsidR="00EB17E0" w:rsidRDefault="00195F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</w:tr>
      <w:tr w:rsidR="00EB17E0" w14:paraId="5455DC56" w14:textId="77777777">
        <w:trPr>
          <w:trHeight w:val="450"/>
          <w:jc w:val="center"/>
        </w:trPr>
        <w:tc>
          <w:tcPr>
            <w:tcW w:w="957" w:type="dxa"/>
          </w:tcPr>
          <w:p w14:paraId="118F682C" w14:textId="77777777" w:rsidR="00EB17E0" w:rsidRDefault="00195F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868" w:type="dxa"/>
            <w:vAlign w:val="center"/>
          </w:tcPr>
          <w:p w14:paraId="459C16E8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027A198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6EF97E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4B66363B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2B3B5F02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FB8A6F2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9E955E1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5790428C" w14:textId="77777777" w:rsidR="00EB17E0" w:rsidRDefault="00EB17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CF2A329" w14:textId="77777777" w:rsidR="00EB17E0" w:rsidRDefault="00EB17E0">
      <w:p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</w:p>
    <w:p w14:paraId="036A4686" w14:textId="77777777" w:rsidR="00EB17E0" w:rsidRDefault="00195F85">
      <w:pPr>
        <w:numPr>
          <w:ilvl w:val="0"/>
          <w:numId w:val="1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sz w:val="24"/>
        </w:rPr>
        <w:t>填空题（</w:t>
      </w:r>
      <w:r>
        <w:rPr>
          <w:rFonts w:ascii="宋体" w:hAnsi="宋体" w:cs="宋体" w:hint="eastAsia"/>
          <w:b/>
          <w:bCs/>
          <w:color w:val="000000"/>
          <w:sz w:val="24"/>
        </w:rPr>
        <w:t>每空</w:t>
      </w:r>
      <w:r>
        <w:rPr>
          <w:rFonts w:ascii="宋体" w:hAnsi="宋体" w:cs="宋体" w:hint="eastAsia"/>
          <w:b/>
          <w:bCs/>
          <w:color w:val="000000"/>
          <w:sz w:val="24"/>
        </w:rPr>
        <w:t>2</w:t>
      </w:r>
      <w:r>
        <w:rPr>
          <w:rFonts w:ascii="宋体" w:hAnsi="宋体" w:cs="宋体" w:hint="eastAsia"/>
          <w:b/>
          <w:bCs/>
          <w:color w:val="000000"/>
          <w:sz w:val="24"/>
        </w:rPr>
        <w:t>分，</w:t>
      </w:r>
      <w:r>
        <w:rPr>
          <w:rFonts w:ascii="宋体" w:hAnsi="宋体" w:cs="宋体"/>
          <w:b/>
          <w:bCs/>
          <w:color w:val="000000"/>
          <w:sz w:val="24"/>
        </w:rPr>
        <w:t>共</w:t>
      </w:r>
      <w:r>
        <w:rPr>
          <w:rFonts w:ascii="宋体" w:hAnsi="宋体" w:cs="宋体" w:hint="eastAsia"/>
          <w:b/>
          <w:bCs/>
          <w:color w:val="000000"/>
          <w:sz w:val="24"/>
        </w:rPr>
        <w:t>34</w:t>
      </w:r>
      <w:r>
        <w:rPr>
          <w:rFonts w:ascii="宋体" w:hAnsi="宋体" w:cs="宋体"/>
          <w:b/>
          <w:bCs/>
          <w:color w:val="000000"/>
          <w:sz w:val="24"/>
        </w:rPr>
        <w:t>分）</w:t>
      </w:r>
    </w:p>
    <w:p w14:paraId="1F202214" w14:textId="77777777" w:rsidR="00EB17E0" w:rsidRDefault="00195F85">
      <w:pPr>
        <w:spacing w:line="360" w:lineRule="auto"/>
      </w:pPr>
      <w:r>
        <w:rPr>
          <w:rFonts w:hint="eastAsia"/>
        </w:rPr>
        <w:t>1.(</w:t>
      </w:r>
      <w:r>
        <w:rPr>
          <w:rFonts w:hint="eastAsia"/>
        </w:rPr>
        <w:t xml:space="preserve">     </w:t>
      </w:r>
      <w:r>
        <w:rPr>
          <w:rFonts w:hint="eastAsia"/>
        </w:rPr>
        <w:t>)</w:t>
      </w:r>
      <w:r>
        <w:rPr>
          <w:rFonts w:hint="eastAsia"/>
        </w:rPr>
        <w:t>米的</w:t>
      </w:r>
      <w:r>
        <w:rPr>
          <w:rFonts w:hint="eastAsia"/>
          <w:position w:val="-24"/>
        </w:rPr>
        <w:object w:dxaOrig="240" w:dyaOrig="620" w14:anchorId="41F0F9A1">
          <v:shape id="_x0000_i1025" type="#_x0000_t75" style="width:12pt;height:31pt" o:ole="">
            <v:imagedata r:id="rId10" o:title=""/>
          </v:shape>
          <o:OLEObject Type="Embed" ProgID="Equation.KSEE3" ShapeID="_x0000_i1025" DrawAspect="Content" ObjectID="_1831743014" r:id="rId11"/>
        </w:object>
      </w:r>
      <w:r>
        <w:rPr>
          <w:rFonts w:hint="eastAsia"/>
        </w:rPr>
        <w:t>是</w:t>
      </w:r>
      <w:r>
        <w:rPr>
          <w:rFonts w:hint="eastAsia"/>
        </w:rPr>
        <w:t>24</w:t>
      </w:r>
      <w:r>
        <w:rPr>
          <w:rFonts w:hint="eastAsia"/>
        </w:rPr>
        <w:t>米</w:t>
      </w:r>
      <w:r>
        <w:rPr>
          <w:rFonts w:hint="eastAsia"/>
        </w:rPr>
        <w:t>,</w:t>
      </w:r>
      <w:r>
        <w:rPr>
          <w:rFonts w:hint="eastAsia"/>
        </w:rPr>
        <w:t>比</w:t>
      </w:r>
      <w:r>
        <w:rPr>
          <w:rFonts w:hint="eastAsia"/>
        </w:rPr>
        <w:t>45</w:t>
      </w:r>
      <w:r>
        <w:rPr>
          <w:rFonts w:hint="eastAsia"/>
        </w:rPr>
        <w:t>千克的</w:t>
      </w:r>
      <w:r>
        <w:rPr>
          <w:rFonts w:hint="eastAsia"/>
          <w:position w:val="-24"/>
        </w:rPr>
        <w:object w:dxaOrig="240" w:dyaOrig="620" w14:anchorId="54A55FE4">
          <v:shape id="_x0000_i1026" type="#_x0000_t75" style="width:12pt;height:31pt" o:ole="">
            <v:imagedata r:id="rId12" o:title=""/>
          </v:shape>
          <o:OLEObject Type="Embed" ProgID="Equation.KSEE3" ShapeID="_x0000_i1026" DrawAspect="Content" ObjectID="_1831743015" r:id="rId13"/>
        </w:object>
      </w:r>
      <w:r>
        <w:rPr>
          <w:rFonts w:hint="eastAsia"/>
        </w:rPr>
        <w:t>多</w:t>
      </w:r>
      <w:r>
        <w:rPr>
          <w:rFonts w:hint="eastAsia"/>
        </w:rPr>
        <w:t>1.5</w:t>
      </w:r>
      <w:r>
        <w:rPr>
          <w:rFonts w:hint="eastAsia"/>
        </w:rPr>
        <w:t>千克是</w:t>
      </w:r>
      <w:r>
        <w:rPr>
          <w:rFonts w:hint="eastAsia"/>
        </w:rPr>
        <w:t>(</w:t>
      </w:r>
      <w:r>
        <w:rPr>
          <w:rFonts w:hint="eastAsia"/>
        </w:rPr>
        <w:t xml:space="preserve">         </w:t>
      </w:r>
      <w:r>
        <w:rPr>
          <w:rFonts w:hint="eastAsia"/>
        </w:rPr>
        <w:t>)</w:t>
      </w:r>
      <w:r>
        <w:rPr>
          <w:rFonts w:hint="eastAsia"/>
        </w:rPr>
        <w:t>千克。</w:t>
      </w:r>
    </w:p>
    <w:p w14:paraId="2EC810DD" w14:textId="77777777" w:rsidR="00EB17E0" w:rsidRDefault="00195F85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在一个边长是</w:t>
      </w:r>
      <w:r>
        <w:rPr>
          <w:rFonts w:hint="eastAsia"/>
        </w:rPr>
        <w:t>6cm</w:t>
      </w:r>
      <w:r>
        <w:rPr>
          <w:rFonts w:hint="eastAsia"/>
        </w:rPr>
        <w:t>的正方形中画一个最大的圆</w:t>
      </w:r>
      <w:r>
        <w:rPr>
          <w:rFonts w:hint="eastAsia"/>
        </w:rPr>
        <w:t>,</w:t>
      </w:r>
      <w:r>
        <w:rPr>
          <w:rFonts w:hint="eastAsia"/>
        </w:rPr>
        <w:t>所画圆的周长是</w:t>
      </w:r>
      <w:r>
        <w:rPr>
          <w:rFonts w:hint="eastAsia"/>
        </w:rPr>
        <w:t>(</w:t>
      </w:r>
      <w:r>
        <w:rPr>
          <w:rFonts w:hint="eastAsia"/>
        </w:rPr>
        <w:t xml:space="preserve">        </w:t>
      </w:r>
      <w:r>
        <w:rPr>
          <w:rFonts w:hint="eastAsia"/>
        </w:rPr>
        <w:t>)cm,</w:t>
      </w:r>
      <w:r>
        <w:rPr>
          <w:rFonts w:hint="eastAsia"/>
        </w:rPr>
        <w:t>所画圆的面积是正方形面积的</w:t>
      </w:r>
      <w:r>
        <w:rPr>
          <w:rFonts w:hint="eastAsia"/>
        </w:rPr>
        <w:t>(</w:t>
      </w:r>
      <w:r>
        <w:rPr>
          <w:rFonts w:hint="eastAsia"/>
        </w:rPr>
        <w:t xml:space="preserve">           </w:t>
      </w:r>
      <w:r>
        <w:rPr>
          <w:rFonts w:hint="eastAsia"/>
        </w:rPr>
        <w:t>)%.</w:t>
      </w:r>
    </w:p>
    <w:p w14:paraId="4C3BBF95" w14:textId="77777777" w:rsidR="00EB17E0" w:rsidRDefault="00195F85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把一个半径是</w:t>
      </w:r>
      <w:r>
        <w:rPr>
          <w:rFonts w:hint="eastAsia"/>
        </w:rPr>
        <w:t>5</w:t>
      </w:r>
      <w:r>
        <w:rPr>
          <w:rFonts w:hint="eastAsia"/>
        </w:rPr>
        <w:t>厘米的圆平均分成若干等份</w:t>
      </w:r>
      <w:r>
        <w:rPr>
          <w:rFonts w:hint="eastAsia"/>
        </w:rPr>
        <w:t>,</w:t>
      </w:r>
      <w:r>
        <w:rPr>
          <w:rFonts w:hint="eastAsia"/>
        </w:rPr>
        <w:t>剪开可以拼成一个近似的</w:t>
      </w:r>
      <w:r>
        <w:rPr>
          <w:rFonts w:hint="eastAsia"/>
        </w:rPr>
        <w:t>(</w:t>
      </w:r>
      <w:r>
        <w:rPr>
          <w:rFonts w:hint="eastAsia"/>
        </w:rPr>
        <w:t xml:space="preserve">           </w:t>
      </w:r>
      <w:r>
        <w:rPr>
          <w:rFonts w:hint="eastAsia"/>
        </w:rPr>
        <w:t>),</w:t>
      </w:r>
      <w:r>
        <w:rPr>
          <w:rFonts w:hint="eastAsia"/>
        </w:rPr>
        <w:t>拼成的图形的周长是</w:t>
      </w:r>
      <w:r>
        <w:rPr>
          <w:rFonts w:hint="eastAsia"/>
        </w:rPr>
        <w:t>(</w:t>
      </w:r>
      <w:r>
        <w:rPr>
          <w:rFonts w:hint="eastAsia"/>
        </w:rPr>
        <w:t xml:space="preserve">         </w:t>
      </w:r>
      <w:r>
        <w:rPr>
          <w:rFonts w:hint="eastAsia"/>
        </w:rPr>
        <w:t>)</w:t>
      </w:r>
      <w:r>
        <w:rPr>
          <w:rFonts w:hint="eastAsia"/>
        </w:rPr>
        <w:t>厘米。</w:t>
      </w:r>
    </w:p>
    <w:p w14:paraId="2B31940B" w14:textId="77777777" w:rsidR="00EB17E0" w:rsidRDefault="00195F85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夜晚人离电灯柱越近</w:t>
      </w:r>
      <w:r>
        <w:rPr>
          <w:rFonts w:hint="eastAsia"/>
        </w:rPr>
        <w:t>,</w:t>
      </w:r>
      <w:r>
        <w:rPr>
          <w:rFonts w:hint="eastAsia"/>
        </w:rPr>
        <w:t>灯光照到人体后所形成的影子越</w:t>
      </w:r>
      <w:r>
        <w:rPr>
          <w:rFonts w:hint="eastAsia"/>
        </w:rPr>
        <w:t>(</w:t>
      </w:r>
      <w:r>
        <w:rPr>
          <w:rFonts w:hint="eastAsia"/>
        </w:rPr>
        <w:t xml:space="preserve">      </w:t>
      </w:r>
      <w:r>
        <w:rPr>
          <w:rFonts w:hint="eastAsia"/>
        </w:rPr>
        <w:t>),</w:t>
      </w:r>
      <w:r>
        <w:rPr>
          <w:rFonts w:hint="eastAsia"/>
        </w:rPr>
        <w:t>一个人站得越高</w:t>
      </w:r>
      <w:r>
        <w:rPr>
          <w:rFonts w:hint="eastAsia"/>
        </w:rPr>
        <w:t>,</w:t>
      </w:r>
      <w:r>
        <w:rPr>
          <w:rFonts w:hint="eastAsia"/>
        </w:rPr>
        <w:t>他所观察到的范围越</w:t>
      </w:r>
      <w:r>
        <w:rPr>
          <w:rFonts w:hint="eastAsia"/>
        </w:rPr>
        <w:t>(</w:t>
      </w:r>
      <w:r>
        <w:rPr>
          <w:rFonts w:hint="eastAsia"/>
        </w:rPr>
        <w:t xml:space="preserve">        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28092677" w14:textId="77777777" w:rsidR="00EB17E0" w:rsidRDefault="00195F85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一个立体图</w:t>
      </w:r>
      <w:r>
        <w:rPr>
          <w:rFonts w:hint="eastAsia"/>
        </w:rPr>
        <w:t>,</w:t>
      </w:r>
      <w:r>
        <w:rPr>
          <w:rFonts w:hint="eastAsia"/>
        </w:rPr>
        <w:t>从上面看到的形状是</w:t>
      </w:r>
      <w:r>
        <w:rPr>
          <w:rFonts w:hint="eastAsia"/>
        </w:rPr>
        <w:t xml:space="preserve"> </w:t>
      </w:r>
      <w:r>
        <w:pict w14:anchorId="675C95D4">
          <v:shape id="_x0000_i1027" type="#_x0000_t75" alt="1754452705901" style="width:62.5pt;height:19.5pt">
            <v:imagedata r:id="rId14" o:title="1754452705901"/>
          </v:shape>
        </w:pict>
      </w:r>
      <w:r>
        <w:rPr>
          <w:rFonts w:hint="eastAsia"/>
        </w:rPr>
        <w:t>,</w:t>
      </w:r>
      <w:r>
        <w:rPr>
          <w:rFonts w:hint="eastAsia"/>
        </w:rPr>
        <w:t>从右边看到的形状是</w:t>
      </w:r>
      <w:r>
        <w:rPr>
          <w:rFonts w:hint="eastAsia"/>
        </w:rPr>
        <w:t xml:space="preserve"> </w:t>
      </w:r>
      <w:r>
        <w:pict w14:anchorId="65ECC459">
          <v:shape id="_x0000_i1028" type="#_x0000_t75" alt="1754452710888" style="width:15pt;height:27.5pt">
            <v:imagedata r:id="rId15" o:title="1754452710888"/>
          </v:shape>
        </w:pict>
      </w:r>
      <w:r>
        <w:rPr>
          <w:rFonts w:hint="eastAsia"/>
        </w:rPr>
        <w:t>,</w:t>
      </w:r>
      <w:r>
        <w:rPr>
          <w:rFonts w:hint="eastAsia"/>
        </w:rPr>
        <w:t>搭这个图形至少要</w:t>
      </w:r>
      <w:r>
        <w:rPr>
          <w:rFonts w:hint="eastAsia"/>
        </w:rPr>
        <w:t>(</w:t>
      </w:r>
      <w:r>
        <w:rPr>
          <w:rFonts w:hint="eastAsia"/>
        </w:rPr>
        <w:t xml:space="preserve">        </w:t>
      </w:r>
      <w:r>
        <w:rPr>
          <w:rFonts w:hint="eastAsia"/>
        </w:rPr>
        <w:t>)</w:t>
      </w:r>
      <w:r>
        <w:rPr>
          <w:rFonts w:hint="eastAsia"/>
        </w:rPr>
        <w:t>个小正方体</w:t>
      </w:r>
      <w:r>
        <w:rPr>
          <w:rFonts w:hint="eastAsia"/>
        </w:rPr>
        <w:t>,</w:t>
      </w:r>
      <w:r>
        <w:rPr>
          <w:rFonts w:hint="eastAsia"/>
        </w:rPr>
        <w:t>至多要</w:t>
      </w:r>
      <w:r>
        <w:rPr>
          <w:rFonts w:hint="eastAsia"/>
        </w:rPr>
        <w:t>(</w:t>
      </w:r>
      <w:r>
        <w:rPr>
          <w:rFonts w:hint="eastAsia"/>
        </w:rPr>
        <w:t xml:space="preserve">         </w:t>
      </w:r>
      <w:r>
        <w:rPr>
          <w:rFonts w:hint="eastAsia"/>
        </w:rPr>
        <w:t>)</w:t>
      </w:r>
      <w:r>
        <w:rPr>
          <w:rFonts w:hint="eastAsia"/>
        </w:rPr>
        <w:t>个小正方体。</w:t>
      </w:r>
    </w:p>
    <w:p w14:paraId="02156D1D" w14:textId="77777777" w:rsidR="00EB17E0" w:rsidRDefault="00195F85">
      <w:pPr>
        <w:spacing w:line="360" w:lineRule="auto"/>
      </w:pPr>
      <w:r>
        <w:pict w14:anchorId="47357E79">
          <v:shape id="图片 3" o:spid="_x0000_s1031" type="#_x0000_t75" alt="1754452731418" style="position:absolute;left:0;text-align:left;margin-left:374.25pt;margin-top:10.45pt;width:53.5pt;height:51.6pt;z-index:10;mso-wrap-distance-left:9pt;mso-wrap-distance-top:0;mso-wrap-distance-right:9pt;mso-wrap-distance-bottom:0;mso-width-relative:page;mso-height-relative:page">
            <v:imagedata r:id="rId16" o:title="1754452731418"/>
            <w10:wrap type="square"/>
          </v:shape>
        </w:pict>
      </w:r>
      <w:r>
        <w:rPr>
          <w:rFonts w:hint="eastAsia"/>
        </w:rPr>
        <w:t>6.</w:t>
      </w:r>
      <w:r>
        <w:rPr>
          <w:rFonts w:hint="eastAsia"/>
        </w:rPr>
        <w:t>六</w:t>
      </w:r>
      <w:r>
        <w:rPr>
          <w:rFonts w:hint="eastAsia"/>
        </w:rPr>
        <w:t>(1)</w:t>
      </w:r>
      <w:r>
        <w:rPr>
          <w:rFonts w:hint="eastAsia"/>
        </w:rPr>
        <w:t>班有学生</w:t>
      </w:r>
      <w:r>
        <w:rPr>
          <w:rFonts w:hint="eastAsia"/>
        </w:rPr>
        <w:t>50</w:t>
      </w:r>
      <w:r>
        <w:rPr>
          <w:rFonts w:hint="eastAsia"/>
        </w:rPr>
        <w:t>人，数学单元测试的及格率为</w:t>
      </w:r>
      <w:r>
        <w:rPr>
          <w:rFonts w:hint="eastAsia"/>
        </w:rPr>
        <w:t>98%,</w:t>
      </w:r>
      <w:r>
        <w:rPr>
          <w:rFonts w:hint="eastAsia"/>
        </w:rPr>
        <w:t>不及格的有</w:t>
      </w:r>
      <w:r>
        <w:rPr>
          <w:rFonts w:hint="eastAsia"/>
        </w:rPr>
        <w:t>(</w:t>
      </w:r>
      <w:r>
        <w:rPr>
          <w:rFonts w:hint="eastAsia"/>
        </w:rPr>
        <w:t xml:space="preserve">      </w:t>
      </w:r>
      <w:r>
        <w:rPr>
          <w:rFonts w:hint="eastAsia"/>
        </w:rPr>
        <w:t>)</w:t>
      </w:r>
      <w:r>
        <w:rPr>
          <w:rFonts w:hint="eastAsia"/>
        </w:rPr>
        <w:t>人。</w:t>
      </w:r>
    </w:p>
    <w:p w14:paraId="0B07A8C3" w14:textId="77777777" w:rsidR="00EB17E0" w:rsidRDefault="00195F85">
      <w:pPr>
        <w:spacing w:line="360" w:lineRule="auto"/>
      </w:pPr>
      <w:r>
        <w:rPr>
          <w:rFonts w:hint="eastAsia"/>
        </w:rPr>
        <w:t>7.</w:t>
      </w:r>
      <w:r>
        <w:rPr>
          <w:rFonts w:hint="eastAsia"/>
        </w:rPr>
        <w:t>右图中三个圆的圆心在同一条直线上</w:t>
      </w:r>
      <w:r>
        <w:rPr>
          <w:rFonts w:hint="eastAsia"/>
        </w:rPr>
        <w:t>,</w:t>
      </w:r>
      <w:r>
        <w:rPr>
          <w:rFonts w:hint="eastAsia"/>
        </w:rPr>
        <w:t>已知最大圆的周长是</w:t>
      </w:r>
      <w:r>
        <w:rPr>
          <w:rFonts w:hint="eastAsia"/>
        </w:rPr>
        <w:t>28.26cm,</w:t>
      </w:r>
      <w:r>
        <w:rPr>
          <w:rFonts w:hint="eastAsia"/>
        </w:rPr>
        <w:t>最小圆的周长是</w:t>
      </w:r>
      <w:r>
        <w:rPr>
          <w:rFonts w:hint="eastAsia"/>
        </w:rPr>
        <w:t>6.28cm,</w:t>
      </w:r>
      <w:r>
        <w:rPr>
          <w:rFonts w:hint="eastAsia"/>
        </w:rPr>
        <w:t>那么中等的这个圆的周长是</w:t>
      </w:r>
      <w:r>
        <w:rPr>
          <w:rFonts w:hint="eastAsia"/>
        </w:rPr>
        <w:t>(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    </w:t>
      </w:r>
      <w:r>
        <w:rPr>
          <w:rFonts w:hint="eastAsia"/>
        </w:rPr>
        <w:t>)cm</w:t>
      </w:r>
      <w:r>
        <w:rPr>
          <w:rFonts w:hint="eastAsia"/>
        </w:rPr>
        <w:t>。</w:t>
      </w:r>
      <w:r>
        <w:rPr>
          <w:rFonts w:hint="eastAsia"/>
        </w:rPr>
        <w:t xml:space="preserve">                     </w:t>
      </w:r>
    </w:p>
    <w:p w14:paraId="3FE1EF4C" w14:textId="77777777" w:rsidR="00EB17E0" w:rsidRDefault="00195F85">
      <w:pPr>
        <w:spacing w:line="360" w:lineRule="auto"/>
      </w:pPr>
      <w:r>
        <w:rPr>
          <w:rFonts w:hint="eastAsia"/>
        </w:rPr>
        <w:t>8.5</w:t>
      </w:r>
      <w:r>
        <w:rPr>
          <w:rFonts w:hint="eastAsia"/>
        </w:rPr>
        <w:t>米长的一根钢管</w:t>
      </w:r>
      <w:r>
        <w:rPr>
          <w:rFonts w:hint="eastAsia"/>
        </w:rPr>
        <w:t>,</w:t>
      </w:r>
      <w:r>
        <w:rPr>
          <w:rFonts w:hint="eastAsia"/>
        </w:rPr>
        <w:t>用去</w:t>
      </w:r>
      <w:r>
        <w:rPr>
          <w:rFonts w:hint="eastAsia"/>
          <w:position w:val="-24"/>
        </w:rPr>
        <w:object w:dxaOrig="240" w:dyaOrig="620" w14:anchorId="6A41B043">
          <v:shape id="_x0000_i1029" type="#_x0000_t75" style="width:12pt;height:31pt" o:ole="">
            <v:imagedata r:id="rId17" o:title=""/>
          </v:shape>
          <o:OLEObject Type="Embed" ProgID="Equation.KSEE3" ShapeID="_x0000_i1029" DrawAspect="Content" ObjectID="_1831743016" r:id="rId18"/>
        </w:object>
      </w:r>
      <w:r>
        <w:rPr>
          <w:rFonts w:hint="eastAsia"/>
        </w:rPr>
        <w:t>,</w:t>
      </w:r>
      <w:r>
        <w:rPr>
          <w:rFonts w:hint="eastAsia"/>
        </w:rPr>
        <w:t>还剩</w:t>
      </w:r>
      <w:r>
        <w:rPr>
          <w:rFonts w:hint="eastAsia"/>
        </w:rPr>
        <w:t>(</w:t>
      </w:r>
      <w:r>
        <w:rPr>
          <w:rFonts w:hint="eastAsia"/>
        </w:rPr>
        <w:t xml:space="preserve">       </w:t>
      </w:r>
      <w:r>
        <w:rPr>
          <w:rFonts w:hint="eastAsia"/>
        </w:rPr>
        <w:t>)%,</w:t>
      </w:r>
      <w:r>
        <w:rPr>
          <w:rFonts w:hint="eastAsia"/>
        </w:rPr>
        <w:t>还剩</w:t>
      </w:r>
      <w:r>
        <w:rPr>
          <w:rFonts w:hint="eastAsia"/>
        </w:rPr>
        <w:t>(</w:t>
      </w:r>
      <w:r>
        <w:rPr>
          <w:rFonts w:hint="eastAsia"/>
        </w:rPr>
        <w:t xml:space="preserve">        </w:t>
      </w:r>
      <w:r>
        <w:rPr>
          <w:rFonts w:hint="eastAsia"/>
        </w:rPr>
        <w:t>)</w:t>
      </w:r>
      <w:r>
        <w:rPr>
          <w:rFonts w:hint="eastAsia"/>
        </w:rPr>
        <w:t>米。</w:t>
      </w:r>
    </w:p>
    <w:p w14:paraId="59A618C1" w14:textId="77777777" w:rsidR="00EB17E0" w:rsidRDefault="00195F8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喔喔奶糖现在以八折销售</w:t>
      </w:r>
      <w:r>
        <w:rPr>
          <w:rFonts w:hint="eastAsia"/>
        </w:rPr>
        <w:t>,</w:t>
      </w:r>
      <w:r>
        <w:rPr>
          <w:rFonts w:hint="eastAsia"/>
        </w:rPr>
        <w:t>用促销前能买</w:t>
      </w:r>
      <w:r>
        <w:rPr>
          <w:rFonts w:hint="eastAsia"/>
        </w:rPr>
        <w:t>24</w:t>
      </w:r>
      <w:r>
        <w:rPr>
          <w:rFonts w:hint="eastAsia"/>
        </w:rPr>
        <w:t>千克的钱</w:t>
      </w:r>
      <w:r>
        <w:rPr>
          <w:rFonts w:hint="eastAsia"/>
        </w:rPr>
        <w:t>,</w:t>
      </w:r>
      <w:r>
        <w:rPr>
          <w:rFonts w:hint="eastAsia"/>
        </w:rPr>
        <w:t>现在可以买</w:t>
      </w:r>
      <w:r>
        <w:rPr>
          <w:rFonts w:hint="eastAsia"/>
        </w:rPr>
        <w:t>(</w:t>
      </w:r>
      <w:r>
        <w:rPr>
          <w:rFonts w:hint="eastAsia"/>
        </w:rPr>
        <w:t xml:space="preserve">        </w:t>
      </w:r>
      <w:r>
        <w:rPr>
          <w:rFonts w:hint="eastAsia"/>
        </w:rPr>
        <w:t>)</w:t>
      </w:r>
      <w:r>
        <w:rPr>
          <w:rFonts w:hint="eastAsia"/>
        </w:rPr>
        <w:t>千克。</w:t>
      </w:r>
    </w:p>
    <w:p w14:paraId="54109315" w14:textId="77777777" w:rsidR="00EB17E0" w:rsidRDefault="00195F8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将一张圆形纸片分成若干等份，然后把它剪开，如图拼成一个近似的长方形，若所得长方形的长比宽多</w:t>
      </w:r>
      <w:r>
        <w:rPr>
          <w:rFonts w:hint="eastAsia"/>
        </w:rPr>
        <w:t>10.7cm,</w:t>
      </w:r>
      <w:r>
        <w:rPr>
          <w:rFonts w:hint="eastAsia"/>
        </w:rPr>
        <w:t>则原来圆的半径是</w:t>
      </w:r>
      <w:r>
        <w:rPr>
          <w:rFonts w:hint="eastAsia"/>
        </w:rPr>
        <w:t>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cm,</w:t>
      </w:r>
      <w:r>
        <w:rPr>
          <w:rFonts w:hint="eastAsia"/>
        </w:rPr>
        <w:t>面积是</w:t>
      </w:r>
      <w:r>
        <w:rPr>
          <w:rFonts w:hint="eastAsia"/>
        </w:rPr>
        <w:t>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  <w:r>
        <w:rPr>
          <w:rFonts w:hint="eastAsia"/>
        </w:rPr>
        <w:t>cm</w:t>
      </w:r>
      <w:r>
        <w:rPr>
          <w:rFonts w:hint="eastAsia"/>
        </w:rPr>
        <w:t>²。</w:t>
      </w:r>
    </w:p>
    <w:p w14:paraId="1AE766D8" w14:textId="77777777" w:rsidR="00EB17E0" w:rsidRDefault="00195F85">
      <w:pPr>
        <w:spacing w:line="360" w:lineRule="auto"/>
      </w:pPr>
      <w:r>
        <w:pict w14:anchorId="7513DF0A">
          <v:shape id="_x0000_i1030" type="#_x0000_t75" alt="1754454478800" style="width:344.5pt;height:70pt">
            <v:imagedata r:id="rId19" o:title="1754454478800"/>
          </v:shape>
        </w:pict>
      </w:r>
    </w:p>
    <w:p w14:paraId="3A613A9F" w14:textId="77777777" w:rsidR="00EB17E0" w:rsidRDefault="00195F85">
      <w:pPr>
        <w:numPr>
          <w:ilvl w:val="0"/>
          <w:numId w:val="1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选择题</w:t>
      </w:r>
      <w:r>
        <w:rPr>
          <w:rFonts w:ascii="宋体" w:hAnsi="宋体" w:cs="宋体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>每题</w:t>
      </w:r>
      <w:r>
        <w:rPr>
          <w:rFonts w:ascii="宋体" w:hAnsi="宋体" w:cs="宋体" w:hint="eastAsia"/>
          <w:b/>
          <w:bCs/>
          <w:color w:val="000000"/>
          <w:sz w:val="24"/>
        </w:rPr>
        <w:t>2</w:t>
      </w:r>
      <w:r>
        <w:rPr>
          <w:rFonts w:ascii="宋体" w:hAnsi="宋体" w:cs="宋体" w:hint="eastAsia"/>
          <w:b/>
          <w:bCs/>
          <w:color w:val="000000"/>
          <w:sz w:val="24"/>
        </w:rPr>
        <w:t>分，</w:t>
      </w:r>
      <w:r>
        <w:rPr>
          <w:rFonts w:ascii="宋体" w:hAnsi="宋体" w:cs="宋体"/>
          <w:b/>
          <w:bCs/>
          <w:color w:val="000000"/>
          <w:sz w:val="24"/>
        </w:rPr>
        <w:t>共</w:t>
      </w:r>
      <w:r>
        <w:rPr>
          <w:rFonts w:ascii="宋体" w:hAnsi="宋体" w:cs="宋体" w:hint="eastAsia"/>
          <w:b/>
          <w:bCs/>
          <w:color w:val="000000"/>
          <w:sz w:val="24"/>
        </w:rPr>
        <w:t>10</w:t>
      </w:r>
      <w:r>
        <w:rPr>
          <w:rFonts w:ascii="宋体" w:hAnsi="宋体" w:cs="宋体"/>
          <w:b/>
          <w:bCs/>
          <w:color w:val="000000"/>
          <w:sz w:val="24"/>
        </w:rPr>
        <w:t>分）</w:t>
      </w:r>
    </w:p>
    <w:p w14:paraId="3F12AA8C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1.</w:t>
      </w:r>
      <w:r>
        <w:rPr>
          <w:rFonts w:hint="eastAsia"/>
        </w:rPr>
        <w:t>下面信息中，</w:t>
      </w:r>
      <w:r>
        <w:rPr>
          <w:rFonts w:hint="eastAsia"/>
        </w:rPr>
        <w:t>(         )</w:t>
      </w:r>
      <w:r>
        <w:rPr>
          <w:rFonts w:hint="eastAsia"/>
        </w:rPr>
        <w:t>适合用扇形统计图表示。</w:t>
      </w:r>
    </w:p>
    <w:p w14:paraId="4A258CF5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A.</w:t>
      </w:r>
      <w:r>
        <w:rPr>
          <w:rFonts w:hint="eastAsia"/>
        </w:rPr>
        <w:t>小明</w:t>
      </w:r>
      <w:r>
        <w:rPr>
          <w:rFonts w:hint="eastAsia"/>
        </w:rPr>
        <w:t>1~4</w:t>
      </w:r>
      <w:r>
        <w:rPr>
          <w:rFonts w:hint="eastAsia"/>
        </w:rPr>
        <w:t>单元的语文成绩</w:t>
      </w:r>
      <w:r>
        <w:rPr>
          <w:rFonts w:hint="eastAsia"/>
        </w:rPr>
        <w:t xml:space="preserve">         B.</w:t>
      </w:r>
      <w:r>
        <w:rPr>
          <w:rFonts w:hint="eastAsia"/>
        </w:rPr>
        <w:t>小明语数英三科期中测试成绩对比</w:t>
      </w:r>
    </w:p>
    <w:p w14:paraId="1D9D7384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C.</w:t>
      </w:r>
      <w:r>
        <w:rPr>
          <w:rFonts w:hint="eastAsia"/>
        </w:rPr>
        <w:t>小明</w:t>
      </w:r>
      <w:r>
        <w:rPr>
          <w:rFonts w:hint="eastAsia"/>
        </w:rPr>
        <w:t>1~12</w:t>
      </w:r>
      <w:r>
        <w:rPr>
          <w:rFonts w:hint="eastAsia"/>
        </w:rPr>
        <w:t>岁的身高变化</w:t>
      </w:r>
      <w:r>
        <w:rPr>
          <w:rFonts w:hint="eastAsia"/>
        </w:rPr>
        <w:t xml:space="preserve">          D.</w:t>
      </w:r>
      <w:r>
        <w:rPr>
          <w:rFonts w:hint="eastAsia"/>
        </w:rPr>
        <w:t>小明每天喝的牛奶的营养成分</w:t>
      </w:r>
    </w:p>
    <w:p w14:paraId="3C6540A2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2.</w:t>
      </w:r>
      <w:r>
        <w:rPr>
          <w:rFonts w:hint="eastAsia"/>
        </w:rPr>
        <w:t>笑笑调制了一杯糖水，糖与水的比是</w:t>
      </w:r>
      <w:r>
        <w:rPr>
          <w:rFonts w:hint="eastAsia"/>
        </w:rPr>
        <w:t>1:4,</w:t>
      </w:r>
      <w:r>
        <w:rPr>
          <w:rFonts w:hint="eastAsia"/>
        </w:rPr>
        <w:t>这杯糖水的含糖率是</w:t>
      </w:r>
      <w:r>
        <w:rPr>
          <w:rFonts w:hint="eastAsia"/>
        </w:rPr>
        <w:t>(      )</w:t>
      </w:r>
    </w:p>
    <w:p w14:paraId="136D4ABD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A.20%          B.25%          C.75%           D.80%</w:t>
      </w:r>
    </w:p>
    <w:p w14:paraId="62D8FDDD" w14:textId="77777777" w:rsidR="00EB17E0" w:rsidRDefault="00195F85">
      <w:pPr>
        <w:spacing w:line="360" w:lineRule="auto"/>
        <w:jc w:val="left"/>
        <w:textAlignment w:val="center"/>
      </w:pPr>
      <w:r>
        <w:rPr>
          <w:position w:val="-24"/>
        </w:rPr>
        <w:pict w14:anchorId="166087A2">
          <v:shape id="Object 90" o:spid="_x0000_s1034" type="#_x0000_t75" style="position:absolute;margin-left:88.4pt;margin-top:13.5pt;width:15pt;height:31pt;z-index:9;mso-width-relative:page;mso-height-relative:page">
            <v:imagedata r:id="rId20" o:title=""/>
          </v:shape>
        </w:pict>
      </w:r>
      <w:r>
        <w:rPr>
          <w:rFonts w:hint="eastAsia"/>
        </w:rPr>
        <w:t>3.</w:t>
      </w:r>
      <w:r>
        <w:rPr>
          <w:rFonts w:hint="eastAsia"/>
        </w:rPr>
        <w:t>一个半圆形，它的半径是</w:t>
      </w:r>
      <w:r>
        <w:rPr>
          <w:rFonts w:hint="eastAsia"/>
        </w:rPr>
        <w:t>r ,</w:t>
      </w:r>
      <w:r>
        <w:rPr>
          <w:rFonts w:hint="eastAsia"/>
        </w:rPr>
        <w:t>它的周长是</w:t>
      </w:r>
      <w:r>
        <w:rPr>
          <w:rFonts w:hint="eastAsia"/>
        </w:rPr>
        <w:t>(        )</w:t>
      </w:r>
    </w:p>
    <w:p w14:paraId="398FF2E2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 xml:space="preserve">A. </w:t>
      </w:r>
      <w:r>
        <w:rPr>
          <w:rFonts w:hint="eastAsia"/>
        </w:rPr>
        <w:t>Π</w:t>
      </w:r>
      <w:r>
        <w:rPr>
          <w:rFonts w:hint="eastAsia"/>
        </w:rPr>
        <w:t xml:space="preserve">r         B.   </w:t>
      </w:r>
      <w:r>
        <w:rPr>
          <w:rFonts w:hint="eastAsia"/>
        </w:rPr>
        <w:t xml:space="preserve">         C.</w:t>
      </w:r>
      <w:r>
        <w:rPr>
          <w:rFonts w:hint="eastAsia"/>
        </w:rPr>
        <w:t>π</w:t>
      </w:r>
      <w:r>
        <w:rPr>
          <w:rFonts w:hint="eastAsia"/>
        </w:rPr>
        <w:t>r+1          D. (</w:t>
      </w:r>
      <w:r>
        <w:rPr>
          <w:rFonts w:hint="eastAsia"/>
        </w:rPr>
        <w:t>π</w:t>
      </w:r>
      <w:r>
        <w:rPr>
          <w:rFonts w:hint="eastAsia"/>
        </w:rPr>
        <w:t>+2)r</w:t>
      </w:r>
    </w:p>
    <w:p w14:paraId="62659BA5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4.</w:t>
      </w:r>
      <w:r>
        <w:rPr>
          <w:rFonts w:hint="eastAsia"/>
        </w:rPr>
        <w:t>已知</w:t>
      </w:r>
      <w:r>
        <w:rPr>
          <w:rFonts w:hint="eastAsia"/>
        </w:rPr>
        <w:t>a: b=4: 3,b: c=4: 3,</w:t>
      </w:r>
      <w:r>
        <w:rPr>
          <w:rFonts w:hint="eastAsia"/>
        </w:rPr>
        <w:t>那么</w:t>
      </w:r>
      <w:r>
        <w:rPr>
          <w:rFonts w:hint="eastAsia"/>
        </w:rPr>
        <w:t>a: b: c=(        )</w:t>
      </w:r>
    </w:p>
    <w:p w14:paraId="6F10F715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A. 4: 3: 3         B. 4: 4: 3           C.16: 12: 9           D.16:9:12</w:t>
      </w:r>
    </w:p>
    <w:p w14:paraId="78E3E147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5.</w:t>
      </w:r>
      <w:r>
        <w:rPr>
          <w:rFonts w:hint="eastAsia"/>
        </w:rPr>
        <w:t>一个圆的周长扩大到原来的</w:t>
      </w:r>
      <w:r>
        <w:rPr>
          <w:rFonts w:hint="eastAsia"/>
        </w:rPr>
        <w:t>3</w:t>
      </w:r>
      <w:r>
        <w:rPr>
          <w:rFonts w:hint="eastAsia"/>
        </w:rPr>
        <w:t>倍，面积将</w:t>
      </w:r>
      <w:r>
        <w:rPr>
          <w:rFonts w:hint="eastAsia"/>
        </w:rPr>
        <w:t>(       )</w:t>
      </w:r>
    </w:p>
    <w:p w14:paraId="59465C59" w14:textId="77777777" w:rsidR="00EB17E0" w:rsidRDefault="00195F85">
      <w:pPr>
        <w:spacing w:line="360" w:lineRule="auto"/>
        <w:jc w:val="left"/>
        <w:textAlignment w:val="center"/>
      </w:pPr>
      <w:r>
        <w:rPr>
          <w:rFonts w:hint="eastAsia"/>
        </w:rPr>
        <w:t>A.</w:t>
      </w:r>
      <w:r>
        <w:rPr>
          <w:rFonts w:hint="eastAsia"/>
        </w:rPr>
        <w:t>增加</w:t>
      </w:r>
      <w:r>
        <w:rPr>
          <w:rFonts w:hint="eastAsia"/>
        </w:rPr>
        <w:t>9</w:t>
      </w:r>
      <w:r>
        <w:rPr>
          <w:rFonts w:hint="eastAsia"/>
        </w:rPr>
        <w:t>倍</w:t>
      </w:r>
      <w:r>
        <w:rPr>
          <w:rFonts w:hint="eastAsia"/>
        </w:rPr>
        <w:t xml:space="preserve">        B. </w:t>
      </w:r>
      <w:r>
        <w:rPr>
          <w:rFonts w:hint="eastAsia"/>
        </w:rPr>
        <w:t>扩大到原来的</w:t>
      </w:r>
      <w:r>
        <w:rPr>
          <w:rFonts w:hint="eastAsia"/>
        </w:rPr>
        <w:t>6</w:t>
      </w:r>
      <w:r>
        <w:rPr>
          <w:rFonts w:hint="eastAsia"/>
        </w:rPr>
        <w:t>倍</w:t>
      </w:r>
      <w:r>
        <w:rPr>
          <w:rFonts w:hint="eastAsia"/>
        </w:rPr>
        <w:t xml:space="preserve">         C.</w:t>
      </w:r>
      <w:r>
        <w:rPr>
          <w:rFonts w:hint="eastAsia"/>
        </w:rPr>
        <w:t>扩大到原来的</w:t>
      </w:r>
      <w:r>
        <w:rPr>
          <w:rFonts w:hint="eastAsia"/>
        </w:rPr>
        <w:t>9</w:t>
      </w:r>
      <w:r>
        <w:rPr>
          <w:rFonts w:hint="eastAsia"/>
        </w:rPr>
        <w:t>倍</w:t>
      </w:r>
    </w:p>
    <w:p w14:paraId="7B51B066" w14:textId="77777777" w:rsidR="00EB17E0" w:rsidRDefault="00195F85">
      <w:pPr>
        <w:numPr>
          <w:ilvl w:val="0"/>
          <w:numId w:val="3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判断题（每题</w:t>
      </w:r>
      <w:r>
        <w:rPr>
          <w:rFonts w:ascii="宋体" w:hAnsi="宋体" w:cs="宋体" w:hint="eastAsia"/>
          <w:b/>
          <w:bCs/>
          <w:color w:val="000000"/>
          <w:sz w:val="24"/>
        </w:rPr>
        <w:t>1</w:t>
      </w:r>
      <w:r>
        <w:rPr>
          <w:rFonts w:ascii="宋体" w:hAnsi="宋体" w:cs="宋体" w:hint="eastAsia"/>
          <w:b/>
          <w:bCs/>
          <w:color w:val="000000"/>
          <w:sz w:val="24"/>
        </w:rPr>
        <w:t>分，共</w:t>
      </w:r>
      <w:r>
        <w:rPr>
          <w:rFonts w:ascii="宋体" w:hAnsi="宋体" w:cs="宋体" w:hint="eastAsia"/>
          <w:b/>
          <w:bCs/>
          <w:color w:val="000000"/>
          <w:sz w:val="24"/>
        </w:rPr>
        <w:t>5</w:t>
      </w:r>
      <w:r>
        <w:rPr>
          <w:rFonts w:ascii="宋体" w:hAnsi="宋体" w:cs="宋体" w:hint="eastAsia"/>
          <w:b/>
          <w:bCs/>
          <w:color w:val="000000"/>
          <w:sz w:val="24"/>
        </w:rPr>
        <w:t>分）</w:t>
      </w:r>
    </w:p>
    <w:p w14:paraId="07E932BE" w14:textId="77777777" w:rsidR="00EB17E0" w:rsidRDefault="00195F85">
      <w:pPr>
        <w:numPr>
          <w:ilvl w:val="0"/>
          <w:numId w:val="4"/>
        </w:numPr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直径是由两条半径构成的。（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</w:t>
      </w:r>
    </w:p>
    <w:p w14:paraId="184C55E7" w14:textId="77777777" w:rsidR="00EB17E0" w:rsidRDefault="00195F85">
      <w:pPr>
        <w:numPr>
          <w:ilvl w:val="0"/>
          <w:numId w:val="4"/>
        </w:numPr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同样高的杆子离路灯越远，它的影子就长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）</w:t>
      </w:r>
    </w:p>
    <w:p w14:paraId="43883F35" w14:textId="77777777" w:rsidR="00EB17E0" w:rsidRDefault="00195F85">
      <w:pPr>
        <w:numPr>
          <w:ilvl w:val="0"/>
          <w:numId w:val="4"/>
        </w:numPr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position w:val="-24"/>
          <w:sz w:val="24"/>
        </w:rPr>
        <w:pict w14:anchorId="10401537">
          <v:shape id="Object 89" o:spid="_x0000_s1035" type="#_x0000_t75" style="position:absolute;left:0;text-align:left;margin-left:239.35pt;margin-top:24.55pt;width:16pt;height:31pt;z-index:8;mso-width-relative:page;mso-height-relative:page">
            <v:imagedata r:id="rId21" o:title=""/>
          </v:shape>
        </w:pict>
      </w:r>
      <w:r>
        <w:rPr>
          <w:rFonts w:ascii="宋体" w:hAnsi="宋体" w:cs="宋体"/>
          <w:color w:val="000000"/>
          <w:position w:val="-24"/>
          <w:sz w:val="24"/>
        </w:rPr>
        <w:pict w14:anchorId="057A9DC6">
          <v:shape id="Object 88" o:spid="_x0000_s1036" type="#_x0000_t75" style="position:absolute;left:0;text-align:left;margin-left:148.15pt;margin-top:19.15pt;width:16pt;height:31pt;z-index:7;mso-width-relative:page;mso-height-relative:page">
            <v:imagedata r:id="rId21" o:title=""/>
          </v:shape>
        </w:pic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米的</w:t>
      </w:r>
      <w:r>
        <w:rPr>
          <w:rFonts w:ascii="宋体" w:hAnsi="宋体" w:cs="宋体"/>
          <w:color w:val="000000"/>
          <w:sz w:val="24"/>
        </w:rPr>
        <w:t>50%</w:t>
      </w:r>
      <w:r>
        <w:rPr>
          <w:rFonts w:ascii="宋体" w:hAnsi="宋体" w:cs="宋体"/>
          <w:color w:val="000000"/>
          <w:sz w:val="24"/>
        </w:rPr>
        <w:t>就是</w:t>
      </w:r>
      <w:r>
        <w:rPr>
          <w:rFonts w:ascii="宋体" w:hAnsi="宋体" w:cs="宋体"/>
          <w:color w:val="000000"/>
          <w:sz w:val="24"/>
        </w:rPr>
        <w:t>50%</w:t>
      </w:r>
      <w:r>
        <w:rPr>
          <w:rFonts w:ascii="宋体" w:hAnsi="宋体" w:cs="宋体"/>
          <w:color w:val="000000"/>
          <w:sz w:val="24"/>
        </w:rPr>
        <w:t>米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</w:t>
      </w:r>
    </w:p>
    <w:p w14:paraId="5CEDA83F" w14:textId="77777777" w:rsidR="00EB17E0" w:rsidRDefault="00195F85">
      <w:pPr>
        <w:numPr>
          <w:ilvl w:val="0"/>
          <w:numId w:val="4"/>
        </w:numPr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甲数比乙数多，那么乙数</w:t>
      </w:r>
      <w:r>
        <w:rPr>
          <w:rFonts w:ascii="宋体" w:hAnsi="宋体" w:cs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/>
          <w:color w:val="000000"/>
          <w:sz w:val="24"/>
        </w:rPr>
        <w:t>定比甲数少</w:t>
      </w:r>
      <w:r>
        <w:rPr>
          <w:rFonts w:ascii="宋体" w:hAnsi="宋体" w:cs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。（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</w:t>
      </w:r>
    </w:p>
    <w:p w14:paraId="245C6A7B" w14:textId="77777777" w:rsidR="00EB17E0" w:rsidRDefault="00195F85">
      <w:pPr>
        <w:numPr>
          <w:ilvl w:val="0"/>
          <w:numId w:val="4"/>
        </w:numPr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圆的周长总是它的直径的</w:t>
      </w:r>
      <w:r>
        <w:rPr>
          <w:rFonts w:ascii="宋体" w:hAnsi="宋体" w:cs="宋体"/>
          <w:color w:val="000000"/>
          <w:sz w:val="24"/>
        </w:rPr>
        <w:t>3.14</w:t>
      </w:r>
      <w:r>
        <w:rPr>
          <w:rFonts w:ascii="宋体" w:hAnsi="宋体" w:cs="宋体"/>
          <w:color w:val="000000"/>
          <w:sz w:val="24"/>
        </w:rPr>
        <w:t>倍</w:t>
      </w:r>
      <w:r>
        <w:rPr>
          <w:rFonts w:ascii="宋体" w:hAnsi="宋体" w:cs="宋体" w:hint="eastAsia"/>
          <w:color w:val="000000"/>
          <w:sz w:val="24"/>
        </w:rPr>
        <w:t>。（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</w:t>
      </w:r>
    </w:p>
    <w:p w14:paraId="086DB240" w14:textId="77777777" w:rsidR="00EB17E0" w:rsidRDefault="00195F85">
      <w:pPr>
        <w:numPr>
          <w:ilvl w:val="0"/>
          <w:numId w:val="5"/>
        </w:numPr>
        <w:spacing w:line="480" w:lineRule="auto"/>
        <w:jc w:val="left"/>
        <w:textAlignment w:val="center"/>
        <w:rPr>
          <w:b/>
          <w:bCs/>
        </w:rPr>
      </w:pPr>
      <w:r>
        <w:rPr>
          <w:rFonts w:ascii="宋体" w:hAnsi="宋体" w:cs="宋体"/>
          <w:b/>
          <w:bCs/>
          <w:color w:val="000000"/>
          <w:sz w:val="24"/>
        </w:rPr>
        <w:t>计算题</w:t>
      </w:r>
      <w:r>
        <w:rPr>
          <w:rFonts w:hint="eastAsia"/>
          <w:b/>
          <w:bCs/>
        </w:rPr>
        <w:t>（共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分。）</w:t>
      </w:r>
    </w:p>
    <w:p w14:paraId="735BF240" w14:textId="77777777" w:rsidR="00EB17E0" w:rsidRDefault="00195F85">
      <w:pPr>
        <w:numPr>
          <w:ilvl w:val="0"/>
          <w:numId w:val="6"/>
        </w:num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直接写出得数。（</w:t>
      </w:r>
      <w:r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分）</w:t>
      </w:r>
    </w:p>
    <w:p w14:paraId="29697983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4C0370A6">
          <v:shape id="_x0000_i1031" type="#_x0000_t75" alt="1754444002326" style="width:435.5pt;height:41.5pt">
            <v:imagedata r:id="rId22" o:title="1754444002326"/>
          </v:shape>
        </w:pict>
      </w:r>
    </w:p>
    <w:p w14:paraId="4E675E98" w14:textId="77777777" w:rsidR="00EB17E0" w:rsidRDefault="00195F85">
      <w:pPr>
        <w:numPr>
          <w:ilvl w:val="0"/>
          <w:numId w:val="6"/>
        </w:num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脱式计算，能简算要简算。（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分）</w:t>
      </w:r>
    </w:p>
    <w:p w14:paraId="6EA4DC69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3B05613A">
          <v:shape id="_x0000_i1032" type="#_x0000_t75" alt="1754444144200" style="width:456.5pt;height:28pt">
            <v:imagedata r:id="rId23" o:title="1754444144200"/>
          </v:shape>
        </w:pict>
      </w:r>
    </w:p>
    <w:p w14:paraId="45A89743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</w:t>
      </w:r>
    </w:p>
    <w:p w14:paraId="6FBFCD90" w14:textId="77777777" w:rsidR="00EB17E0" w:rsidRDefault="00EB17E0">
      <w:pPr>
        <w:spacing w:line="480" w:lineRule="auto"/>
        <w:textAlignment w:val="center"/>
        <w:rPr>
          <w:b/>
          <w:bCs/>
          <w:sz w:val="24"/>
        </w:rPr>
      </w:pPr>
    </w:p>
    <w:p w14:paraId="2C3E008E" w14:textId="77777777" w:rsidR="00EB17E0" w:rsidRDefault="00EB17E0">
      <w:pPr>
        <w:spacing w:line="480" w:lineRule="auto"/>
        <w:textAlignment w:val="center"/>
        <w:rPr>
          <w:b/>
          <w:bCs/>
          <w:sz w:val="24"/>
        </w:rPr>
      </w:pPr>
    </w:p>
    <w:p w14:paraId="61A80925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     </w:t>
      </w:r>
    </w:p>
    <w:p w14:paraId="0673CE2D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五．操作题。（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分）</w:t>
      </w:r>
    </w:p>
    <w:p w14:paraId="23B93FE2" w14:textId="77777777" w:rsidR="00EB17E0" w:rsidRDefault="00195F85">
      <w:pPr>
        <w:spacing w:line="312" w:lineRule="auto"/>
      </w:pPr>
      <w:r>
        <w:rPr>
          <w:rFonts w:hint="eastAsia"/>
        </w:rPr>
        <w:t>请画出从正面、上面、左面看到的立体图形的形状。</w:t>
      </w:r>
    </w:p>
    <w:p w14:paraId="14D48909" w14:textId="77777777" w:rsidR="00EB17E0" w:rsidRDefault="00195F85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586FCE80">
          <v:shape id="_x0000_i1033" type="#_x0000_t75" alt="1754449115638" style="width:435pt;height:130.5pt">
            <v:imagedata r:id="rId24" o:title="1754449115638"/>
          </v:shape>
        </w:pict>
      </w:r>
    </w:p>
    <w:p w14:paraId="3899E022" w14:textId="77777777" w:rsidR="00EB17E0" w:rsidRDefault="00195F85">
      <w:pPr>
        <w:spacing w:line="480" w:lineRule="auto"/>
        <w:jc w:val="left"/>
        <w:textAlignment w:val="center"/>
        <w:rPr>
          <w:b/>
          <w:bCs/>
        </w:rPr>
      </w:pPr>
      <w:r>
        <w:rPr>
          <w:rFonts w:ascii="宋体" w:hAnsi="宋体" w:cs="宋体"/>
          <w:bCs/>
          <w:color w:val="000000"/>
          <w:kern w:val="0"/>
          <w:position w:val="-24"/>
          <w:sz w:val="24"/>
        </w:rPr>
        <w:pict w14:anchorId="5451FBEF">
          <v:shape id="Object 84" o:spid="_x0000_s1040" type="#_x0000_t75" style="position:absolute;margin-left:333.6pt;margin-top:19.75pt;width:12pt;height:31pt;z-index:5;mso-width-relative:page;mso-height-relative:page">
            <v:imagedata r:id="rId25" o:title=""/>
          </v:shape>
        </w:pict>
      </w:r>
      <w:r>
        <w:rPr>
          <w:rFonts w:ascii="宋体" w:hAnsi="宋体" w:cs="宋体"/>
          <w:bCs/>
          <w:color w:val="000000"/>
          <w:kern w:val="0"/>
          <w:position w:val="-24"/>
          <w:sz w:val="24"/>
        </w:rPr>
        <w:pict w14:anchorId="683AEE31">
          <v:shape id="Object 83" o:spid="_x0000_s1041" type="#_x0000_t75" style="position:absolute;margin-left:226.2pt;margin-top:18.55pt;width:11pt;height:31pt;z-index:4;mso-width-relative:page;mso-height-relative:page">
            <v:imagedata r:id="rId26" o:title=""/>
          </v:shape>
        </w:pict>
      </w:r>
      <w:r>
        <w:rPr>
          <w:rFonts w:ascii="宋体" w:hAnsi="宋体" w:cs="宋体" w:hint="eastAsia"/>
          <w:b/>
          <w:bCs/>
          <w:color w:val="000000"/>
          <w:sz w:val="24"/>
        </w:rPr>
        <w:t>六</w:t>
      </w:r>
      <w:r>
        <w:rPr>
          <w:rFonts w:ascii="宋体" w:hAnsi="宋体" w:cs="宋体"/>
          <w:b/>
          <w:bCs/>
          <w:color w:val="000000"/>
          <w:sz w:val="24"/>
        </w:rPr>
        <w:t>、解答题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>共</w:t>
      </w:r>
      <w:r>
        <w:rPr>
          <w:rFonts w:ascii="宋体" w:hAnsi="宋体" w:cs="宋体" w:hint="eastAsia"/>
          <w:b/>
          <w:bCs/>
          <w:color w:val="000000"/>
          <w:sz w:val="24"/>
        </w:rPr>
        <w:t>28</w:t>
      </w:r>
      <w:r>
        <w:rPr>
          <w:rFonts w:ascii="宋体" w:hAnsi="宋体" w:cs="宋体" w:hint="eastAsia"/>
          <w:b/>
          <w:bCs/>
          <w:color w:val="000000"/>
          <w:sz w:val="24"/>
        </w:rPr>
        <w:t>分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</w:p>
    <w:p w14:paraId="0238453B" w14:textId="77777777" w:rsidR="00EB17E0" w:rsidRDefault="00195F85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小芳</w:t>
      </w:r>
      <w:r>
        <w:rPr>
          <w:rFonts w:hint="eastAsia"/>
        </w:rPr>
        <w:t>:</w:t>
      </w:r>
      <w:r>
        <w:rPr>
          <w:rFonts w:hint="eastAsia"/>
        </w:rPr>
        <w:t>我也有一根彩带。第一次用去整根彩带的</w:t>
      </w:r>
      <w:r>
        <w:rPr>
          <w:rFonts w:hint="eastAsia"/>
        </w:rPr>
        <w:t xml:space="preserve">    ,</w:t>
      </w:r>
      <w:r>
        <w:rPr>
          <w:rFonts w:hint="eastAsia"/>
        </w:rPr>
        <w:t>第二次用去剩下的</w:t>
      </w:r>
      <w:r>
        <w:rPr>
          <w:rFonts w:hint="eastAsia"/>
        </w:rPr>
        <w:t xml:space="preserve">   ,</w:t>
      </w:r>
      <w:r>
        <w:rPr>
          <w:rFonts w:hint="eastAsia"/>
        </w:rPr>
        <w:t>还剩下</w:t>
      </w:r>
      <w:r>
        <w:rPr>
          <w:rFonts w:hint="eastAsia"/>
        </w:rPr>
        <w:t>3</w:t>
      </w:r>
      <w:r>
        <w:rPr>
          <w:rFonts w:hint="eastAsia"/>
        </w:rPr>
        <w:t>米。我的这根彩带一共有多长呢</w:t>
      </w:r>
      <w:r>
        <w:rPr>
          <w:rFonts w:hint="eastAsia"/>
        </w:rPr>
        <w:t>?</w:t>
      </w:r>
      <w:r>
        <w:rPr>
          <w:rFonts w:hint="eastAsia"/>
        </w:rPr>
        <w:t>请你根据上面的信息将下面的线段图画完整</w:t>
      </w:r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14:paraId="43C4A9D9" w14:textId="77777777" w:rsidR="00EB17E0" w:rsidRDefault="00420E0D">
      <w:pPr>
        <w:spacing w:line="360" w:lineRule="auto"/>
      </w:pPr>
      <w:r>
        <w:pict w14:anchorId="37D0BCFF">
          <v:shape id="_x0000_i1034" type="#_x0000_t75" alt="1754449414643" style="width:257pt;height:59.5pt">
            <v:imagedata r:id="rId27" o:title="1754449414643"/>
          </v:shape>
        </w:pict>
      </w:r>
    </w:p>
    <w:p w14:paraId="6AB4B343" w14:textId="77777777" w:rsidR="00EB17E0" w:rsidRDefault="00EB17E0">
      <w:pPr>
        <w:spacing w:line="360" w:lineRule="auto"/>
      </w:pPr>
    </w:p>
    <w:p w14:paraId="314E027C" w14:textId="77777777" w:rsidR="00EB17E0" w:rsidRDefault="00EB17E0">
      <w:pPr>
        <w:spacing w:line="360" w:lineRule="auto"/>
      </w:pPr>
    </w:p>
    <w:p w14:paraId="18C20D2A" w14:textId="77777777" w:rsidR="00EB17E0" w:rsidRDefault="00EB17E0">
      <w:pPr>
        <w:spacing w:line="360" w:lineRule="auto"/>
      </w:pPr>
    </w:p>
    <w:p w14:paraId="677FCDFC" w14:textId="77777777" w:rsidR="00EB17E0" w:rsidRDefault="00EB17E0">
      <w:pPr>
        <w:spacing w:line="360" w:lineRule="auto"/>
      </w:pPr>
    </w:p>
    <w:p w14:paraId="2D0E328F" w14:textId="77777777" w:rsidR="00EB17E0" w:rsidRDefault="00EB17E0">
      <w:pPr>
        <w:spacing w:line="360" w:lineRule="auto"/>
      </w:pPr>
    </w:p>
    <w:p w14:paraId="14B67503" w14:textId="77777777" w:rsidR="00EB17E0" w:rsidRDefault="00EB17E0">
      <w:pPr>
        <w:spacing w:line="360" w:lineRule="auto"/>
      </w:pPr>
    </w:p>
    <w:p w14:paraId="36B3BE7F" w14:textId="77777777" w:rsidR="00EB17E0" w:rsidRDefault="00EB17E0">
      <w:pPr>
        <w:spacing w:line="360" w:lineRule="auto"/>
      </w:pPr>
    </w:p>
    <w:p w14:paraId="289FCFC7" w14:textId="77777777" w:rsidR="00EB17E0" w:rsidRDefault="00EB17E0">
      <w:pPr>
        <w:spacing w:line="360" w:lineRule="auto"/>
      </w:pPr>
    </w:p>
    <w:p w14:paraId="15F2BD44" w14:textId="77777777" w:rsidR="00EB17E0" w:rsidRDefault="00195F85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五六年级同学去植树</w:t>
      </w:r>
      <w:r>
        <w:rPr>
          <w:rFonts w:hint="eastAsia"/>
        </w:rPr>
        <w:t>,</w:t>
      </w:r>
      <w:r>
        <w:rPr>
          <w:rFonts w:hint="eastAsia"/>
        </w:rPr>
        <w:t>五年级植树棵数占总棵数的</w:t>
      </w:r>
      <w:r>
        <w:rPr>
          <w:rFonts w:hint="eastAsia"/>
        </w:rPr>
        <w:t>40%</w:t>
      </w:r>
      <w:r>
        <w:rPr>
          <w:rFonts w:hint="eastAsia"/>
        </w:rPr>
        <w:t>，六年级植树的棵数占总棵数的</w:t>
      </w:r>
      <w:r>
        <w:rPr>
          <w:rFonts w:hint="eastAsia"/>
        </w:rPr>
        <w:t>60%</w:t>
      </w:r>
      <w:r>
        <w:rPr>
          <w:rFonts w:hint="eastAsia"/>
        </w:rPr>
        <w:t>，六年级比五年级多植</w:t>
      </w:r>
      <w:r>
        <w:rPr>
          <w:rFonts w:hint="eastAsia"/>
        </w:rPr>
        <w:t>15</w:t>
      </w:r>
      <w:r>
        <w:rPr>
          <w:rFonts w:hint="eastAsia"/>
        </w:rPr>
        <w:t>棵树，两个年级一共植树多少棵？（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1C53A77B" w14:textId="77777777" w:rsidR="00EB17E0" w:rsidRDefault="00195F85">
      <w:pPr>
        <w:spacing w:line="360" w:lineRule="auto"/>
      </w:pPr>
      <w:r>
        <w:rPr>
          <w:rFonts w:hint="eastAsia"/>
        </w:rPr>
        <w:t xml:space="preserve">    </w:t>
      </w:r>
    </w:p>
    <w:p w14:paraId="504CE1FD" w14:textId="77777777" w:rsidR="00EB17E0" w:rsidRDefault="00EB17E0">
      <w:pPr>
        <w:spacing w:line="360" w:lineRule="auto"/>
      </w:pPr>
    </w:p>
    <w:p w14:paraId="30868B9D" w14:textId="77777777" w:rsidR="00EB17E0" w:rsidRDefault="00EB17E0">
      <w:pPr>
        <w:spacing w:line="360" w:lineRule="auto"/>
      </w:pPr>
    </w:p>
    <w:p w14:paraId="34A6E4AC" w14:textId="77777777" w:rsidR="00EB17E0" w:rsidRDefault="00EB17E0">
      <w:pPr>
        <w:spacing w:line="360" w:lineRule="auto"/>
      </w:pPr>
    </w:p>
    <w:p w14:paraId="019F5DC6" w14:textId="77777777" w:rsidR="00EB17E0" w:rsidRDefault="00EB17E0">
      <w:pPr>
        <w:spacing w:line="360" w:lineRule="auto"/>
      </w:pPr>
    </w:p>
    <w:p w14:paraId="59DD2CC0" w14:textId="77777777" w:rsidR="00EB17E0" w:rsidRDefault="00EB17E0">
      <w:pPr>
        <w:spacing w:line="360" w:lineRule="auto"/>
      </w:pPr>
    </w:p>
    <w:p w14:paraId="150AA7F5" w14:textId="77777777" w:rsidR="00EB17E0" w:rsidRDefault="00EB17E0">
      <w:pPr>
        <w:spacing w:line="360" w:lineRule="auto"/>
      </w:pPr>
    </w:p>
    <w:p w14:paraId="54DA17A7" w14:textId="77777777" w:rsidR="00EB17E0" w:rsidRDefault="00EB17E0">
      <w:pPr>
        <w:spacing w:line="360" w:lineRule="auto"/>
      </w:pPr>
    </w:p>
    <w:p w14:paraId="4DCA3D9B" w14:textId="77777777" w:rsidR="00EB17E0" w:rsidRDefault="00EB17E0">
      <w:pPr>
        <w:spacing w:line="360" w:lineRule="auto"/>
      </w:pPr>
    </w:p>
    <w:p w14:paraId="62AA3847" w14:textId="77777777" w:rsidR="00EB17E0" w:rsidRDefault="00195F85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王奶奶参加了全民医疗保险，上个月王奶奶生病住院一周，医疗费共计</w:t>
      </w:r>
      <w:r>
        <w:rPr>
          <w:rFonts w:hint="eastAsia"/>
        </w:rPr>
        <w:t>3500</w:t>
      </w:r>
      <w:r>
        <w:rPr>
          <w:rFonts w:hint="eastAsia"/>
        </w:rPr>
        <w:t>元。按医疗保险规定，</w:t>
      </w:r>
      <w:r>
        <w:rPr>
          <w:rFonts w:hint="eastAsia"/>
        </w:rPr>
        <w:t>700</w:t>
      </w:r>
      <w:r>
        <w:rPr>
          <w:rFonts w:hint="eastAsia"/>
        </w:rPr>
        <w:t>元以内的个人自付，超过</w:t>
      </w:r>
      <w:r>
        <w:rPr>
          <w:rFonts w:hint="eastAsia"/>
        </w:rPr>
        <w:t>700</w:t>
      </w:r>
      <w:r>
        <w:rPr>
          <w:rFonts w:hint="eastAsia"/>
        </w:rPr>
        <w:t>元的部分，国家按</w:t>
      </w:r>
      <w:r>
        <w:rPr>
          <w:rFonts w:hint="eastAsia"/>
        </w:rPr>
        <w:t>70%</w:t>
      </w:r>
      <w:r>
        <w:rPr>
          <w:rFonts w:hint="eastAsia"/>
        </w:rPr>
        <w:t>报销。按此规定，王奶奶可报销多少元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373DD4E2" w14:textId="77777777" w:rsidR="00EB17E0" w:rsidRDefault="00EB17E0">
      <w:pPr>
        <w:spacing w:line="360" w:lineRule="auto"/>
      </w:pPr>
    </w:p>
    <w:p w14:paraId="5A1CBAD1" w14:textId="77777777" w:rsidR="00EB17E0" w:rsidRDefault="00EB17E0">
      <w:pPr>
        <w:spacing w:line="360" w:lineRule="auto"/>
      </w:pPr>
    </w:p>
    <w:p w14:paraId="1B37C02A" w14:textId="77777777" w:rsidR="00EB17E0" w:rsidRDefault="00EB17E0">
      <w:pPr>
        <w:spacing w:line="360" w:lineRule="auto"/>
      </w:pPr>
    </w:p>
    <w:p w14:paraId="44D3D5BD" w14:textId="77777777" w:rsidR="00EB17E0" w:rsidRDefault="00EB17E0">
      <w:pPr>
        <w:spacing w:line="360" w:lineRule="auto"/>
      </w:pPr>
    </w:p>
    <w:p w14:paraId="0DBB7C45" w14:textId="77777777" w:rsidR="00EB17E0" w:rsidRDefault="00EB17E0">
      <w:pPr>
        <w:spacing w:line="360" w:lineRule="auto"/>
      </w:pPr>
    </w:p>
    <w:p w14:paraId="6C9B16EA" w14:textId="77777777" w:rsidR="00EB17E0" w:rsidRDefault="00EB17E0">
      <w:pPr>
        <w:spacing w:line="360" w:lineRule="auto"/>
      </w:pPr>
    </w:p>
    <w:p w14:paraId="14CB0386" w14:textId="77777777" w:rsidR="00EB17E0" w:rsidRDefault="00EB17E0">
      <w:pPr>
        <w:spacing w:line="360" w:lineRule="auto"/>
      </w:pPr>
    </w:p>
    <w:p w14:paraId="4B52F08A" w14:textId="77777777" w:rsidR="00EB17E0" w:rsidRDefault="00EB17E0">
      <w:pPr>
        <w:spacing w:line="360" w:lineRule="auto"/>
      </w:pPr>
    </w:p>
    <w:p w14:paraId="47E2B533" w14:textId="77777777" w:rsidR="00EB17E0" w:rsidRDefault="00195F85">
      <w:pPr>
        <w:spacing w:line="360" w:lineRule="auto"/>
      </w:pPr>
      <w:r>
        <w:pict w14:anchorId="5DEF4B64">
          <v:shape id="Object 86" o:spid="_x0000_s1043" type="#_x0000_t75" style="position:absolute;left:0;text-align:left;margin-left:242.4pt;margin-top:14.85pt;width:12pt;height:31pt;z-index:6;mso-width-relative:page;mso-height-relative:page">
            <v:imagedata r:id="rId28" o:title=""/>
          </v:shape>
        </w:pict>
      </w:r>
      <w:r>
        <w:rPr>
          <w:rFonts w:hint="eastAsia"/>
        </w:rPr>
        <w:t>4.</w:t>
      </w:r>
      <w:r>
        <w:rPr>
          <w:rFonts w:hint="eastAsia"/>
        </w:rPr>
        <w:t>六年级三个班植树，任务分配是</w:t>
      </w:r>
      <w:r>
        <w:rPr>
          <w:rFonts w:hint="eastAsia"/>
        </w:rPr>
        <w:t>:</w:t>
      </w:r>
      <w:r>
        <w:rPr>
          <w:rFonts w:hint="eastAsia"/>
        </w:rPr>
        <w:t>甲班要植树总棵数的</w:t>
      </w:r>
      <w:r>
        <w:rPr>
          <w:rFonts w:hint="eastAsia"/>
        </w:rPr>
        <w:t>40%</w:t>
      </w:r>
      <w:r>
        <w:rPr>
          <w:rFonts w:hint="eastAsia"/>
        </w:rPr>
        <w:t>，乙、丙两班植树的棵数的比是</w:t>
      </w:r>
      <w:r>
        <w:rPr>
          <w:rFonts w:hint="eastAsia"/>
        </w:rPr>
        <w:t>4:3,</w:t>
      </w:r>
      <w:r>
        <w:rPr>
          <w:rFonts w:hint="eastAsia"/>
        </w:rPr>
        <w:t>当甲班植树</w:t>
      </w:r>
      <w:r>
        <w:rPr>
          <w:rFonts w:hint="eastAsia"/>
        </w:rPr>
        <w:t>200</w:t>
      </w:r>
      <w:r>
        <w:rPr>
          <w:rFonts w:hint="eastAsia"/>
        </w:rPr>
        <w:t>棵时，正好完成三个班植树总棵数的</w:t>
      </w:r>
      <w:r>
        <w:rPr>
          <w:rFonts w:hint="eastAsia"/>
        </w:rPr>
        <w:t xml:space="preserve">  </w:t>
      </w:r>
      <w:r>
        <w:rPr>
          <w:rFonts w:hint="eastAsia"/>
        </w:rPr>
        <w:t>、丙班植树多少棵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5F4E41EA" w14:textId="77777777" w:rsidR="00EB17E0" w:rsidRDefault="00EB17E0">
      <w:pPr>
        <w:spacing w:line="360" w:lineRule="auto"/>
      </w:pPr>
    </w:p>
    <w:p w14:paraId="5843866C" w14:textId="77777777" w:rsidR="00EB17E0" w:rsidRDefault="00EB17E0">
      <w:pPr>
        <w:spacing w:line="360" w:lineRule="auto"/>
      </w:pPr>
    </w:p>
    <w:p w14:paraId="3188C3F6" w14:textId="77777777" w:rsidR="00EB17E0" w:rsidRDefault="00EB17E0">
      <w:pPr>
        <w:spacing w:line="360" w:lineRule="auto"/>
      </w:pPr>
    </w:p>
    <w:p w14:paraId="66D28F54" w14:textId="77777777" w:rsidR="00EB17E0" w:rsidRDefault="00EB17E0">
      <w:pPr>
        <w:spacing w:line="360" w:lineRule="auto"/>
      </w:pPr>
    </w:p>
    <w:p w14:paraId="36D176FD" w14:textId="77777777" w:rsidR="00EB17E0" w:rsidRDefault="00EB17E0">
      <w:pPr>
        <w:spacing w:line="360" w:lineRule="auto"/>
      </w:pPr>
    </w:p>
    <w:p w14:paraId="1CCE89D9" w14:textId="77777777" w:rsidR="00EB17E0" w:rsidRDefault="00EB17E0">
      <w:pPr>
        <w:spacing w:line="360" w:lineRule="auto"/>
      </w:pPr>
    </w:p>
    <w:p w14:paraId="3A8B1DAD" w14:textId="77777777" w:rsidR="00EB17E0" w:rsidRDefault="00EB17E0">
      <w:pPr>
        <w:spacing w:line="360" w:lineRule="auto"/>
      </w:pPr>
    </w:p>
    <w:p w14:paraId="05FE5982" w14:textId="77777777" w:rsidR="00EB17E0" w:rsidRDefault="00EB17E0">
      <w:pPr>
        <w:spacing w:line="360" w:lineRule="auto"/>
      </w:pPr>
    </w:p>
    <w:p w14:paraId="09BC73AC" w14:textId="77777777" w:rsidR="00EB17E0" w:rsidRDefault="00195F85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某小区的中心公园有一个亭子</w:t>
      </w:r>
      <w:r>
        <w:rPr>
          <w:rFonts w:hint="eastAsia"/>
        </w:rPr>
        <w:t>,</w:t>
      </w:r>
      <w:r>
        <w:rPr>
          <w:rFonts w:hint="eastAsia"/>
        </w:rPr>
        <w:t>亭子的底座是一个直径</w:t>
      </w:r>
      <w:r>
        <w:rPr>
          <w:rFonts w:hint="eastAsia"/>
        </w:rPr>
        <w:t>8</w:t>
      </w:r>
      <w:r>
        <w:rPr>
          <w:rFonts w:hint="eastAsia"/>
        </w:rPr>
        <w:t>米的圆形，小区的物业要</w:t>
      </w:r>
    </w:p>
    <w:p w14:paraId="1DAE3DBE" w14:textId="77777777" w:rsidR="00EB17E0" w:rsidRDefault="00195F85">
      <w:pPr>
        <w:spacing w:line="360" w:lineRule="auto"/>
      </w:pPr>
      <w:r>
        <w:rPr>
          <w:rFonts w:hint="eastAsia"/>
        </w:rPr>
        <w:t>在圆形底座的四周铺一条宽</w:t>
      </w:r>
      <w:r>
        <w:rPr>
          <w:rFonts w:hint="eastAsia"/>
        </w:rPr>
        <w:t>1</w:t>
      </w:r>
      <w:r>
        <w:rPr>
          <w:rFonts w:hint="eastAsia"/>
        </w:rPr>
        <w:t>米的环形小路，这条小路的面积是多少平方米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4083549A" w14:textId="5F6A01A7" w:rsidR="00420E0D" w:rsidRDefault="00195F85">
      <w:pPr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>
        <w:pict w14:anchorId="402C237B">
          <v:shape id="_x0000_i1035" type="#_x0000_t75" alt="1754450372254" style="width:105pt;height:111pt">
            <v:imagedata r:id="rId29" o:title="1754450372254"/>
          </v:shape>
        </w:pic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</w:t>
      </w:r>
    </w:p>
    <w:p w14:paraId="4BE205EF" w14:textId="2760D12F" w:rsidR="00420E0D" w:rsidRDefault="00420E0D">
      <w:pPr>
        <w:spacing w:line="400" w:lineRule="exact"/>
        <w:ind w:firstLineChars="250" w:firstLine="600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24"/>
        </w:rPr>
        <w:br w:type="page"/>
      </w:r>
      <w:r w:rsidR="00195F85">
        <w:rPr>
          <w:noProof/>
        </w:rPr>
        <w:lastRenderedPageBreak/>
        <w:pict w14:anchorId="087C65FA">
          <v:shape id="图片 100040" o:spid="_x0000_s1068" type="#_x0000_t75" style="position:absolute;left:0;text-align:left;margin-left:979pt;margin-top:883pt;width:33pt;height:33pt;z-index: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30" o:title=""/>
            <w10:wrap anchorx="page" anchory="page"/>
          </v:shape>
        </w:pict>
      </w:r>
      <w:r>
        <w:rPr>
          <w:b/>
          <w:bCs/>
          <w:spacing w:val="22"/>
          <w:sz w:val="28"/>
          <w:szCs w:val="22"/>
        </w:rPr>
        <w:pict w14:anchorId="6608183A">
          <v:shape id="_x0000_s1057" type="#_x0000_t202" style="position:absolute;left:0;text-align:left;margin-left:-120.75pt;margin-top:-15.6pt;width:89.25pt;height:783.45pt;z-index:12;mso-wrap-style:square" strokeweight="1pt">
            <v:stroke dashstyle="dashDot"/>
            <v:textbox style="layout-flow:vertical;mso-layout-flow-alt:bottom-to-top">
              <w:txbxContent>
                <w:p w14:paraId="279751B7" w14:textId="77777777" w:rsidR="00420E0D" w:rsidRDefault="00420E0D">
                  <w:pPr>
                    <w:spacing w:line="260" w:lineRule="exact"/>
                    <w:ind w:firstLineChars="600" w:firstLine="1440"/>
                    <w:rPr>
                      <w:sz w:val="24"/>
                    </w:rPr>
                  </w:pPr>
                </w:p>
                <w:p w14:paraId="7326A65B" w14:textId="77777777" w:rsidR="00420E0D" w:rsidRDefault="00420E0D">
                  <w:pPr>
                    <w:spacing w:line="260" w:lineRule="exact"/>
                    <w:rPr>
                      <w:sz w:val="24"/>
                    </w:rPr>
                  </w:pPr>
                </w:p>
                <w:p w14:paraId="2CC8D8D6" w14:textId="77777777" w:rsidR="00420E0D" w:rsidRDefault="00420E0D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30335340" w14:textId="77777777" w:rsidR="00420E0D" w:rsidRDefault="00420E0D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3C0D78FF" w14:textId="77777777" w:rsidR="00420E0D" w:rsidRDefault="00420E0D">
                  <w:pPr>
                    <w:spacing w:line="260" w:lineRule="exact"/>
                    <w:ind w:firstLineChars="1500" w:firstLine="36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乡镇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班级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姓名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座号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</w:p>
                <w:p w14:paraId="6BE791B2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DCD494F" w14:textId="77777777" w:rsidR="00420E0D" w:rsidRDefault="00420E0D">
                  <w:pPr>
                    <w:spacing w:line="260" w:lineRule="exact"/>
                    <w:rPr>
                      <w:sz w:val="24"/>
                      <w:u w:val="single"/>
                    </w:rPr>
                  </w:pPr>
                </w:p>
                <w:p w14:paraId="3782280D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7475816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70B03E8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CA1B2CC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2551BF2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61DD2AD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12826CB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C64FB76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90F9CCE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6FF7ADB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218EC3D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12BC157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6A51700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6702028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68E9179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66F9B02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29A8393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CB6952A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3854246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A4C655A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FD8F315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0F227C0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4EBB04A" w14:textId="77777777" w:rsidR="00420E0D" w:rsidRDefault="00420E0D">
                  <w:pPr>
                    <w:spacing w:line="260" w:lineRule="exact"/>
                    <w:ind w:firstLineChars="1950" w:firstLine="46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0"/>
          <w:szCs w:val="20"/>
        </w:rPr>
        <w:pict w14:anchorId="5F965723">
          <v:shape id="_x0000_s1058" type="#_x0000_t75" style="position:absolute;left:0;text-align:left;margin-left:-5184103pt;margin-top:-80694.3pt;width:58.8pt;height:62.4pt;z-index:13;mso-wrap-style:square">
            <v:imagedata r:id="rId9" o:title="" croptop="4975f" cropbottom="10811f" cropleft="11541f" cropright="13602f"/>
          </v:shape>
        </w:pict>
      </w:r>
      <w:r>
        <w:rPr>
          <w:rFonts w:ascii="宋体" w:hAnsi="宋体" w:hint="eastAsia"/>
          <w:b/>
          <w:sz w:val="32"/>
          <w:szCs w:val="32"/>
        </w:rPr>
        <w:t>2025秋六年级数学北师大版上册期中卷（B卷）解析版</w:t>
      </w:r>
    </w:p>
    <w:p w14:paraId="390A7585" w14:textId="77777777" w:rsidR="00420E0D" w:rsidRDefault="00420E0D">
      <w:pPr>
        <w:spacing w:line="400" w:lineRule="exact"/>
        <w:ind w:firstLineChars="1505" w:firstLine="361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小学六年级试卷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868"/>
        <w:gridCol w:w="829"/>
        <w:gridCol w:w="851"/>
        <w:gridCol w:w="786"/>
        <w:gridCol w:w="818"/>
        <w:gridCol w:w="996"/>
        <w:gridCol w:w="1002"/>
        <w:gridCol w:w="1002"/>
      </w:tblGrid>
      <w:tr w:rsidR="00420E0D" w14:paraId="0ECDEB2B" w14:textId="77777777">
        <w:trPr>
          <w:trHeight w:val="429"/>
          <w:jc w:val="center"/>
        </w:trPr>
        <w:tc>
          <w:tcPr>
            <w:tcW w:w="957" w:type="dxa"/>
          </w:tcPr>
          <w:p w14:paraId="614B507F" w14:textId="77777777" w:rsidR="00420E0D" w:rsidRDefault="00420E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号</w:t>
            </w:r>
          </w:p>
        </w:tc>
        <w:tc>
          <w:tcPr>
            <w:tcW w:w="868" w:type="dxa"/>
            <w:vAlign w:val="center"/>
          </w:tcPr>
          <w:p w14:paraId="215C0888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829" w:type="dxa"/>
            <w:vAlign w:val="center"/>
          </w:tcPr>
          <w:p w14:paraId="62C00E90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14:paraId="7CFB9D40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786" w:type="dxa"/>
            <w:vAlign w:val="center"/>
          </w:tcPr>
          <w:p w14:paraId="5BCC9284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818" w:type="dxa"/>
            <w:vAlign w:val="center"/>
          </w:tcPr>
          <w:p w14:paraId="521DABF1" w14:textId="77777777" w:rsidR="00420E0D" w:rsidRDefault="00420E0D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96" w:type="dxa"/>
            <w:vAlign w:val="center"/>
          </w:tcPr>
          <w:p w14:paraId="575A1C28" w14:textId="77777777" w:rsidR="00420E0D" w:rsidRDefault="00420E0D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002" w:type="dxa"/>
            <w:vAlign w:val="center"/>
          </w:tcPr>
          <w:p w14:paraId="36F7220B" w14:textId="77777777" w:rsidR="00420E0D" w:rsidRDefault="00420E0D">
            <w:pPr>
              <w:spacing w:line="400" w:lineRule="exact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分</w:t>
            </w:r>
          </w:p>
        </w:tc>
        <w:tc>
          <w:tcPr>
            <w:tcW w:w="1002" w:type="dxa"/>
            <w:vAlign w:val="center"/>
          </w:tcPr>
          <w:p w14:paraId="41E1CEF9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 级</w:t>
            </w:r>
          </w:p>
        </w:tc>
      </w:tr>
      <w:tr w:rsidR="00420E0D" w14:paraId="4BF98247" w14:textId="77777777">
        <w:trPr>
          <w:trHeight w:val="450"/>
          <w:jc w:val="center"/>
        </w:trPr>
        <w:tc>
          <w:tcPr>
            <w:tcW w:w="957" w:type="dxa"/>
          </w:tcPr>
          <w:p w14:paraId="0CC399C1" w14:textId="77777777" w:rsidR="00420E0D" w:rsidRDefault="00420E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 分</w:t>
            </w:r>
          </w:p>
        </w:tc>
        <w:tc>
          <w:tcPr>
            <w:tcW w:w="868" w:type="dxa"/>
            <w:vAlign w:val="center"/>
          </w:tcPr>
          <w:p w14:paraId="46EE3F61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3D0243E8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F3E2B1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194C57C0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20CF241D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5A92B53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5EFF13D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61065BB8" w14:textId="77777777" w:rsidR="00420E0D" w:rsidRDefault="00420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E07AEDE" w14:textId="77777777" w:rsidR="00420E0D" w:rsidRDefault="00420E0D">
      <w:p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</w:p>
    <w:p w14:paraId="47CC42A8" w14:textId="77777777" w:rsidR="00420E0D" w:rsidRDefault="00420E0D">
      <w:pPr>
        <w:numPr>
          <w:ilvl w:val="0"/>
          <w:numId w:val="1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sz w:val="24"/>
        </w:rPr>
        <w:t>填空题（</w:t>
      </w:r>
      <w:r>
        <w:rPr>
          <w:rFonts w:ascii="宋体" w:hAnsi="宋体" w:cs="宋体" w:hint="eastAsia"/>
          <w:b/>
          <w:bCs/>
          <w:color w:val="000000"/>
          <w:sz w:val="24"/>
        </w:rPr>
        <w:t>每空2分，</w:t>
      </w:r>
      <w:r>
        <w:rPr>
          <w:rFonts w:ascii="宋体" w:hAnsi="宋体" w:cs="宋体"/>
          <w:b/>
          <w:bCs/>
          <w:color w:val="000000"/>
          <w:sz w:val="24"/>
        </w:rPr>
        <w:t>共</w:t>
      </w:r>
      <w:r>
        <w:rPr>
          <w:rFonts w:ascii="宋体" w:hAnsi="宋体" w:cs="宋体" w:hint="eastAsia"/>
          <w:b/>
          <w:bCs/>
          <w:color w:val="000000"/>
          <w:sz w:val="24"/>
        </w:rPr>
        <w:t>34</w:t>
      </w:r>
      <w:r>
        <w:rPr>
          <w:rFonts w:ascii="宋体" w:hAnsi="宋体" w:cs="宋体"/>
          <w:b/>
          <w:bCs/>
          <w:color w:val="000000"/>
          <w:sz w:val="24"/>
        </w:rPr>
        <w:t>分）</w:t>
      </w:r>
    </w:p>
    <w:p w14:paraId="0225EFDE" w14:textId="77777777" w:rsidR="00420E0D" w:rsidRDefault="00420E0D">
      <w:pPr>
        <w:spacing w:line="360" w:lineRule="auto"/>
      </w:pPr>
      <w:r>
        <w:rPr>
          <w:rFonts w:hint="eastAsia"/>
        </w:rPr>
        <w:t>1.(   32  )</w:t>
      </w:r>
      <w:r>
        <w:rPr>
          <w:rFonts w:hint="eastAsia"/>
        </w:rPr>
        <w:t>米的</w:t>
      </w:r>
      <w:r>
        <w:rPr>
          <w:rFonts w:hint="eastAsia"/>
          <w:position w:val="-24"/>
        </w:rPr>
        <w:object w:dxaOrig="240" w:dyaOrig="620" w14:anchorId="544AA702">
          <v:shape id="Object 24" o:spid="_x0000_i1038" type="#_x0000_t75" style="width:12pt;height:31pt" o:ole="">
            <v:imagedata r:id="rId10" o:title=""/>
          </v:shape>
          <o:OLEObject Type="Embed" ProgID="Equation.KSEE3" ShapeID="Object 24" DrawAspect="Content" ObjectID="_1831743017" r:id="rId31"/>
        </w:object>
      </w:r>
      <w:r>
        <w:rPr>
          <w:rFonts w:hint="eastAsia"/>
        </w:rPr>
        <w:t>是</w:t>
      </w:r>
      <w:r>
        <w:rPr>
          <w:rFonts w:hint="eastAsia"/>
        </w:rPr>
        <w:t>24</w:t>
      </w:r>
      <w:r>
        <w:rPr>
          <w:rFonts w:hint="eastAsia"/>
        </w:rPr>
        <w:t>米</w:t>
      </w:r>
      <w:r>
        <w:rPr>
          <w:rFonts w:hint="eastAsia"/>
        </w:rPr>
        <w:t>,</w:t>
      </w:r>
      <w:r>
        <w:rPr>
          <w:rFonts w:hint="eastAsia"/>
        </w:rPr>
        <w:t>比</w:t>
      </w:r>
      <w:r>
        <w:rPr>
          <w:rFonts w:hint="eastAsia"/>
        </w:rPr>
        <w:t>45</w:t>
      </w:r>
      <w:r>
        <w:rPr>
          <w:rFonts w:hint="eastAsia"/>
        </w:rPr>
        <w:t>千克的</w:t>
      </w:r>
      <w:r>
        <w:rPr>
          <w:rFonts w:hint="eastAsia"/>
          <w:position w:val="-24"/>
        </w:rPr>
        <w:object w:dxaOrig="240" w:dyaOrig="620" w14:anchorId="4EF5C773">
          <v:shape id="Object 25" o:spid="_x0000_i1039" type="#_x0000_t75" style="width:12pt;height:31pt" o:ole="">
            <v:imagedata r:id="rId12" o:title=""/>
          </v:shape>
          <o:OLEObject Type="Embed" ProgID="Equation.KSEE3" ShapeID="Object 25" DrawAspect="Content" ObjectID="_1831743018" r:id="rId32"/>
        </w:object>
      </w:r>
      <w:r>
        <w:rPr>
          <w:rFonts w:hint="eastAsia"/>
        </w:rPr>
        <w:t>多</w:t>
      </w:r>
      <w:r>
        <w:rPr>
          <w:rFonts w:hint="eastAsia"/>
        </w:rPr>
        <w:t>1.5</w:t>
      </w:r>
      <w:r>
        <w:rPr>
          <w:rFonts w:hint="eastAsia"/>
        </w:rPr>
        <w:t>千克是</w:t>
      </w:r>
      <w:r>
        <w:rPr>
          <w:rFonts w:hint="eastAsia"/>
        </w:rPr>
        <w:t>(    31.5  )</w:t>
      </w:r>
      <w:r>
        <w:rPr>
          <w:rFonts w:hint="eastAsia"/>
        </w:rPr>
        <w:t>千克。</w:t>
      </w:r>
    </w:p>
    <w:p w14:paraId="046FBA0B" w14:textId="77777777" w:rsidR="00420E0D" w:rsidRDefault="00420E0D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在一个边长是</w:t>
      </w:r>
      <w:r>
        <w:rPr>
          <w:rFonts w:hint="eastAsia"/>
        </w:rPr>
        <w:t>6cm</w:t>
      </w:r>
      <w:r>
        <w:rPr>
          <w:rFonts w:hint="eastAsia"/>
        </w:rPr>
        <w:t>的正方形中画一个最大的圆</w:t>
      </w:r>
      <w:r>
        <w:rPr>
          <w:rFonts w:hint="eastAsia"/>
        </w:rPr>
        <w:t>,</w:t>
      </w:r>
      <w:r>
        <w:rPr>
          <w:rFonts w:hint="eastAsia"/>
        </w:rPr>
        <w:t>所画圆的周长是</w:t>
      </w:r>
      <w:r>
        <w:rPr>
          <w:rFonts w:hint="eastAsia"/>
        </w:rPr>
        <w:t>(   18.84   )cm,</w:t>
      </w:r>
      <w:r>
        <w:rPr>
          <w:rFonts w:hint="eastAsia"/>
        </w:rPr>
        <w:t>所画圆的面积是正方形面积的</w:t>
      </w:r>
      <w:r>
        <w:rPr>
          <w:rFonts w:hint="eastAsia"/>
        </w:rPr>
        <w:t>(   78.5   )%.</w:t>
      </w:r>
    </w:p>
    <w:p w14:paraId="4D40F9C9" w14:textId="77777777" w:rsidR="00420E0D" w:rsidRDefault="00420E0D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把一个半径是</w:t>
      </w:r>
      <w:r>
        <w:rPr>
          <w:rFonts w:hint="eastAsia"/>
        </w:rPr>
        <w:t>5</w:t>
      </w:r>
      <w:r>
        <w:rPr>
          <w:rFonts w:hint="eastAsia"/>
        </w:rPr>
        <w:t>厘米的圆平均分成若干等份</w:t>
      </w:r>
      <w:r>
        <w:rPr>
          <w:rFonts w:hint="eastAsia"/>
        </w:rPr>
        <w:t>,</w:t>
      </w:r>
      <w:r>
        <w:rPr>
          <w:rFonts w:hint="eastAsia"/>
        </w:rPr>
        <w:t>剪开可以拼成一个近似的</w:t>
      </w:r>
      <w:r>
        <w:rPr>
          <w:rFonts w:hint="eastAsia"/>
        </w:rPr>
        <w:t xml:space="preserve">(   </w:t>
      </w:r>
      <w:r>
        <w:rPr>
          <w:rFonts w:hint="eastAsia"/>
        </w:rPr>
        <w:t>长方形</w:t>
      </w:r>
      <w:r>
        <w:rPr>
          <w:rFonts w:hint="eastAsia"/>
        </w:rPr>
        <w:t xml:space="preserve">  ),</w:t>
      </w:r>
      <w:r>
        <w:rPr>
          <w:rFonts w:hint="eastAsia"/>
        </w:rPr>
        <w:t>拼成的图形的周长是</w:t>
      </w:r>
      <w:r>
        <w:rPr>
          <w:rFonts w:hint="eastAsia"/>
        </w:rPr>
        <w:t>(   41.4      )</w:t>
      </w:r>
      <w:r>
        <w:rPr>
          <w:rFonts w:hint="eastAsia"/>
        </w:rPr>
        <w:t>厘米。</w:t>
      </w:r>
    </w:p>
    <w:p w14:paraId="50BB70EC" w14:textId="77777777" w:rsidR="00420E0D" w:rsidRDefault="00420E0D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夜晚人离电灯柱越近</w:t>
      </w:r>
      <w:r>
        <w:rPr>
          <w:rFonts w:hint="eastAsia"/>
        </w:rPr>
        <w:t>,</w:t>
      </w:r>
      <w:r>
        <w:rPr>
          <w:rFonts w:hint="eastAsia"/>
        </w:rPr>
        <w:t>灯光照到人体后所形成的影子越</w:t>
      </w:r>
      <w:r>
        <w:rPr>
          <w:rFonts w:hint="eastAsia"/>
        </w:rPr>
        <w:t xml:space="preserve">(   </w:t>
      </w:r>
      <w:r>
        <w:rPr>
          <w:rFonts w:hint="eastAsia"/>
        </w:rPr>
        <w:t>短</w:t>
      </w:r>
      <w:r>
        <w:rPr>
          <w:rFonts w:hint="eastAsia"/>
        </w:rPr>
        <w:t xml:space="preserve">    ),</w:t>
      </w:r>
      <w:r>
        <w:rPr>
          <w:rFonts w:hint="eastAsia"/>
        </w:rPr>
        <w:t>一个人站得越高</w:t>
      </w:r>
      <w:r>
        <w:rPr>
          <w:rFonts w:hint="eastAsia"/>
        </w:rPr>
        <w:t>,</w:t>
      </w:r>
      <w:r>
        <w:rPr>
          <w:rFonts w:hint="eastAsia"/>
        </w:rPr>
        <w:t>他所观察到的范围越</w:t>
      </w:r>
      <w:r>
        <w:rPr>
          <w:rFonts w:hint="eastAsia"/>
        </w:rPr>
        <w:t xml:space="preserve">(    </w:t>
      </w:r>
      <w:r>
        <w:rPr>
          <w:rFonts w:hint="eastAsia"/>
        </w:rPr>
        <w:t>大</w:t>
      </w:r>
      <w:r>
        <w:rPr>
          <w:rFonts w:hint="eastAsia"/>
        </w:rPr>
        <w:t xml:space="preserve">    )</w:t>
      </w:r>
      <w:r>
        <w:rPr>
          <w:rFonts w:hint="eastAsia"/>
        </w:rPr>
        <w:t>。</w:t>
      </w:r>
    </w:p>
    <w:p w14:paraId="41E7E148" w14:textId="77777777" w:rsidR="00420E0D" w:rsidRDefault="00420E0D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一个立体图</w:t>
      </w:r>
      <w:r>
        <w:rPr>
          <w:rFonts w:hint="eastAsia"/>
        </w:rPr>
        <w:t>,</w:t>
      </w:r>
      <w:r>
        <w:rPr>
          <w:rFonts w:hint="eastAsia"/>
        </w:rPr>
        <w:t>从上面看到的形状是</w:t>
      </w:r>
      <w:r>
        <w:rPr>
          <w:rFonts w:hint="eastAsia"/>
        </w:rPr>
        <w:t xml:space="preserve"> </w:t>
      </w:r>
      <w:r>
        <w:pict w14:anchorId="45F16ACE">
          <v:shape id="图片 1" o:spid="_x0000_i1040" type="#_x0000_t75" alt="1754452705901" style="width:62.5pt;height:19.5pt">
            <v:fill o:detectmouseclick="t"/>
            <v:imagedata r:id="rId14" o:title="1754452705901"/>
          </v:shape>
        </w:pict>
      </w:r>
      <w:r>
        <w:rPr>
          <w:rFonts w:hint="eastAsia"/>
        </w:rPr>
        <w:t>,</w:t>
      </w:r>
      <w:r>
        <w:rPr>
          <w:rFonts w:hint="eastAsia"/>
        </w:rPr>
        <w:t>从右边看到的形状是</w:t>
      </w:r>
      <w:r>
        <w:rPr>
          <w:rFonts w:hint="eastAsia"/>
        </w:rPr>
        <w:t xml:space="preserve"> </w:t>
      </w:r>
      <w:r>
        <w:pict w14:anchorId="599B4D7B">
          <v:shape id="图片 2" o:spid="_x0000_i1041" type="#_x0000_t75" alt="1754452710888" style="width:15pt;height:27.5pt">
            <v:fill o:detectmouseclick="t"/>
            <v:imagedata r:id="rId15" o:title="1754452710888"/>
          </v:shape>
        </w:pict>
      </w:r>
      <w:r>
        <w:rPr>
          <w:rFonts w:hint="eastAsia"/>
        </w:rPr>
        <w:t>,</w:t>
      </w:r>
      <w:r>
        <w:rPr>
          <w:rFonts w:hint="eastAsia"/>
        </w:rPr>
        <w:t>搭这个图形至少要</w:t>
      </w:r>
      <w:r>
        <w:rPr>
          <w:rFonts w:hint="eastAsia"/>
        </w:rPr>
        <w:t>(     5   )</w:t>
      </w:r>
      <w:r>
        <w:rPr>
          <w:rFonts w:hint="eastAsia"/>
        </w:rPr>
        <w:t>个小正方体</w:t>
      </w:r>
      <w:r>
        <w:rPr>
          <w:rFonts w:hint="eastAsia"/>
        </w:rPr>
        <w:t>,</w:t>
      </w:r>
      <w:r>
        <w:rPr>
          <w:rFonts w:hint="eastAsia"/>
        </w:rPr>
        <w:t>至多要</w:t>
      </w:r>
      <w:r>
        <w:rPr>
          <w:rFonts w:hint="eastAsia"/>
        </w:rPr>
        <w:t>(     8      )</w:t>
      </w:r>
      <w:r>
        <w:rPr>
          <w:rFonts w:hint="eastAsia"/>
        </w:rPr>
        <w:t>个小正方体。</w:t>
      </w:r>
    </w:p>
    <w:p w14:paraId="77BA4EEF" w14:textId="77777777" w:rsidR="00420E0D" w:rsidRDefault="00420E0D">
      <w:pPr>
        <w:spacing w:line="360" w:lineRule="auto"/>
      </w:pPr>
      <w:r>
        <w:pict w14:anchorId="2599D366">
          <v:shape id="_x0000_s1067" type="#_x0000_t75" alt="1754452731418" style="position:absolute;left:0;text-align:left;margin-left:374.25pt;margin-top:10.45pt;width:53.5pt;height:51.6pt;z-index:22">
            <v:fill o:detectmouseclick="t"/>
            <v:imagedata r:id="rId16" o:title="1754452731418"/>
            <w10:wrap type="square"/>
          </v:shape>
        </w:pict>
      </w:r>
      <w:r>
        <w:rPr>
          <w:rFonts w:hint="eastAsia"/>
        </w:rPr>
        <w:t>6.</w:t>
      </w:r>
      <w:r>
        <w:rPr>
          <w:rFonts w:hint="eastAsia"/>
        </w:rPr>
        <w:t>六</w:t>
      </w:r>
      <w:r>
        <w:rPr>
          <w:rFonts w:hint="eastAsia"/>
        </w:rPr>
        <w:t>(1)</w:t>
      </w:r>
      <w:r>
        <w:rPr>
          <w:rFonts w:hint="eastAsia"/>
        </w:rPr>
        <w:t>班有学生</w:t>
      </w:r>
      <w:r>
        <w:rPr>
          <w:rFonts w:hint="eastAsia"/>
        </w:rPr>
        <w:t>50</w:t>
      </w:r>
      <w:r>
        <w:rPr>
          <w:rFonts w:hint="eastAsia"/>
        </w:rPr>
        <w:t>人，数学单元测试的及格率为</w:t>
      </w:r>
      <w:r>
        <w:rPr>
          <w:rFonts w:hint="eastAsia"/>
        </w:rPr>
        <w:t>98%,</w:t>
      </w:r>
      <w:r>
        <w:rPr>
          <w:rFonts w:hint="eastAsia"/>
        </w:rPr>
        <w:t>不及格的有</w:t>
      </w:r>
      <w:r>
        <w:rPr>
          <w:rFonts w:hint="eastAsia"/>
        </w:rPr>
        <w:t>(  1    )</w:t>
      </w:r>
      <w:r>
        <w:rPr>
          <w:rFonts w:hint="eastAsia"/>
        </w:rPr>
        <w:t>人。</w:t>
      </w:r>
    </w:p>
    <w:p w14:paraId="4173277A" w14:textId="77777777" w:rsidR="00420E0D" w:rsidRDefault="00420E0D">
      <w:pPr>
        <w:spacing w:line="360" w:lineRule="auto"/>
      </w:pPr>
      <w:r>
        <w:rPr>
          <w:rFonts w:hint="eastAsia"/>
        </w:rPr>
        <w:t>7.</w:t>
      </w:r>
      <w:r>
        <w:rPr>
          <w:rFonts w:hint="eastAsia"/>
        </w:rPr>
        <w:t>右图中三个圆的圆心在同一条直线上</w:t>
      </w:r>
      <w:r>
        <w:rPr>
          <w:rFonts w:hint="eastAsia"/>
        </w:rPr>
        <w:t>,</w:t>
      </w:r>
      <w:r>
        <w:rPr>
          <w:rFonts w:hint="eastAsia"/>
        </w:rPr>
        <w:t>已知最大圆的周长是</w:t>
      </w:r>
      <w:r>
        <w:rPr>
          <w:rFonts w:hint="eastAsia"/>
        </w:rPr>
        <w:t>28.26cm,</w:t>
      </w:r>
      <w:r>
        <w:rPr>
          <w:rFonts w:hint="eastAsia"/>
        </w:rPr>
        <w:t>最小圆的周长是</w:t>
      </w:r>
      <w:r>
        <w:rPr>
          <w:rFonts w:hint="eastAsia"/>
        </w:rPr>
        <w:t>6.28cm,</w:t>
      </w:r>
      <w:r>
        <w:rPr>
          <w:rFonts w:hint="eastAsia"/>
        </w:rPr>
        <w:t>那么中等的这个圆的周长是</w:t>
      </w:r>
      <w:r>
        <w:rPr>
          <w:rFonts w:hint="eastAsia"/>
        </w:rPr>
        <w:t>(  21.98  )cm</w:t>
      </w:r>
      <w:r>
        <w:rPr>
          <w:rFonts w:hint="eastAsia"/>
        </w:rPr>
        <w:t>。</w:t>
      </w:r>
      <w:r>
        <w:rPr>
          <w:rFonts w:hint="eastAsia"/>
        </w:rPr>
        <w:t xml:space="preserve">                     </w:t>
      </w:r>
    </w:p>
    <w:p w14:paraId="79BE4883" w14:textId="77777777" w:rsidR="00420E0D" w:rsidRDefault="00420E0D">
      <w:pPr>
        <w:spacing w:line="360" w:lineRule="auto"/>
      </w:pPr>
      <w:r>
        <w:rPr>
          <w:rFonts w:hint="eastAsia"/>
        </w:rPr>
        <w:t>8.5</w:t>
      </w:r>
      <w:r>
        <w:rPr>
          <w:rFonts w:hint="eastAsia"/>
        </w:rPr>
        <w:t>米长的一根钢管</w:t>
      </w:r>
      <w:r>
        <w:rPr>
          <w:rFonts w:hint="eastAsia"/>
        </w:rPr>
        <w:t>,</w:t>
      </w:r>
      <w:r>
        <w:rPr>
          <w:rFonts w:hint="eastAsia"/>
        </w:rPr>
        <w:t>用去</w:t>
      </w:r>
      <w:r>
        <w:rPr>
          <w:rFonts w:hint="eastAsia"/>
          <w:position w:val="-24"/>
        </w:rPr>
        <w:object w:dxaOrig="240" w:dyaOrig="620" w14:anchorId="35F8500F">
          <v:shape id="Object 26" o:spid="_x0000_i1042" type="#_x0000_t75" style="width:12pt;height:31pt" o:ole="">
            <v:imagedata r:id="rId17" o:title=""/>
          </v:shape>
          <o:OLEObject Type="Embed" ProgID="Equation.KSEE3" ShapeID="Object 26" DrawAspect="Content" ObjectID="_1831743019" r:id="rId33"/>
        </w:object>
      </w:r>
      <w:r>
        <w:rPr>
          <w:rFonts w:hint="eastAsia"/>
        </w:rPr>
        <w:t>,</w:t>
      </w:r>
      <w:r>
        <w:rPr>
          <w:rFonts w:hint="eastAsia"/>
        </w:rPr>
        <w:t>还剩</w:t>
      </w:r>
      <w:r>
        <w:rPr>
          <w:rFonts w:hint="eastAsia"/>
        </w:rPr>
        <w:t>(  60  )%,</w:t>
      </w:r>
      <w:r>
        <w:rPr>
          <w:rFonts w:hint="eastAsia"/>
        </w:rPr>
        <w:t>还剩</w:t>
      </w:r>
      <w:r>
        <w:rPr>
          <w:rFonts w:hint="eastAsia"/>
        </w:rPr>
        <w:t>(   3  )</w:t>
      </w:r>
      <w:r>
        <w:rPr>
          <w:rFonts w:hint="eastAsia"/>
        </w:rPr>
        <w:t>米。</w:t>
      </w:r>
    </w:p>
    <w:p w14:paraId="13F0B796" w14:textId="77777777" w:rsidR="00420E0D" w:rsidRDefault="00420E0D" w:rsidP="00420E0D">
      <w:pPr>
        <w:numPr>
          <w:ilvl w:val="0"/>
          <w:numId w:val="2"/>
        </w:numPr>
        <w:tabs>
          <w:tab w:val="num" w:pos="312"/>
        </w:tabs>
        <w:spacing w:line="360" w:lineRule="auto"/>
      </w:pPr>
      <w:r>
        <w:rPr>
          <w:rFonts w:hint="eastAsia"/>
        </w:rPr>
        <w:t>喔喔奶糖现在以八折销售</w:t>
      </w:r>
      <w:r>
        <w:rPr>
          <w:rFonts w:hint="eastAsia"/>
        </w:rPr>
        <w:t>,</w:t>
      </w:r>
      <w:r>
        <w:rPr>
          <w:rFonts w:hint="eastAsia"/>
        </w:rPr>
        <w:t>用促销前能买</w:t>
      </w:r>
      <w:r>
        <w:rPr>
          <w:rFonts w:hint="eastAsia"/>
        </w:rPr>
        <w:t>24</w:t>
      </w:r>
      <w:r>
        <w:rPr>
          <w:rFonts w:hint="eastAsia"/>
        </w:rPr>
        <w:t>千克的钱</w:t>
      </w:r>
      <w:r>
        <w:rPr>
          <w:rFonts w:hint="eastAsia"/>
        </w:rPr>
        <w:t>,</w:t>
      </w:r>
      <w:r>
        <w:rPr>
          <w:rFonts w:hint="eastAsia"/>
        </w:rPr>
        <w:t>现在可以买</w:t>
      </w:r>
      <w:r>
        <w:rPr>
          <w:rFonts w:hint="eastAsia"/>
        </w:rPr>
        <w:t>(   31.25   )</w:t>
      </w:r>
      <w:r>
        <w:rPr>
          <w:rFonts w:hint="eastAsia"/>
        </w:rPr>
        <w:t>千克。</w:t>
      </w:r>
    </w:p>
    <w:p w14:paraId="14BFC1D9" w14:textId="77777777" w:rsidR="00420E0D" w:rsidRDefault="00420E0D" w:rsidP="00420E0D">
      <w:pPr>
        <w:numPr>
          <w:ilvl w:val="0"/>
          <w:numId w:val="2"/>
        </w:numPr>
        <w:tabs>
          <w:tab w:val="num" w:pos="312"/>
        </w:tabs>
        <w:spacing w:line="360" w:lineRule="auto"/>
      </w:pPr>
      <w:r>
        <w:rPr>
          <w:rFonts w:hint="eastAsia"/>
        </w:rPr>
        <w:t>将一张圆形纸片分成若干等份，然后把它剪开，如图拼成一个近似的长方形，若所得长方形的长比宽多</w:t>
      </w:r>
      <w:r>
        <w:rPr>
          <w:rFonts w:hint="eastAsia"/>
        </w:rPr>
        <w:t>10.7cm,</w:t>
      </w:r>
      <w:r>
        <w:rPr>
          <w:rFonts w:hint="eastAsia"/>
        </w:rPr>
        <w:t>则原来圆的半径是（</w:t>
      </w:r>
      <w:r>
        <w:rPr>
          <w:rFonts w:hint="eastAsia"/>
        </w:rPr>
        <w:t xml:space="preserve">   5    </w:t>
      </w:r>
      <w:r>
        <w:rPr>
          <w:rFonts w:hint="eastAsia"/>
        </w:rPr>
        <w:t>）</w:t>
      </w:r>
      <w:r>
        <w:rPr>
          <w:rFonts w:hint="eastAsia"/>
        </w:rPr>
        <w:t xml:space="preserve"> cm,</w:t>
      </w:r>
      <w:r>
        <w:rPr>
          <w:rFonts w:hint="eastAsia"/>
        </w:rPr>
        <w:t>面积是（</w:t>
      </w:r>
      <w:r>
        <w:rPr>
          <w:rFonts w:hint="eastAsia"/>
        </w:rPr>
        <w:t xml:space="preserve"> 78.5  </w:t>
      </w:r>
      <w:r>
        <w:rPr>
          <w:rFonts w:hint="eastAsia"/>
        </w:rPr>
        <w:t>）</w:t>
      </w:r>
      <w:r>
        <w:rPr>
          <w:rFonts w:hint="eastAsia"/>
        </w:rPr>
        <w:t>cm</w:t>
      </w:r>
      <w:r>
        <w:rPr>
          <w:rFonts w:hint="eastAsia"/>
        </w:rPr>
        <w:t>²。</w:t>
      </w:r>
    </w:p>
    <w:p w14:paraId="1B7C58D5" w14:textId="77777777" w:rsidR="00420E0D" w:rsidRDefault="00420E0D">
      <w:pPr>
        <w:spacing w:line="360" w:lineRule="auto"/>
      </w:pPr>
      <w:r>
        <w:pict w14:anchorId="12242A44">
          <v:shape id="图片 32" o:spid="_x0000_i1043" type="#_x0000_t75" alt="1754454478800" style="width:344pt;height:70pt">
            <v:fill o:detectmouseclick="t"/>
            <v:imagedata r:id="rId19" o:title="1754454478800"/>
          </v:shape>
        </w:pict>
      </w:r>
    </w:p>
    <w:p w14:paraId="0C68A34C" w14:textId="77777777" w:rsidR="00420E0D" w:rsidRDefault="00420E0D">
      <w:pPr>
        <w:numPr>
          <w:ilvl w:val="0"/>
          <w:numId w:val="1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选择题</w:t>
      </w:r>
      <w:r>
        <w:rPr>
          <w:rFonts w:ascii="宋体" w:hAnsi="宋体" w:cs="宋体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>每题2分，</w:t>
      </w:r>
      <w:r>
        <w:rPr>
          <w:rFonts w:ascii="宋体" w:hAnsi="宋体" w:cs="宋体"/>
          <w:b/>
          <w:bCs/>
          <w:color w:val="000000"/>
          <w:sz w:val="24"/>
        </w:rPr>
        <w:t>共</w:t>
      </w:r>
      <w:r>
        <w:rPr>
          <w:rFonts w:ascii="宋体" w:hAnsi="宋体" w:cs="宋体" w:hint="eastAsia"/>
          <w:b/>
          <w:bCs/>
          <w:color w:val="000000"/>
          <w:sz w:val="24"/>
        </w:rPr>
        <w:t>10</w:t>
      </w:r>
      <w:r>
        <w:rPr>
          <w:rFonts w:ascii="宋体" w:hAnsi="宋体" w:cs="宋体"/>
          <w:b/>
          <w:bCs/>
          <w:color w:val="000000"/>
          <w:sz w:val="24"/>
        </w:rPr>
        <w:t>分）</w:t>
      </w:r>
    </w:p>
    <w:p w14:paraId="254D4BC4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1.</w:t>
      </w:r>
      <w:r>
        <w:rPr>
          <w:rFonts w:hint="eastAsia"/>
        </w:rPr>
        <w:t>下面信息中，</w:t>
      </w:r>
      <w:r>
        <w:rPr>
          <w:rFonts w:hint="eastAsia"/>
        </w:rPr>
        <w:t>(     D     )</w:t>
      </w:r>
      <w:r>
        <w:rPr>
          <w:rFonts w:hint="eastAsia"/>
        </w:rPr>
        <w:t>适合用扇形统计图表示。</w:t>
      </w:r>
    </w:p>
    <w:p w14:paraId="216057AD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A.</w:t>
      </w:r>
      <w:r>
        <w:rPr>
          <w:rFonts w:hint="eastAsia"/>
        </w:rPr>
        <w:t>小明</w:t>
      </w:r>
      <w:r>
        <w:rPr>
          <w:rFonts w:hint="eastAsia"/>
        </w:rPr>
        <w:t>1~4</w:t>
      </w:r>
      <w:r>
        <w:rPr>
          <w:rFonts w:hint="eastAsia"/>
        </w:rPr>
        <w:t>单元的语文成绩</w:t>
      </w:r>
      <w:r>
        <w:rPr>
          <w:rFonts w:hint="eastAsia"/>
        </w:rPr>
        <w:t xml:space="preserve">         B.</w:t>
      </w:r>
      <w:r>
        <w:rPr>
          <w:rFonts w:hint="eastAsia"/>
        </w:rPr>
        <w:t>小明语数英三科期中测试成绩对比</w:t>
      </w:r>
    </w:p>
    <w:p w14:paraId="0810478A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C.</w:t>
      </w:r>
      <w:r>
        <w:rPr>
          <w:rFonts w:hint="eastAsia"/>
        </w:rPr>
        <w:t>小明</w:t>
      </w:r>
      <w:r>
        <w:rPr>
          <w:rFonts w:hint="eastAsia"/>
        </w:rPr>
        <w:t>1~12</w:t>
      </w:r>
      <w:r>
        <w:rPr>
          <w:rFonts w:hint="eastAsia"/>
        </w:rPr>
        <w:t>岁的身高变化</w:t>
      </w:r>
      <w:r>
        <w:rPr>
          <w:rFonts w:hint="eastAsia"/>
        </w:rPr>
        <w:t xml:space="preserve">          D.</w:t>
      </w:r>
      <w:r>
        <w:rPr>
          <w:rFonts w:hint="eastAsia"/>
        </w:rPr>
        <w:t>小明每天喝的牛奶的营养成分</w:t>
      </w:r>
    </w:p>
    <w:p w14:paraId="73953BBE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2.</w:t>
      </w:r>
      <w:r>
        <w:rPr>
          <w:rFonts w:hint="eastAsia"/>
        </w:rPr>
        <w:t>笑笑调制了一杯糖水，糖与水的比是</w:t>
      </w:r>
      <w:r>
        <w:rPr>
          <w:rFonts w:hint="eastAsia"/>
        </w:rPr>
        <w:t>1:4,</w:t>
      </w:r>
      <w:r>
        <w:rPr>
          <w:rFonts w:hint="eastAsia"/>
        </w:rPr>
        <w:t>这杯糖水的含糖率是</w:t>
      </w:r>
      <w:r>
        <w:rPr>
          <w:rFonts w:hint="eastAsia"/>
        </w:rPr>
        <w:t>(   A   )</w:t>
      </w:r>
    </w:p>
    <w:p w14:paraId="3F21D438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A.20%          B.25%          C.75%           D.80%</w:t>
      </w:r>
    </w:p>
    <w:p w14:paraId="0FD74D47" w14:textId="77777777" w:rsidR="00420E0D" w:rsidRDefault="00420E0D">
      <w:pPr>
        <w:spacing w:line="360" w:lineRule="auto"/>
        <w:jc w:val="left"/>
        <w:textAlignment w:val="center"/>
      </w:pPr>
      <w:r>
        <w:rPr>
          <w:position w:val="-24"/>
        </w:rPr>
        <w:object w:dxaOrig="1440" w:dyaOrig="1440" w14:anchorId="194FC94C">
          <v:shape id="_x0000_s1066" type="#_x0000_t75" style="position:absolute;margin-left:88.4pt;margin-top:13.5pt;width:15pt;height:31pt;z-index:21">
            <v:fill o:detectmouseclick="t"/>
            <v:imagedata r:id="rId20" o:title=""/>
          </v:shape>
          <o:OLEObject Type="Embed" ProgID="Equation.KSEE3" ShapeID="_x0000_s1066" DrawAspect="Content" ObjectID="_1831743020" r:id="rId34"/>
        </w:object>
      </w:r>
      <w:r>
        <w:rPr>
          <w:rFonts w:hint="eastAsia"/>
        </w:rPr>
        <w:t>3.</w:t>
      </w:r>
      <w:r>
        <w:rPr>
          <w:rFonts w:hint="eastAsia"/>
        </w:rPr>
        <w:t>一个半圆形，它的半径是</w:t>
      </w:r>
      <w:r>
        <w:rPr>
          <w:rFonts w:hint="eastAsia"/>
        </w:rPr>
        <w:t>r ,</w:t>
      </w:r>
      <w:r>
        <w:rPr>
          <w:rFonts w:hint="eastAsia"/>
        </w:rPr>
        <w:t>它的周长是</w:t>
      </w:r>
      <w:r>
        <w:rPr>
          <w:rFonts w:hint="eastAsia"/>
        </w:rPr>
        <w:t>(   D     )</w:t>
      </w:r>
    </w:p>
    <w:p w14:paraId="51BC439B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 xml:space="preserve">A. </w:t>
      </w:r>
      <w:r>
        <w:rPr>
          <w:rFonts w:hint="eastAsia"/>
        </w:rPr>
        <w:t>Π</w:t>
      </w:r>
      <w:r>
        <w:rPr>
          <w:rFonts w:hint="eastAsia"/>
        </w:rPr>
        <w:t>r         B.            C.</w:t>
      </w:r>
      <w:r>
        <w:rPr>
          <w:rFonts w:hint="eastAsia"/>
        </w:rPr>
        <w:t>π</w:t>
      </w:r>
      <w:r>
        <w:rPr>
          <w:rFonts w:hint="eastAsia"/>
        </w:rPr>
        <w:t>r+1          D. (</w:t>
      </w:r>
      <w:r>
        <w:rPr>
          <w:rFonts w:hint="eastAsia"/>
        </w:rPr>
        <w:t>π</w:t>
      </w:r>
      <w:r>
        <w:rPr>
          <w:rFonts w:hint="eastAsia"/>
        </w:rPr>
        <w:t>+2)r</w:t>
      </w:r>
    </w:p>
    <w:p w14:paraId="3E7A6E98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4.</w:t>
      </w:r>
      <w:r>
        <w:rPr>
          <w:rFonts w:hint="eastAsia"/>
        </w:rPr>
        <w:t>已知</w:t>
      </w:r>
      <w:r>
        <w:rPr>
          <w:rFonts w:hint="eastAsia"/>
        </w:rPr>
        <w:t>a: b=4: 3,b: c=4: 3,</w:t>
      </w:r>
      <w:r>
        <w:rPr>
          <w:rFonts w:hint="eastAsia"/>
        </w:rPr>
        <w:t>那么</w:t>
      </w:r>
      <w:r>
        <w:rPr>
          <w:rFonts w:hint="eastAsia"/>
        </w:rPr>
        <w:t>a: b: c=(   C     )</w:t>
      </w:r>
    </w:p>
    <w:p w14:paraId="79F19C86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A. 4: 3: 3         B. 4: 4: 3           C.16: 12: 9           D.16:9:12</w:t>
      </w:r>
    </w:p>
    <w:p w14:paraId="450EC2AE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5.</w:t>
      </w:r>
      <w:r>
        <w:rPr>
          <w:rFonts w:hint="eastAsia"/>
        </w:rPr>
        <w:t>一个圆的周长扩大到原来的</w:t>
      </w:r>
      <w:r>
        <w:rPr>
          <w:rFonts w:hint="eastAsia"/>
        </w:rPr>
        <w:t>3</w:t>
      </w:r>
      <w:r>
        <w:rPr>
          <w:rFonts w:hint="eastAsia"/>
        </w:rPr>
        <w:t>倍，面积将</w:t>
      </w:r>
      <w:r>
        <w:rPr>
          <w:rFonts w:hint="eastAsia"/>
        </w:rPr>
        <w:t>(    C   )</w:t>
      </w:r>
    </w:p>
    <w:p w14:paraId="624F6CBE" w14:textId="77777777" w:rsidR="00420E0D" w:rsidRDefault="00420E0D">
      <w:pPr>
        <w:spacing w:line="360" w:lineRule="auto"/>
        <w:jc w:val="left"/>
        <w:textAlignment w:val="center"/>
      </w:pPr>
      <w:r>
        <w:rPr>
          <w:rFonts w:hint="eastAsia"/>
        </w:rPr>
        <w:t>A.</w:t>
      </w:r>
      <w:r>
        <w:rPr>
          <w:rFonts w:hint="eastAsia"/>
        </w:rPr>
        <w:t>增加</w:t>
      </w:r>
      <w:r>
        <w:rPr>
          <w:rFonts w:hint="eastAsia"/>
        </w:rPr>
        <w:t>9</w:t>
      </w:r>
      <w:r>
        <w:rPr>
          <w:rFonts w:hint="eastAsia"/>
        </w:rPr>
        <w:t>倍</w:t>
      </w:r>
      <w:r>
        <w:rPr>
          <w:rFonts w:hint="eastAsia"/>
        </w:rPr>
        <w:t xml:space="preserve">        B. </w:t>
      </w:r>
      <w:r>
        <w:rPr>
          <w:rFonts w:hint="eastAsia"/>
        </w:rPr>
        <w:t>扩大到原来的</w:t>
      </w:r>
      <w:r>
        <w:rPr>
          <w:rFonts w:hint="eastAsia"/>
        </w:rPr>
        <w:t>6</w:t>
      </w:r>
      <w:r>
        <w:rPr>
          <w:rFonts w:hint="eastAsia"/>
        </w:rPr>
        <w:t>倍</w:t>
      </w:r>
      <w:r>
        <w:rPr>
          <w:rFonts w:hint="eastAsia"/>
        </w:rPr>
        <w:t xml:space="preserve">         C.</w:t>
      </w:r>
      <w:r>
        <w:rPr>
          <w:rFonts w:hint="eastAsia"/>
        </w:rPr>
        <w:t>扩大到原来的</w:t>
      </w:r>
      <w:r>
        <w:rPr>
          <w:rFonts w:hint="eastAsia"/>
        </w:rPr>
        <w:t>9</w:t>
      </w:r>
      <w:r>
        <w:rPr>
          <w:rFonts w:hint="eastAsia"/>
        </w:rPr>
        <w:t>倍</w:t>
      </w:r>
    </w:p>
    <w:p w14:paraId="1C0BA591" w14:textId="77777777" w:rsidR="00420E0D" w:rsidRDefault="00420E0D">
      <w:pPr>
        <w:numPr>
          <w:ilvl w:val="0"/>
          <w:numId w:val="3"/>
        </w:numPr>
        <w:spacing w:line="480" w:lineRule="auto"/>
        <w:jc w:val="left"/>
        <w:textAlignment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判断题（每题1分，共5分）</w:t>
      </w:r>
    </w:p>
    <w:p w14:paraId="05DB7EC6" w14:textId="77777777" w:rsidR="00420E0D" w:rsidRDefault="00420E0D" w:rsidP="00420E0D">
      <w:pPr>
        <w:numPr>
          <w:ilvl w:val="0"/>
          <w:numId w:val="4"/>
        </w:numPr>
        <w:tabs>
          <w:tab w:val="num" w:pos="312"/>
        </w:tabs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直径是由两条半径构成的。（   ×  ）</w:t>
      </w:r>
    </w:p>
    <w:p w14:paraId="509B3643" w14:textId="77777777" w:rsidR="00420E0D" w:rsidRDefault="00420E0D" w:rsidP="00420E0D">
      <w:pPr>
        <w:numPr>
          <w:ilvl w:val="0"/>
          <w:numId w:val="4"/>
        </w:numPr>
        <w:tabs>
          <w:tab w:val="num" w:pos="312"/>
        </w:tabs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同样高的杆子离路灯越远，它的影子就长.</w:t>
      </w:r>
      <w:r>
        <w:rPr>
          <w:rFonts w:ascii="宋体" w:hAnsi="宋体" w:cs="宋体" w:hint="eastAsia"/>
          <w:color w:val="000000"/>
          <w:sz w:val="24"/>
        </w:rPr>
        <w:t>（ √   ）</w:t>
      </w:r>
    </w:p>
    <w:p w14:paraId="6D7D9B5A" w14:textId="77777777" w:rsidR="00420E0D" w:rsidRDefault="00420E0D" w:rsidP="00420E0D">
      <w:pPr>
        <w:numPr>
          <w:ilvl w:val="0"/>
          <w:numId w:val="4"/>
        </w:numPr>
        <w:tabs>
          <w:tab w:val="num" w:pos="312"/>
        </w:tabs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position w:val="-24"/>
          <w:sz w:val="24"/>
        </w:rPr>
        <w:object w:dxaOrig="1440" w:dyaOrig="1440" w14:anchorId="24EA28E6">
          <v:shape id="_x0000_s1065" type="#_x0000_t75" style="position:absolute;left:0;text-align:left;margin-left:239.35pt;margin-top:24.55pt;width:16pt;height:31pt;z-index:20">
            <v:imagedata r:id="rId21" o:title=""/>
          </v:shape>
          <o:OLEObject Type="Embed" ProgID="Equation.KSEE3" ShapeID="_x0000_s1065" DrawAspect="Content" ObjectID="_1831743021" r:id="rId35"/>
        </w:object>
      </w:r>
      <w:r>
        <w:rPr>
          <w:rFonts w:ascii="宋体" w:hAnsi="宋体" w:cs="宋体"/>
          <w:color w:val="000000"/>
          <w:position w:val="-24"/>
          <w:sz w:val="24"/>
        </w:rPr>
        <w:object w:dxaOrig="1440" w:dyaOrig="1440" w14:anchorId="462FD38D">
          <v:shape id="_x0000_s1064" type="#_x0000_t75" style="position:absolute;left:0;text-align:left;margin-left:148.15pt;margin-top:19.15pt;width:16pt;height:31pt;z-index:19">
            <v:fill o:detectmouseclick="t"/>
            <v:imagedata r:id="rId21" o:title=""/>
          </v:shape>
          <o:OLEObject Type="Embed" ProgID="Equation.KSEE3" ShapeID="_x0000_s1064" DrawAspect="Content" ObjectID="_1831743022" r:id="rId36"/>
        </w:object>
      </w:r>
      <w:r>
        <w:rPr>
          <w:rFonts w:ascii="宋体" w:hAnsi="宋体" w:cs="宋体"/>
          <w:color w:val="000000"/>
          <w:sz w:val="24"/>
        </w:rPr>
        <w:t>1米的50%就是50%米.</w:t>
      </w:r>
      <w:r>
        <w:rPr>
          <w:rFonts w:ascii="宋体" w:hAnsi="宋体" w:cs="宋体" w:hint="eastAsia"/>
          <w:color w:val="000000"/>
          <w:sz w:val="24"/>
        </w:rPr>
        <w:t>（  ×   ）</w:t>
      </w:r>
    </w:p>
    <w:p w14:paraId="06BDC4EF" w14:textId="77777777" w:rsidR="00420E0D" w:rsidRDefault="00420E0D" w:rsidP="00420E0D">
      <w:pPr>
        <w:numPr>
          <w:ilvl w:val="0"/>
          <w:numId w:val="4"/>
        </w:numPr>
        <w:tabs>
          <w:tab w:val="num" w:pos="312"/>
        </w:tabs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甲数比乙数多，那么乙数</w:t>
      </w:r>
      <w:r>
        <w:rPr>
          <w:rFonts w:ascii="宋体" w:hAnsi="宋体" w:cs="宋体" w:hint="eastAsia"/>
          <w:color w:val="000000"/>
          <w:sz w:val="24"/>
        </w:rPr>
        <w:t xml:space="preserve">   ，</w:t>
      </w:r>
      <w:r>
        <w:rPr>
          <w:rFonts w:ascii="宋体" w:hAnsi="宋体" w:cs="宋体"/>
          <w:color w:val="000000"/>
          <w:sz w:val="24"/>
        </w:rPr>
        <w:t>定比甲数少</w:t>
      </w:r>
      <w:r>
        <w:rPr>
          <w:rFonts w:ascii="宋体" w:hAnsi="宋体" w:cs="宋体" w:hint="eastAsia"/>
          <w:color w:val="000000"/>
          <w:sz w:val="24"/>
        </w:rPr>
        <w:t xml:space="preserve">   。（   ×  ）</w:t>
      </w:r>
    </w:p>
    <w:p w14:paraId="3938B468" w14:textId="77777777" w:rsidR="00420E0D" w:rsidRDefault="00420E0D" w:rsidP="00420E0D">
      <w:pPr>
        <w:numPr>
          <w:ilvl w:val="0"/>
          <w:numId w:val="4"/>
        </w:numPr>
        <w:tabs>
          <w:tab w:val="num" w:pos="312"/>
        </w:tabs>
        <w:spacing w:line="48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圆的周长总是它的直径的3.14倍</w:t>
      </w:r>
      <w:r>
        <w:rPr>
          <w:rFonts w:ascii="宋体" w:hAnsi="宋体" w:cs="宋体" w:hint="eastAsia"/>
          <w:color w:val="000000"/>
          <w:sz w:val="24"/>
        </w:rPr>
        <w:t>。（   ×  ）</w:t>
      </w:r>
    </w:p>
    <w:p w14:paraId="4F6DBA5E" w14:textId="77777777" w:rsidR="00420E0D" w:rsidRDefault="00420E0D">
      <w:pPr>
        <w:numPr>
          <w:ilvl w:val="0"/>
          <w:numId w:val="5"/>
        </w:numPr>
        <w:spacing w:line="480" w:lineRule="auto"/>
        <w:jc w:val="left"/>
        <w:textAlignment w:val="center"/>
        <w:rPr>
          <w:b/>
          <w:bCs/>
        </w:rPr>
      </w:pPr>
      <w:r>
        <w:rPr>
          <w:rFonts w:ascii="宋体" w:hAnsi="宋体" w:cs="宋体"/>
          <w:b/>
          <w:bCs/>
          <w:color w:val="000000"/>
          <w:sz w:val="24"/>
        </w:rPr>
        <w:t>计算题</w:t>
      </w:r>
      <w:r>
        <w:rPr>
          <w:rFonts w:hint="eastAsia"/>
          <w:b/>
          <w:bCs/>
        </w:rPr>
        <w:t>（共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分。）</w:t>
      </w:r>
    </w:p>
    <w:p w14:paraId="3F939804" w14:textId="77777777" w:rsidR="00420E0D" w:rsidRDefault="00420E0D" w:rsidP="00420E0D">
      <w:pPr>
        <w:numPr>
          <w:ilvl w:val="0"/>
          <w:numId w:val="6"/>
        </w:numPr>
        <w:tabs>
          <w:tab w:val="num" w:pos="312"/>
        </w:tabs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直接写出得数。（</w:t>
      </w:r>
      <w:r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分）</w:t>
      </w:r>
    </w:p>
    <w:p w14:paraId="1C3BB290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10762BE0">
          <v:shape id="_x0000_i1044" type="#_x0000_t75" alt="1754444002326" style="width:435.5pt;height:41.5pt">
            <v:fill o:detectmouseclick="t"/>
            <v:imagedata r:id="rId22" o:title="1754444002326"/>
          </v:shape>
        </w:pict>
      </w:r>
    </w:p>
    <w:p w14:paraId="393E0160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207DFA8E">
          <v:shape id="图片 3" o:spid="_x0000_i1045" type="#_x0000_t75" alt="1754444008603" style="width:435pt;height:40.5pt">
            <v:fill o:detectmouseclick="t"/>
            <v:imagedata r:id="rId37" o:title="1754444008603"/>
          </v:shape>
        </w:pict>
      </w:r>
    </w:p>
    <w:p w14:paraId="1AC78928" w14:textId="77777777" w:rsidR="00420E0D" w:rsidRDefault="00420E0D" w:rsidP="00420E0D">
      <w:pPr>
        <w:numPr>
          <w:ilvl w:val="0"/>
          <w:numId w:val="6"/>
        </w:numPr>
        <w:tabs>
          <w:tab w:val="num" w:pos="312"/>
        </w:tabs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脱式计算，能简算要简算。（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分）</w:t>
      </w:r>
    </w:p>
    <w:p w14:paraId="73E58FBB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1C01ECAF">
          <v:shape id="图片 4" o:spid="_x0000_i1046" type="#_x0000_t75" alt="1754444144200" style="width:456.5pt;height:28pt">
            <v:fill o:detectmouseclick="t"/>
            <v:imagedata r:id="rId23" o:title="1754444144200"/>
          </v:shape>
        </w:pict>
      </w:r>
    </w:p>
    <w:p w14:paraId="48C7EEB8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pict w14:anchorId="10E1B9E9">
          <v:shape id="图片 29" o:spid="_x0000_i1047" type="#_x0000_t75" alt="1754448830616" style="width:131.5pt;height:99.5pt">
            <v:imagedata r:id="rId38" o:title="1754448830616"/>
          </v:shape>
        </w:pict>
      </w:r>
      <w:r>
        <w:rPr>
          <w:rFonts w:hint="eastAsia"/>
          <w:b/>
          <w:bCs/>
          <w:sz w:val="24"/>
        </w:rPr>
        <w:t xml:space="preserve">   </w:t>
      </w:r>
      <w:r>
        <w:rPr>
          <w:b/>
          <w:bCs/>
          <w:sz w:val="24"/>
        </w:rPr>
        <w:pict w14:anchorId="3EA5EC4C">
          <v:shape id="图片 8" o:spid="_x0000_i1048" type="#_x0000_t75" alt="1754448835809" style="width:149pt;height:77.5pt">
            <v:fill o:detectmouseclick="t"/>
            <v:imagedata r:id="rId39" o:title="1754448835809"/>
          </v:shape>
        </w:pict>
      </w:r>
      <w:r>
        <w:rPr>
          <w:rFonts w:hint="eastAsia"/>
          <w:b/>
          <w:bCs/>
          <w:sz w:val="24"/>
        </w:rPr>
        <w:t xml:space="preserve">    </w:t>
      </w:r>
      <w:r>
        <w:rPr>
          <w:b/>
          <w:bCs/>
          <w:sz w:val="24"/>
        </w:rPr>
        <w:pict w14:anchorId="7E66F27A">
          <v:shape id="图片 10" o:spid="_x0000_i1049" type="#_x0000_t75" alt="1754448850669" style="width:108pt;height:112.5pt">
            <v:fill o:detectmouseclick="t"/>
            <v:imagedata r:id="rId40" o:title="1754448850669"/>
          </v:shape>
        </w:pict>
      </w:r>
      <w:r>
        <w:rPr>
          <w:rFonts w:hint="eastAsia"/>
          <w:b/>
          <w:bCs/>
          <w:sz w:val="24"/>
        </w:rPr>
        <w:t xml:space="preserve"> </w:t>
      </w:r>
    </w:p>
    <w:p w14:paraId="391DF75D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五．操作题。（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分）</w:t>
      </w:r>
    </w:p>
    <w:p w14:paraId="4DA7818D" w14:textId="77777777" w:rsidR="00420E0D" w:rsidRDefault="00420E0D">
      <w:pPr>
        <w:spacing w:line="312" w:lineRule="auto"/>
      </w:pPr>
      <w:r>
        <w:rPr>
          <w:rFonts w:hint="eastAsia"/>
        </w:rPr>
        <w:t>请画出从正面、上面、左面看到的立体图形的形状。</w:t>
      </w:r>
    </w:p>
    <w:p w14:paraId="2E21E51A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4E712E7A">
          <v:shape id="图片 11" o:spid="_x0000_i1050" type="#_x0000_t75" alt="1754449115638" style="width:435pt;height:130.5pt">
            <v:fill o:detectmouseclick="t"/>
            <v:imagedata r:id="rId24" o:title="1754449115638"/>
          </v:shape>
        </w:pict>
      </w:r>
    </w:p>
    <w:p w14:paraId="655ED8FB" w14:textId="77777777" w:rsidR="00420E0D" w:rsidRDefault="00420E0D">
      <w:pPr>
        <w:spacing w:line="480" w:lineRule="auto"/>
        <w:textAlignment w:val="center"/>
        <w:rPr>
          <w:b/>
          <w:bCs/>
          <w:sz w:val="24"/>
        </w:rPr>
      </w:pPr>
      <w:r>
        <w:rPr>
          <w:b/>
          <w:bCs/>
          <w:sz w:val="24"/>
        </w:rPr>
        <w:pict w14:anchorId="6710D768">
          <v:shape id="图片 12" o:spid="_x0000_i1051" type="#_x0000_t75" alt="1754449155489" style="width:435.5pt;height:138.5pt">
            <v:fill o:detectmouseclick="t"/>
            <v:imagedata r:id="rId41" o:title="1754449155489"/>
          </v:shape>
        </w:pict>
      </w:r>
    </w:p>
    <w:p w14:paraId="02B6FA6A" w14:textId="77777777" w:rsidR="00420E0D" w:rsidRDefault="00420E0D">
      <w:pPr>
        <w:spacing w:line="480" w:lineRule="auto"/>
        <w:jc w:val="left"/>
        <w:textAlignment w:val="center"/>
        <w:rPr>
          <w:b/>
          <w:bCs/>
        </w:rPr>
      </w:pPr>
      <w:r>
        <w:rPr>
          <w:rFonts w:ascii="宋体" w:hAnsi="宋体" w:cs="宋体"/>
          <w:bCs/>
          <w:color w:val="000000"/>
          <w:kern w:val="0"/>
          <w:position w:val="-24"/>
          <w:sz w:val="24"/>
        </w:rPr>
        <w:object w:dxaOrig="1440" w:dyaOrig="1440" w14:anchorId="33D39374">
          <v:shape id="_x0000_s1060" type="#_x0000_t75" style="position:absolute;margin-left:333.6pt;margin-top:19.75pt;width:12pt;height:31pt;z-index:15">
            <v:fill o:detectmouseclick="t"/>
            <v:imagedata r:id="rId25" o:title=""/>
          </v:shape>
          <o:OLEObject Type="Embed" ProgID="Equation.KSEE3" ShapeID="_x0000_s1060" DrawAspect="Content" ObjectID="_1831743023" r:id="rId42"/>
        </w:object>
      </w:r>
      <w:r>
        <w:rPr>
          <w:rFonts w:ascii="宋体" w:hAnsi="宋体" w:cs="宋体"/>
          <w:bCs/>
          <w:color w:val="000000"/>
          <w:kern w:val="0"/>
          <w:position w:val="-24"/>
          <w:sz w:val="24"/>
        </w:rPr>
        <w:object w:dxaOrig="1440" w:dyaOrig="1440" w14:anchorId="56CC8AB4">
          <v:shape id="_x0000_s1059" type="#_x0000_t75" style="position:absolute;margin-left:226.2pt;margin-top:18.55pt;width:11pt;height:31pt;z-index:14">
            <v:fill o:detectmouseclick="t"/>
            <v:imagedata r:id="rId26" o:title=""/>
          </v:shape>
          <o:OLEObject Type="Embed" ProgID="Equation.KSEE3" ShapeID="_x0000_s1059" DrawAspect="Content" ObjectID="_1831743024" r:id="rId43"/>
        </w:object>
      </w:r>
      <w:r>
        <w:rPr>
          <w:rFonts w:ascii="宋体" w:hAnsi="宋体" w:cs="宋体" w:hint="eastAsia"/>
          <w:b/>
          <w:bCs/>
          <w:color w:val="000000"/>
          <w:sz w:val="24"/>
        </w:rPr>
        <w:t>六</w:t>
      </w:r>
      <w:r>
        <w:rPr>
          <w:rFonts w:ascii="宋体" w:hAnsi="宋体" w:cs="宋体"/>
          <w:b/>
          <w:bCs/>
          <w:color w:val="000000"/>
          <w:sz w:val="24"/>
        </w:rPr>
        <w:t>、解答题</w:t>
      </w:r>
      <w:r>
        <w:rPr>
          <w:rFonts w:ascii="宋体" w:hAnsi="宋体" w:cs="宋体" w:hint="eastAsia"/>
          <w:b/>
          <w:bCs/>
          <w:color w:val="000000"/>
          <w:sz w:val="24"/>
        </w:rPr>
        <w:t>（共28分）</w:t>
      </w:r>
    </w:p>
    <w:p w14:paraId="40B17732" w14:textId="77777777" w:rsidR="00420E0D" w:rsidRDefault="00420E0D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小芳</w:t>
      </w:r>
      <w:r>
        <w:rPr>
          <w:rFonts w:hint="eastAsia"/>
        </w:rPr>
        <w:t>:</w:t>
      </w:r>
      <w:r>
        <w:rPr>
          <w:rFonts w:hint="eastAsia"/>
        </w:rPr>
        <w:t>我也有一根彩带。第一次用去整根彩带的</w:t>
      </w:r>
      <w:r>
        <w:rPr>
          <w:rFonts w:hint="eastAsia"/>
        </w:rPr>
        <w:t xml:space="preserve">    ,</w:t>
      </w:r>
      <w:r>
        <w:rPr>
          <w:rFonts w:hint="eastAsia"/>
        </w:rPr>
        <w:t>第二次用去剩下的</w:t>
      </w:r>
      <w:r>
        <w:rPr>
          <w:rFonts w:hint="eastAsia"/>
        </w:rPr>
        <w:t xml:space="preserve">   ,</w:t>
      </w:r>
      <w:r>
        <w:rPr>
          <w:rFonts w:hint="eastAsia"/>
        </w:rPr>
        <w:t>还剩下</w:t>
      </w:r>
      <w:r>
        <w:rPr>
          <w:rFonts w:hint="eastAsia"/>
        </w:rPr>
        <w:t>3</w:t>
      </w:r>
      <w:r>
        <w:rPr>
          <w:rFonts w:hint="eastAsia"/>
        </w:rPr>
        <w:t>米。我的这根彩带一共有多长呢</w:t>
      </w:r>
      <w:r>
        <w:rPr>
          <w:rFonts w:hint="eastAsia"/>
        </w:rPr>
        <w:t>?</w:t>
      </w:r>
      <w:r>
        <w:rPr>
          <w:rFonts w:hint="eastAsia"/>
        </w:rPr>
        <w:t>请你根据上面的信息将下面的线段图画完整</w:t>
      </w:r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14:paraId="733685F7" w14:textId="77777777" w:rsidR="00420E0D" w:rsidRDefault="00420E0D">
      <w:pPr>
        <w:spacing w:line="360" w:lineRule="auto"/>
      </w:pPr>
      <w:r>
        <w:pict w14:anchorId="0C24AFDD">
          <v:shape id="图片 15" o:spid="_x0000_i1052" type="#_x0000_t75" alt="1754449414643" style="width:257pt;height:59.5pt">
            <v:fill o:detectmouseclick="t"/>
            <v:imagedata r:id="rId27" o:title="1754449414643"/>
          </v:shape>
        </w:pict>
      </w:r>
    </w:p>
    <w:p w14:paraId="0DBE4C8B" w14:textId="77777777" w:rsidR="00420E0D" w:rsidRDefault="00420E0D">
      <w:pPr>
        <w:spacing w:line="360" w:lineRule="auto"/>
      </w:pPr>
      <w:r>
        <w:pict w14:anchorId="767B6728">
          <v:shape id="图片 16" o:spid="_x0000_i1053" type="#_x0000_t75" alt="1754449414643(1)" style="width:254pt;height:166pt">
            <v:fill o:detectmouseclick="t"/>
            <v:imagedata r:id="rId44" o:title="1754449414643(1)"/>
          </v:shape>
        </w:pict>
      </w:r>
    </w:p>
    <w:p w14:paraId="588B350E" w14:textId="77777777" w:rsidR="00420E0D" w:rsidRDefault="00420E0D">
      <w:pPr>
        <w:spacing w:line="360" w:lineRule="auto"/>
      </w:pPr>
    </w:p>
    <w:p w14:paraId="6F7F3BA4" w14:textId="77777777" w:rsidR="00420E0D" w:rsidRDefault="00420E0D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五六年级同学去植树</w:t>
      </w:r>
      <w:r>
        <w:rPr>
          <w:rFonts w:hint="eastAsia"/>
        </w:rPr>
        <w:t>,</w:t>
      </w:r>
      <w:r>
        <w:rPr>
          <w:rFonts w:hint="eastAsia"/>
        </w:rPr>
        <w:t>五年级植树棵数占总棵数的</w:t>
      </w:r>
      <w:r>
        <w:rPr>
          <w:rFonts w:hint="eastAsia"/>
        </w:rPr>
        <w:t>40%</w:t>
      </w:r>
      <w:r>
        <w:rPr>
          <w:rFonts w:hint="eastAsia"/>
        </w:rPr>
        <w:t>，六年级植树的棵数占总棵数的</w:t>
      </w:r>
      <w:r>
        <w:rPr>
          <w:rFonts w:hint="eastAsia"/>
        </w:rPr>
        <w:t>60%</w:t>
      </w:r>
      <w:r>
        <w:rPr>
          <w:rFonts w:hint="eastAsia"/>
        </w:rPr>
        <w:t>，六年级比五年级多植</w:t>
      </w:r>
      <w:r>
        <w:rPr>
          <w:rFonts w:hint="eastAsia"/>
        </w:rPr>
        <w:t>15</w:t>
      </w:r>
      <w:r>
        <w:rPr>
          <w:rFonts w:hint="eastAsia"/>
        </w:rPr>
        <w:t>棵树，两个年级一共植树多少棵？（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7F1FEF72" w14:textId="77777777" w:rsidR="00420E0D" w:rsidRDefault="00420E0D">
      <w:pPr>
        <w:spacing w:line="360" w:lineRule="auto"/>
      </w:pPr>
      <w:r>
        <w:t>15÷(60%-40%)=75(</w:t>
      </w:r>
      <w:r>
        <w:t>棵</w:t>
      </w:r>
      <w:r>
        <w:t>);</w:t>
      </w:r>
    </w:p>
    <w:p w14:paraId="0731E5C6" w14:textId="77777777" w:rsidR="00420E0D" w:rsidRDefault="00420E0D">
      <w:pPr>
        <w:spacing w:line="360" w:lineRule="auto"/>
      </w:pPr>
      <w:r>
        <w:t>答</w:t>
      </w:r>
      <w:r>
        <w:t>:</w:t>
      </w:r>
      <w:r>
        <w:t>两个年级一共植树</w:t>
      </w:r>
      <w:r>
        <w:t>75</w:t>
      </w:r>
      <w:r>
        <w:t>棵</w:t>
      </w:r>
      <w:r>
        <w:t>.</w:t>
      </w:r>
    </w:p>
    <w:p w14:paraId="20488C10" w14:textId="77777777" w:rsidR="00420E0D" w:rsidRDefault="00420E0D">
      <w:pPr>
        <w:spacing w:line="360" w:lineRule="auto"/>
      </w:pPr>
    </w:p>
    <w:p w14:paraId="1A31FEF5" w14:textId="77777777" w:rsidR="00420E0D" w:rsidRDefault="00420E0D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王奶奶参加了全民医疗保险，上个月王奶奶生病住院一周，医疗费共计</w:t>
      </w:r>
      <w:r>
        <w:rPr>
          <w:rFonts w:hint="eastAsia"/>
        </w:rPr>
        <w:t>3500</w:t>
      </w:r>
      <w:r>
        <w:rPr>
          <w:rFonts w:hint="eastAsia"/>
        </w:rPr>
        <w:t>元。按医疗保险规定，</w:t>
      </w:r>
      <w:r>
        <w:rPr>
          <w:rFonts w:hint="eastAsia"/>
        </w:rPr>
        <w:t>700</w:t>
      </w:r>
      <w:r>
        <w:rPr>
          <w:rFonts w:hint="eastAsia"/>
        </w:rPr>
        <w:t>元以内的个人自付，超过</w:t>
      </w:r>
      <w:r>
        <w:rPr>
          <w:rFonts w:hint="eastAsia"/>
        </w:rPr>
        <w:t>700</w:t>
      </w:r>
      <w:r>
        <w:rPr>
          <w:rFonts w:hint="eastAsia"/>
        </w:rPr>
        <w:t>元的部分，国家按</w:t>
      </w:r>
      <w:r>
        <w:rPr>
          <w:rFonts w:hint="eastAsia"/>
        </w:rPr>
        <w:t>70%</w:t>
      </w:r>
      <w:r>
        <w:rPr>
          <w:rFonts w:hint="eastAsia"/>
        </w:rPr>
        <w:t>报销。按此规定，王奶奶可报销多少元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0B0EB8E0" w14:textId="77777777" w:rsidR="00420E0D" w:rsidRDefault="00420E0D">
      <w:pPr>
        <w:spacing w:line="360" w:lineRule="auto"/>
      </w:pPr>
      <w:r>
        <w:rPr>
          <w:rFonts w:hint="eastAsia"/>
        </w:rPr>
        <w:t xml:space="preserve"> (3500-700)</w:t>
      </w:r>
      <w:r>
        <w:rPr>
          <w:rFonts w:hint="eastAsia"/>
        </w:rPr>
        <w:t>×</w:t>
      </w:r>
      <w:r>
        <w:rPr>
          <w:rFonts w:hint="eastAsia"/>
        </w:rPr>
        <w:t>70%=1960(</w:t>
      </w:r>
      <w:r>
        <w:rPr>
          <w:rFonts w:hint="eastAsia"/>
        </w:rPr>
        <w:t>元</w:t>
      </w:r>
      <w:r>
        <w:rPr>
          <w:rFonts w:hint="eastAsia"/>
        </w:rPr>
        <w:t>)</w:t>
      </w:r>
    </w:p>
    <w:p w14:paraId="4ED721DF" w14:textId="77777777" w:rsidR="00420E0D" w:rsidRDefault="00420E0D">
      <w:pPr>
        <w:spacing w:line="360" w:lineRule="auto"/>
      </w:pP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王奶奶可报销</w:t>
      </w:r>
      <w:r>
        <w:rPr>
          <w:rFonts w:hint="eastAsia"/>
        </w:rPr>
        <w:t>1960</w:t>
      </w:r>
      <w:r>
        <w:rPr>
          <w:rFonts w:hint="eastAsia"/>
        </w:rPr>
        <w:t>元。</w:t>
      </w:r>
    </w:p>
    <w:p w14:paraId="2E3B4034" w14:textId="77777777" w:rsidR="00420E0D" w:rsidRDefault="00420E0D">
      <w:pPr>
        <w:spacing w:line="360" w:lineRule="auto"/>
      </w:pPr>
      <w:r>
        <w:object w:dxaOrig="1440" w:dyaOrig="1440" w14:anchorId="7FF1F2C1">
          <v:shape id="_x0000_s1062" type="#_x0000_t75" style="position:absolute;left:0;text-align:left;margin-left:242.4pt;margin-top:14.85pt;width:12pt;height:31pt;z-index:17">
            <v:fill o:detectmouseclick="t"/>
            <v:imagedata r:id="rId28" o:title=""/>
          </v:shape>
          <o:OLEObject Type="Embed" ProgID="Equation.KSEE3" ShapeID="_x0000_s1062" DrawAspect="Content" ObjectID="_1831743025" r:id="rId45"/>
        </w:object>
      </w:r>
      <w:r>
        <w:object w:dxaOrig="1440" w:dyaOrig="1440" w14:anchorId="7FFACE5F">
          <v:shape id="Object 85" o:spid="_x0000_s1061" type="#_x0000_t75" style="position:absolute;left:0;text-align:left;margin-left:27.6pt;margin-top:30pt;width:12pt;height:31pt;z-index:16">
            <v:fill o:detectmouseclick="t"/>
            <v:imagedata r:id="rId46" o:title=""/>
          </v:shape>
          <o:OLEObject Type="Embed" ProgID="Equation.KSEE3" ShapeID="Object 85" DrawAspect="Content" ObjectID="_1831743026" r:id="rId47"/>
        </w:object>
      </w:r>
      <w:r>
        <w:rPr>
          <w:rFonts w:hint="eastAsia"/>
        </w:rPr>
        <w:t>4.</w:t>
      </w:r>
      <w:r>
        <w:rPr>
          <w:rFonts w:hint="eastAsia"/>
        </w:rPr>
        <w:t>六年级三个班植树，任务分配是</w:t>
      </w:r>
      <w:r>
        <w:rPr>
          <w:rFonts w:hint="eastAsia"/>
        </w:rPr>
        <w:t>:</w:t>
      </w:r>
      <w:r>
        <w:rPr>
          <w:rFonts w:hint="eastAsia"/>
        </w:rPr>
        <w:t>甲班要植树总棵数的</w:t>
      </w:r>
      <w:r>
        <w:rPr>
          <w:rFonts w:hint="eastAsia"/>
        </w:rPr>
        <w:t>40%</w:t>
      </w:r>
      <w:r>
        <w:rPr>
          <w:rFonts w:hint="eastAsia"/>
        </w:rPr>
        <w:t>，乙、丙两班植树的棵数的比是</w:t>
      </w:r>
      <w:r>
        <w:rPr>
          <w:rFonts w:hint="eastAsia"/>
        </w:rPr>
        <w:t>4:3,</w:t>
      </w:r>
      <w:r>
        <w:rPr>
          <w:rFonts w:hint="eastAsia"/>
        </w:rPr>
        <w:t>当甲班植树</w:t>
      </w:r>
      <w:r>
        <w:rPr>
          <w:rFonts w:hint="eastAsia"/>
        </w:rPr>
        <w:t>200</w:t>
      </w:r>
      <w:r>
        <w:rPr>
          <w:rFonts w:hint="eastAsia"/>
        </w:rPr>
        <w:t>棵时，正好完成三个班植树总棵数的</w:t>
      </w:r>
      <w:r>
        <w:rPr>
          <w:rFonts w:hint="eastAsia"/>
        </w:rPr>
        <w:t xml:space="preserve">  </w:t>
      </w:r>
      <w:r>
        <w:rPr>
          <w:rFonts w:hint="eastAsia"/>
        </w:rPr>
        <w:t>、丙班植树多少棵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14:paraId="321ADCB7" w14:textId="77777777" w:rsidR="00420E0D" w:rsidRDefault="00420E0D">
      <w:pPr>
        <w:spacing w:line="360" w:lineRule="auto"/>
      </w:pPr>
      <w:r>
        <w:t>(200÷</w:t>
      </w:r>
      <w:r>
        <w:rPr>
          <w:rFonts w:hint="eastAsia"/>
        </w:rPr>
        <w:t xml:space="preserve">   </w:t>
      </w:r>
      <w:r>
        <w:t>)</w:t>
      </w:r>
      <w:r>
        <w:rPr>
          <w:rFonts w:hint="eastAsia"/>
        </w:rPr>
        <w:t>×</w:t>
      </w:r>
      <w:r>
        <w:t>(1-40%)=420(</w:t>
      </w:r>
      <w:r>
        <w:t>棵</w:t>
      </w:r>
      <w:r>
        <w:t>)</w:t>
      </w:r>
    </w:p>
    <w:p w14:paraId="4B921971" w14:textId="77777777" w:rsidR="00420E0D" w:rsidRDefault="00420E0D">
      <w:pPr>
        <w:spacing w:line="360" w:lineRule="auto"/>
      </w:pPr>
      <w:r>
        <w:object w:dxaOrig="1440" w:dyaOrig="1440" w14:anchorId="53CC00E1">
          <v:shape id="Object 87" o:spid="_x0000_s1063" type="#_x0000_t75" style="position:absolute;left:0;text-align:left;margin-left:22.8pt;margin-top:6pt;width:18.6pt;height:31pt;z-index:18">
            <v:fill o:detectmouseclick="t"/>
            <v:imagedata r:id="rId48" o:title=""/>
          </v:shape>
          <o:OLEObject Type="Embed" ProgID="Equation.KSEE3" ShapeID="Object 87" DrawAspect="Content" ObjectID="_1831743027" r:id="rId49"/>
        </w:object>
      </w:r>
      <w:r>
        <w:t>3+4=7</w:t>
      </w:r>
    </w:p>
    <w:p w14:paraId="3EE6F066" w14:textId="77777777" w:rsidR="00420E0D" w:rsidRDefault="00420E0D">
      <w:pPr>
        <w:spacing w:line="360" w:lineRule="auto"/>
      </w:pPr>
      <w:r>
        <w:t>420</w:t>
      </w:r>
      <w:r>
        <w:rPr>
          <w:rFonts w:hint="eastAsia"/>
        </w:rPr>
        <w:t>×</w:t>
      </w:r>
      <w:r>
        <w:rPr>
          <w:rFonts w:hint="eastAsia"/>
        </w:rPr>
        <w:t xml:space="preserve">  </w:t>
      </w:r>
      <w:r>
        <w:t>=180(</w:t>
      </w:r>
      <w:r>
        <w:t>棵</w:t>
      </w:r>
      <w:r>
        <w:t>)</w:t>
      </w:r>
    </w:p>
    <w:p w14:paraId="3CA1458F" w14:textId="77777777" w:rsidR="00420E0D" w:rsidRDefault="00420E0D">
      <w:pPr>
        <w:spacing w:line="360" w:lineRule="auto"/>
      </w:pPr>
      <w:r>
        <w:t>答</w:t>
      </w:r>
      <w:r>
        <w:t>:</w:t>
      </w:r>
      <w:r>
        <w:t>丙班植树</w:t>
      </w:r>
      <w:r>
        <w:t>180</w:t>
      </w:r>
      <w:r>
        <w:t>棵</w:t>
      </w:r>
      <w:r>
        <w:rPr>
          <w:rFonts w:hint="eastAsia"/>
        </w:rPr>
        <w:t>。</w:t>
      </w:r>
    </w:p>
    <w:p w14:paraId="11F643E3" w14:textId="77777777" w:rsidR="00420E0D" w:rsidRDefault="00420E0D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某小区的中心公园有一个亭子</w:t>
      </w:r>
      <w:r>
        <w:rPr>
          <w:rFonts w:hint="eastAsia"/>
        </w:rPr>
        <w:t>,</w:t>
      </w:r>
      <w:r>
        <w:rPr>
          <w:rFonts w:hint="eastAsia"/>
        </w:rPr>
        <w:t>亭子的底座是一个直径</w:t>
      </w:r>
      <w:r>
        <w:rPr>
          <w:rFonts w:hint="eastAsia"/>
        </w:rPr>
        <w:t>8</w:t>
      </w:r>
      <w:r>
        <w:rPr>
          <w:rFonts w:hint="eastAsia"/>
        </w:rPr>
        <w:t>米的圆形，小区的物业要</w:t>
      </w:r>
    </w:p>
    <w:p w14:paraId="2F971323" w14:textId="77777777" w:rsidR="00420E0D" w:rsidRDefault="00420E0D">
      <w:pPr>
        <w:spacing w:line="360" w:lineRule="auto"/>
      </w:pPr>
      <w:r>
        <w:rPr>
          <w:rFonts w:hint="eastAsia"/>
        </w:rPr>
        <w:t>在圆形底座的四周铺一条宽</w:t>
      </w:r>
      <w:r>
        <w:rPr>
          <w:rFonts w:hint="eastAsia"/>
        </w:rPr>
        <w:t>1</w:t>
      </w:r>
      <w:r>
        <w:rPr>
          <w:rFonts w:hint="eastAsia"/>
        </w:rPr>
        <w:t>米的环形小路，这条小路的面积是多少平方米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51C5FDFB" w14:textId="77777777" w:rsidR="00420E0D" w:rsidRDefault="00420E0D">
      <w:pPr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>
        <w:lastRenderedPageBreak/>
        <w:pict w14:anchorId="77315A5F">
          <v:shape id="图片 20" o:spid="_x0000_i1054" type="#_x0000_t75" alt="1754450372254" style="width:105pt;height:111pt">
            <v:fill o:detectmouseclick="t"/>
            <v:imagedata r:id="rId29" o:title="1754450372254"/>
          </v:shape>
        </w:pic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</w:t>
      </w:r>
      <w:r>
        <w:rPr>
          <w:rFonts w:ascii="宋体" w:hAnsi="宋体" w:cs="宋体"/>
          <w:bCs/>
          <w:color w:val="000000"/>
          <w:kern w:val="0"/>
          <w:sz w:val="24"/>
        </w:rPr>
        <w:pict w14:anchorId="3B64DDA2">
          <v:shape id="图片 21" o:spid="_x0000_i1055" type="#_x0000_t75" alt="1754450405683" style="width:3in;height:100.5pt">
            <v:fill o:detectmouseclick="t"/>
            <v:imagedata r:id="rId50" o:title="1754450405683"/>
          </v:shape>
        </w:pict>
      </w:r>
    </w:p>
    <w:p w14:paraId="0F48301A" w14:textId="33AD5EFA" w:rsidR="00EB17E0" w:rsidRDefault="00EB17E0">
      <w:pPr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</w:p>
    <w:sectPr w:rsidR="00EB17E0">
      <w:headerReference w:type="even" r:id="rId51"/>
      <w:headerReference w:type="default" r:id="rId52"/>
      <w:footerReference w:type="default" r:id="rId53"/>
      <w:pgSz w:w="21546" w:h="15309" w:orient="landscape"/>
      <w:pgMar w:top="851" w:right="851" w:bottom="851" w:left="851" w:header="851" w:footer="992" w:gutter="1140"/>
      <w:cols w:num="2" w:space="1283"/>
      <w:docGrid w:linePitch="286" w:charSpace="21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1BA3" w14:textId="77777777" w:rsidR="00195F85" w:rsidRDefault="00195F85">
      <w:r>
        <w:separator/>
      </w:r>
    </w:p>
  </w:endnote>
  <w:endnote w:type="continuationSeparator" w:id="0">
    <w:p w14:paraId="29E544F4" w14:textId="77777777" w:rsidR="00195F85" w:rsidRDefault="001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0B38" w14:textId="77777777" w:rsidR="00EB17E0" w:rsidRDefault="00195F8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46652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F20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3;mso-width-relative:page;mso-height-relative:page">
          <v:imagedata r:id="rId1" o:title="%7B75232B38-A165-1FB7-499C-2E1C792CACB5%7D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6128" w14:textId="77777777" w:rsidR="00195F85" w:rsidRDefault="00195F85">
      <w:r>
        <w:separator/>
      </w:r>
    </w:p>
  </w:footnote>
  <w:footnote w:type="continuationSeparator" w:id="0">
    <w:p w14:paraId="7FD70115" w14:textId="77777777" w:rsidR="00195F85" w:rsidRDefault="0019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2A4E" w14:textId="77777777" w:rsidR="00EB17E0" w:rsidRDefault="00EB17E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69C0" w14:textId="77777777" w:rsidR="00EB17E0" w:rsidRDefault="00EB17E0">
    <w:pPr>
      <w:pStyle w:val="a5"/>
      <w:pBdr>
        <w:bottom w:val="none" w:sz="0" w:space="0" w:color="auto"/>
      </w:pBdr>
    </w:pPr>
  </w:p>
  <w:p w14:paraId="5D08B23B" w14:textId="77777777" w:rsidR="00EB17E0" w:rsidRDefault="00195F85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1A9FB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1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7B494E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6" type="#_x0000_t136" alt="学科网 zxxk.com" style="width:1pt;height:1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3C988F"/>
    <w:multiLevelType w:val="singleLevel"/>
    <w:tmpl w:val="8C3C98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C83BA10"/>
    <w:multiLevelType w:val="singleLevel"/>
    <w:tmpl w:val="AC83BA1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86CA713"/>
    <w:multiLevelType w:val="singleLevel"/>
    <w:tmpl w:val="C86CA7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FCBCCDC"/>
    <w:multiLevelType w:val="singleLevel"/>
    <w:tmpl w:val="EFCBCC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F574DCF"/>
    <w:multiLevelType w:val="singleLevel"/>
    <w:tmpl w:val="1F574DCF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5" w15:restartNumberingAfterBreak="0">
    <w:nsid w:val="445DB29E"/>
    <w:multiLevelType w:val="singleLevel"/>
    <w:tmpl w:val="445DB2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IyOGJhMDQ4Y2Q2OGViOTcyNDM0NTlmMzQ4NzRjOGIifQ=="/>
  </w:docVars>
  <w:rsids>
    <w:rsidRoot w:val="00735EE7"/>
    <w:rsid w:val="000008B9"/>
    <w:rsid w:val="000026BA"/>
    <w:rsid w:val="00002FEB"/>
    <w:rsid w:val="000035DF"/>
    <w:rsid w:val="00003720"/>
    <w:rsid w:val="00006606"/>
    <w:rsid w:val="00023B17"/>
    <w:rsid w:val="00031009"/>
    <w:rsid w:val="00031B91"/>
    <w:rsid w:val="00032D0D"/>
    <w:rsid w:val="00035215"/>
    <w:rsid w:val="0004117B"/>
    <w:rsid w:val="00043C61"/>
    <w:rsid w:val="0004465D"/>
    <w:rsid w:val="00045496"/>
    <w:rsid w:val="00046435"/>
    <w:rsid w:val="00046A7D"/>
    <w:rsid w:val="00050D9C"/>
    <w:rsid w:val="000533C1"/>
    <w:rsid w:val="00053710"/>
    <w:rsid w:val="00054C55"/>
    <w:rsid w:val="00055E7B"/>
    <w:rsid w:val="00056432"/>
    <w:rsid w:val="00056642"/>
    <w:rsid w:val="00057072"/>
    <w:rsid w:val="00060233"/>
    <w:rsid w:val="0006137C"/>
    <w:rsid w:val="00061CD3"/>
    <w:rsid w:val="00061E14"/>
    <w:rsid w:val="00065460"/>
    <w:rsid w:val="00067915"/>
    <w:rsid w:val="00075CBF"/>
    <w:rsid w:val="00077253"/>
    <w:rsid w:val="0007756A"/>
    <w:rsid w:val="00081573"/>
    <w:rsid w:val="000817C4"/>
    <w:rsid w:val="00084F4E"/>
    <w:rsid w:val="00087B0F"/>
    <w:rsid w:val="0009278E"/>
    <w:rsid w:val="00097905"/>
    <w:rsid w:val="000A1417"/>
    <w:rsid w:val="000A1B3D"/>
    <w:rsid w:val="000A357D"/>
    <w:rsid w:val="000A3764"/>
    <w:rsid w:val="000A6C01"/>
    <w:rsid w:val="000A7D91"/>
    <w:rsid w:val="000B20B5"/>
    <w:rsid w:val="000B2742"/>
    <w:rsid w:val="000B5AAB"/>
    <w:rsid w:val="000C25CA"/>
    <w:rsid w:val="000C42A2"/>
    <w:rsid w:val="000C63C6"/>
    <w:rsid w:val="000D1D93"/>
    <w:rsid w:val="000D3379"/>
    <w:rsid w:val="000D5D14"/>
    <w:rsid w:val="000D7829"/>
    <w:rsid w:val="000E0830"/>
    <w:rsid w:val="000E2AC5"/>
    <w:rsid w:val="000E3237"/>
    <w:rsid w:val="000E5E3E"/>
    <w:rsid w:val="000E6582"/>
    <w:rsid w:val="000F1354"/>
    <w:rsid w:val="000F3FD7"/>
    <w:rsid w:val="000F48CC"/>
    <w:rsid w:val="000F6882"/>
    <w:rsid w:val="000F7C43"/>
    <w:rsid w:val="000F7EC9"/>
    <w:rsid w:val="001022C7"/>
    <w:rsid w:val="00104BE0"/>
    <w:rsid w:val="00106BBD"/>
    <w:rsid w:val="0011237E"/>
    <w:rsid w:val="00116955"/>
    <w:rsid w:val="001201A7"/>
    <w:rsid w:val="00120F31"/>
    <w:rsid w:val="001212C8"/>
    <w:rsid w:val="0012459A"/>
    <w:rsid w:val="00125CEF"/>
    <w:rsid w:val="00126139"/>
    <w:rsid w:val="00126A0A"/>
    <w:rsid w:val="00127516"/>
    <w:rsid w:val="001320D2"/>
    <w:rsid w:val="00135F10"/>
    <w:rsid w:val="00143455"/>
    <w:rsid w:val="001468B7"/>
    <w:rsid w:val="001548A5"/>
    <w:rsid w:val="00156343"/>
    <w:rsid w:val="00156FB0"/>
    <w:rsid w:val="00165216"/>
    <w:rsid w:val="00166776"/>
    <w:rsid w:val="00167BDF"/>
    <w:rsid w:val="00170223"/>
    <w:rsid w:val="001702A9"/>
    <w:rsid w:val="001712C2"/>
    <w:rsid w:val="0017177C"/>
    <w:rsid w:val="00173F49"/>
    <w:rsid w:val="001774C9"/>
    <w:rsid w:val="00180BCC"/>
    <w:rsid w:val="00181D5B"/>
    <w:rsid w:val="0018488E"/>
    <w:rsid w:val="00187295"/>
    <w:rsid w:val="001874DB"/>
    <w:rsid w:val="00187D57"/>
    <w:rsid w:val="001927F0"/>
    <w:rsid w:val="0019382A"/>
    <w:rsid w:val="001943A0"/>
    <w:rsid w:val="00195B02"/>
    <w:rsid w:val="00195F85"/>
    <w:rsid w:val="001A1B61"/>
    <w:rsid w:val="001B28C6"/>
    <w:rsid w:val="001B3DA0"/>
    <w:rsid w:val="001B499C"/>
    <w:rsid w:val="001B61FF"/>
    <w:rsid w:val="001B6218"/>
    <w:rsid w:val="001C0D05"/>
    <w:rsid w:val="001C440C"/>
    <w:rsid w:val="001C44F6"/>
    <w:rsid w:val="001C47B5"/>
    <w:rsid w:val="001C7C8C"/>
    <w:rsid w:val="001D2796"/>
    <w:rsid w:val="001D3BA2"/>
    <w:rsid w:val="001D4BA7"/>
    <w:rsid w:val="001E264A"/>
    <w:rsid w:val="001E3635"/>
    <w:rsid w:val="001E406F"/>
    <w:rsid w:val="001E60CD"/>
    <w:rsid w:val="001E6CD8"/>
    <w:rsid w:val="001F288C"/>
    <w:rsid w:val="001F3004"/>
    <w:rsid w:val="001F5251"/>
    <w:rsid w:val="001F637B"/>
    <w:rsid w:val="00200EED"/>
    <w:rsid w:val="00204AAB"/>
    <w:rsid w:val="002064AD"/>
    <w:rsid w:val="0020743B"/>
    <w:rsid w:val="00207E33"/>
    <w:rsid w:val="0021051D"/>
    <w:rsid w:val="0021143D"/>
    <w:rsid w:val="002130B8"/>
    <w:rsid w:val="00214CD1"/>
    <w:rsid w:val="0021584E"/>
    <w:rsid w:val="002168F8"/>
    <w:rsid w:val="002212D0"/>
    <w:rsid w:val="00221F79"/>
    <w:rsid w:val="00225FA7"/>
    <w:rsid w:val="00231749"/>
    <w:rsid w:val="002368E5"/>
    <w:rsid w:val="00237207"/>
    <w:rsid w:val="0024165B"/>
    <w:rsid w:val="00243358"/>
    <w:rsid w:val="002545A3"/>
    <w:rsid w:val="0025541F"/>
    <w:rsid w:val="0025547F"/>
    <w:rsid w:val="0026116A"/>
    <w:rsid w:val="002613CB"/>
    <w:rsid w:val="00263736"/>
    <w:rsid w:val="002640BA"/>
    <w:rsid w:val="002649BE"/>
    <w:rsid w:val="00264DD5"/>
    <w:rsid w:val="00265D22"/>
    <w:rsid w:val="00265EE6"/>
    <w:rsid w:val="00266D38"/>
    <w:rsid w:val="0026729E"/>
    <w:rsid w:val="00271972"/>
    <w:rsid w:val="00271DDD"/>
    <w:rsid w:val="002721C9"/>
    <w:rsid w:val="0027221B"/>
    <w:rsid w:val="00272C05"/>
    <w:rsid w:val="002733B5"/>
    <w:rsid w:val="002775DC"/>
    <w:rsid w:val="0028167A"/>
    <w:rsid w:val="00281DDE"/>
    <w:rsid w:val="00285A7C"/>
    <w:rsid w:val="0029037D"/>
    <w:rsid w:val="00290793"/>
    <w:rsid w:val="00290DF7"/>
    <w:rsid w:val="00291134"/>
    <w:rsid w:val="00292220"/>
    <w:rsid w:val="00294A25"/>
    <w:rsid w:val="00294B5D"/>
    <w:rsid w:val="00295719"/>
    <w:rsid w:val="00295E5D"/>
    <w:rsid w:val="002962F3"/>
    <w:rsid w:val="0029633B"/>
    <w:rsid w:val="00296A9B"/>
    <w:rsid w:val="002A1023"/>
    <w:rsid w:val="002A21E1"/>
    <w:rsid w:val="002A39E3"/>
    <w:rsid w:val="002A43B5"/>
    <w:rsid w:val="002A447B"/>
    <w:rsid w:val="002A6763"/>
    <w:rsid w:val="002A74A8"/>
    <w:rsid w:val="002A76F7"/>
    <w:rsid w:val="002B225D"/>
    <w:rsid w:val="002C194C"/>
    <w:rsid w:val="002C4994"/>
    <w:rsid w:val="002C4E93"/>
    <w:rsid w:val="002C6ABE"/>
    <w:rsid w:val="002C6DD3"/>
    <w:rsid w:val="002D0A8E"/>
    <w:rsid w:val="002D33AE"/>
    <w:rsid w:val="002D40EC"/>
    <w:rsid w:val="002D58F5"/>
    <w:rsid w:val="002D6743"/>
    <w:rsid w:val="002D6DB2"/>
    <w:rsid w:val="002E225B"/>
    <w:rsid w:val="002E23E0"/>
    <w:rsid w:val="002E73DB"/>
    <w:rsid w:val="002E7A4B"/>
    <w:rsid w:val="002F0C54"/>
    <w:rsid w:val="003025C5"/>
    <w:rsid w:val="0030641B"/>
    <w:rsid w:val="00306D7F"/>
    <w:rsid w:val="0031061A"/>
    <w:rsid w:val="00312A91"/>
    <w:rsid w:val="00313B9C"/>
    <w:rsid w:val="00317271"/>
    <w:rsid w:val="0032523F"/>
    <w:rsid w:val="00326389"/>
    <w:rsid w:val="00326BC4"/>
    <w:rsid w:val="0032784B"/>
    <w:rsid w:val="00332F65"/>
    <w:rsid w:val="00336B4E"/>
    <w:rsid w:val="00342AC9"/>
    <w:rsid w:val="00342C04"/>
    <w:rsid w:val="00344DFD"/>
    <w:rsid w:val="003461AA"/>
    <w:rsid w:val="0034746B"/>
    <w:rsid w:val="00347BA9"/>
    <w:rsid w:val="0035286A"/>
    <w:rsid w:val="00353DFC"/>
    <w:rsid w:val="00355868"/>
    <w:rsid w:val="00355BCD"/>
    <w:rsid w:val="0035720A"/>
    <w:rsid w:val="00357925"/>
    <w:rsid w:val="00362B24"/>
    <w:rsid w:val="00362C3C"/>
    <w:rsid w:val="0036378C"/>
    <w:rsid w:val="00364DE8"/>
    <w:rsid w:val="0036683A"/>
    <w:rsid w:val="003671C2"/>
    <w:rsid w:val="00367C03"/>
    <w:rsid w:val="00372A9F"/>
    <w:rsid w:val="003762AA"/>
    <w:rsid w:val="00380C75"/>
    <w:rsid w:val="00381B84"/>
    <w:rsid w:val="003841F8"/>
    <w:rsid w:val="00385B17"/>
    <w:rsid w:val="00386496"/>
    <w:rsid w:val="00391CE7"/>
    <w:rsid w:val="00395831"/>
    <w:rsid w:val="00396B83"/>
    <w:rsid w:val="003975AB"/>
    <w:rsid w:val="003A22F1"/>
    <w:rsid w:val="003A2864"/>
    <w:rsid w:val="003A3E0D"/>
    <w:rsid w:val="003A57AB"/>
    <w:rsid w:val="003A6A00"/>
    <w:rsid w:val="003A6F78"/>
    <w:rsid w:val="003A7D1C"/>
    <w:rsid w:val="003B124F"/>
    <w:rsid w:val="003B1C63"/>
    <w:rsid w:val="003B2AF3"/>
    <w:rsid w:val="003B7064"/>
    <w:rsid w:val="003B7B4D"/>
    <w:rsid w:val="003C2953"/>
    <w:rsid w:val="003C2EC0"/>
    <w:rsid w:val="003C3355"/>
    <w:rsid w:val="003C4B58"/>
    <w:rsid w:val="003C5AC4"/>
    <w:rsid w:val="003C64F3"/>
    <w:rsid w:val="003C67BD"/>
    <w:rsid w:val="003D182D"/>
    <w:rsid w:val="003D32AC"/>
    <w:rsid w:val="003D5106"/>
    <w:rsid w:val="003D74F8"/>
    <w:rsid w:val="003E0AEC"/>
    <w:rsid w:val="003E31DB"/>
    <w:rsid w:val="003E3A2F"/>
    <w:rsid w:val="003F2E75"/>
    <w:rsid w:val="003F3350"/>
    <w:rsid w:val="003F4F08"/>
    <w:rsid w:val="003F522A"/>
    <w:rsid w:val="003F5E4E"/>
    <w:rsid w:val="003F6BE7"/>
    <w:rsid w:val="003F6E9A"/>
    <w:rsid w:val="00401C31"/>
    <w:rsid w:val="00403E8E"/>
    <w:rsid w:val="00405571"/>
    <w:rsid w:val="00405EE5"/>
    <w:rsid w:val="00406C44"/>
    <w:rsid w:val="00406E6B"/>
    <w:rsid w:val="004071F0"/>
    <w:rsid w:val="00411639"/>
    <w:rsid w:val="004118E3"/>
    <w:rsid w:val="00413F85"/>
    <w:rsid w:val="004149C3"/>
    <w:rsid w:val="00414C7F"/>
    <w:rsid w:val="004151FC"/>
    <w:rsid w:val="00416623"/>
    <w:rsid w:val="00420E0D"/>
    <w:rsid w:val="0042107C"/>
    <w:rsid w:val="00432534"/>
    <w:rsid w:val="00432F01"/>
    <w:rsid w:val="00435FB8"/>
    <w:rsid w:val="004373BC"/>
    <w:rsid w:val="0044013A"/>
    <w:rsid w:val="004402B4"/>
    <w:rsid w:val="004422D6"/>
    <w:rsid w:val="00443DFE"/>
    <w:rsid w:val="00444EFF"/>
    <w:rsid w:val="00446FC9"/>
    <w:rsid w:val="00453FBC"/>
    <w:rsid w:val="0046354E"/>
    <w:rsid w:val="00464C85"/>
    <w:rsid w:val="0046573E"/>
    <w:rsid w:val="004667A9"/>
    <w:rsid w:val="00466EBA"/>
    <w:rsid w:val="004709A3"/>
    <w:rsid w:val="00474145"/>
    <w:rsid w:val="0047501A"/>
    <w:rsid w:val="004778E9"/>
    <w:rsid w:val="00480D5E"/>
    <w:rsid w:val="004812B6"/>
    <w:rsid w:val="00483BA0"/>
    <w:rsid w:val="00485133"/>
    <w:rsid w:val="00486643"/>
    <w:rsid w:val="0049261A"/>
    <w:rsid w:val="00493C2F"/>
    <w:rsid w:val="004961A6"/>
    <w:rsid w:val="00496416"/>
    <w:rsid w:val="0049742D"/>
    <w:rsid w:val="0049756B"/>
    <w:rsid w:val="004A3D07"/>
    <w:rsid w:val="004A4BDF"/>
    <w:rsid w:val="004B3C9B"/>
    <w:rsid w:val="004B55F9"/>
    <w:rsid w:val="004B6D4E"/>
    <w:rsid w:val="004C0775"/>
    <w:rsid w:val="004C1D2F"/>
    <w:rsid w:val="004D3043"/>
    <w:rsid w:val="004D45E0"/>
    <w:rsid w:val="004D7FC6"/>
    <w:rsid w:val="004E13E9"/>
    <w:rsid w:val="004E4C53"/>
    <w:rsid w:val="004E5985"/>
    <w:rsid w:val="004E5EDA"/>
    <w:rsid w:val="004E71FA"/>
    <w:rsid w:val="004E79CF"/>
    <w:rsid w:val="004F1371"/>
    <w:rsid w:val="004F3B4C"/>
    <w:rsid w:val="004F3CC1"/>
    <w:rsid w:val="004F45FC"/>
    <w:rsid w:val="004F6045"/>
    <w:rsid w:val="005021E5"/>
    <w:rsid w:val="00502F6F"/>
    <w:rsid w:val="005047DD"/>
    <w:rsid w:val="005055D5"/>
    <w:rsid w:val="00505B21"/>
    <w:rsid w:val="00511068"/>
    <w:rsid w:val="0051193E"/>
    <w:rsid w:val="005206C6"/>
    <w:rsid w:val="005229BB"/>
    <w:rsid w:val="005322EC"/>
    <w:rsid w:val="0054090D"/>
    <w:rsid w:val="005417C5"/>
    <w:rsid w:val="005428DE"/>
    <w:rsid w:val="00544528"/>
    <w:rsid w:val="0054533B"/>
    <w:rsid w:val="00550863"/>
    <w:rsid w:val="005508E2"/>
    <w:rsid w:val="00550911"/>
    <w:rsid w:val="00550A7F"/>
    <w:rsid w:val="005533B2"/>
    <w:rsid w:val="00554E75"/>
    <w:rsid w:val="005557CE"/>
    <w:rsid w:val="005559F8"/>
    <w:rsid w:val="00560BC3"/>
    <w:rsid w:val="0056562C"/>
    <w:rsid w:val="00566824"/>
    <w:rsid w:val="005712AA"/>
    <w:rsid w:val="0057151F"/>
    <w:rsid w:val="00572A83"/>
    <w:rsid w:val="00573AE6"/>
    <w:rsid w:val="00574B1C"/>
    <w:rsid w:val="00574DCC"/>
    <w:rsid w:val="005764C7"/>
    <w:rsid w:val="005769C6"/>
    <w:rsid w:val="00583523"/>
    <w:rsid w:val="00590EC4"/>
    <w:rsid w:val="0059288A"/>
    <w:rsid w:val="0059406D"/>
    <w:rsid w:val="005944A7"/>
    <w:rsid w:val="0059468A"/>
    <w:rsid w:val="00594A50"/>
    <w:rsid w:val="005A081D"/>
    <w:rsid w:val="005A1A18"/>
    <w:rsid w:val="005A30BC"/>
    <w:rsid w:val="005A403B"/>
    <w:rsid w:val="005A4729"/>
    <w:rsid w:val="005A4D75"/>
    <w:rsid w:val="005A74E5"/>
    <w:rsid w:val="005A75F2"/>
    <w:rsid w:val="005B1287"/>
    <w:rsid w:val="005B196F"/>
    <w:rsid w:val="005B2F14"/>
    <w:rsid w:val="005B4CD8"/>
    <w:rsid w:val="005B7BF2"/>
    <w:rsid w:val="005B7E9C"/>
    <w:rsid w:val="005C07F6"/>
    <w:rsid w:val="005C1E43"/>
    <w:rsid w:val="005C2950"/>
    <w:rsid w:val="005C4442"/>
    <w:rsid w:val="005C77F6"/>
    <w:rsid w:val="005D0FF4"/>
    <w:rsid w:val="005D127E"/>
    <w:rsid w:val="005D2453"/>
    <w:rsid w:val="005D2699"/>
    <w:rsid w:val="005D32A9"/>
    <w:rsid w:val="005D7229"/>
    <w:rsid w:val="005D74AE"/>
    <w:rsid w:val="005E00C8"/>
    <w:rsid w:val="005E012A"/>
    <w:rsid w:val="005E033B"/>
    <w:rsid w:val="005E0ADD"/>
    <w:rsid w:val="005E0DB9"/>
    <w:rsid w:val="005E0EDE"/>
    <w:rsid w:val="005E1EE0"/>
    <w:rsid w:val="005E5B6E"/>
    <w:rsid w:val="005E67CB"/>
    <w:rsid w:val="005E74B1"/>
    <w:rsid w:val="005F1B2D"/>
    <w:rsid w:val="005F4A94"/>
    <w:rsid w:val="005F6265"/>
    <w:rsid w:val="005F683D"/>
    <w:rsid w:val="0060031F"/>
    <w:rsid w:val="006061FA"/>
    <w:rsid w:val="0061003B"/>
    <w:rsid w:val="006117F9"/>
    <w:rsid w:val="0061284F"/>
    <w:rsid w:val="00613C49"/>
    <w:rsid w:val="00620F0F"/>
    <w:rsid w:val="0062186D"/>
    <w:rsid w:val="0062316B"/>
    <w:rsid w:val="00626C6D"/>
    <w:rsid w:val="00635CF7"/>
    <w:rsid w:val="00637BBB"/>
    <w:rsid w:val="0064040F"/>
    <w:rsid w:val="00640A5C"/>
    <w:rsid w:val="00640BB4"/>
    <w:rsid w:val="0064108F"/>
    <w:rsid w:val="00641E52"/>
    <w:rsid w:val="006466BD"/>
    <w:rsid w:val="006477AF"/>
    <w:rsid w:val="006500FB"/>
    <w:rsid w:val="0065213C"/>
    <w:rsid w:val="00656F26"/>
    <w:rsid w:val="00663A66"/>
    <w:rsid w:val="00665DF4"/>
    <w:rsid w:val="00666A46"/>
    <w:rsid w:val="00667617"/>
    <w:rsid w:val="006751F1"/>
    <w:rsid w:val="00676C88"/>
    <w:rsid w:val="00680602"/>
    <w:rsid w:val="00680C96"/>
    <w:rsid w:val="0068135C"/>
    <w:rsid w:val="00683F18"/>
    <w:rsid w:val="00685E9C"/>
    <w:rsid w:val="00690188"/>
    <w:rsid w:val="006917A1"/>
    <w:rsid w:val="00691BA1"/>
    <w:rsid w:val="00694B56"/>
    <w:rsid w:val="00695598"/>
    <w:rsid w:val="006960C3"/>
    <w:rsid w:val="00697391"/>
    <w:rsid w:val="00697516"/>
    <w:rsid w:val="006979F8"/>
    <w:rsid w:val="00697EC8"/>
    <w:rsid w:val="006A50B1"/>
    <w:rsid w:val="006A74B6"/>
    <w:rsid w:val="006B01CC"/>
    <w:rsid w:val="006B046F"/>
    <w:rsid w:val="006B25ED"/>
    <w:rsid w:val="006B4B15"/>
    <w:rsid w:val="006B53CE"/>
    <w:rsid w:val="006B705A"/>
    <w:rsid w:val="006B7530"/>
    <w:rsid w:val="006C0289"/>
    <w:rsid w:val="006C15DD"/>
    <w:rsid w:val="006C66D2"/>
    <w:rsid w:val="006C7A74"/>
    <w:rsid w:val="006D04AF"/>
    <w:rsid w:val="006D2B39"/>
    <w:rsid w:val="006D3BAE"/>
    <w:rsid w:val="006D660C"/>
    <w:rsid w:val="006E0704"/>
    <w:rsid w:val="006E072E"/>
    <w:rsid w:val="006E3460"/>
    <w:rsid w:val="006E39D9"/>
    <w:rsid w:val="006E3CD7"/>
    <w:rsid w:val="006E7A47"/>
    <w:rsid w:val="006F09A6"/>
    <w:rsid w:val="006F10D0"/>
    <w:rsid w:val="006F1D34"/>
    <w:rsid w:val="006F2545"/>
    <w:rsid w:val="0070589E"/>
    <w:rsid w:val="00711FE0"/>
    <w:rsid w:val="007122E1"/>
    <w:rsid w:val="00714044"/>
    <w:rsid w:val="007167E9"/>
    <w:rsid w:val="00717591"/>
    <w:rsid w:val="00720149"/>
    <w:rsid w:val="00721435"/>
    <w:rsid w:val="00724589"/>
    <w:rsid w:val="0072484F"/>
    <w:rsid w:val="00725978"/>
    <w:rsid w:val="007261BF"/>
    <w:rsid w:val="00730E09"/>
    <w:rsid w:val="00730F5F"/>
    <w:rsid w:val="007312EC"/>
    <w:rsid w:val="007326E9"/>
    <w:rsid w:val="00735EE7"/>
    <w:rsid w:val="00747601"/>
    <w:rsid w:val="00747767"/>
    <w:rsid w:val="00747B12"/>
    <w:rsid w:val="00747F0D"/>
    <w:rsid w:val="00751D7C"/>
    <w:rsid w:val="0075623B"/>
    <w:rsid w:val="007602C3"/>
    <w:rsid w:val="007604E5"/>
    <w:rsid w:val="00762A92"/>
    <w:rsid w:val="0076695A"/>
    <w:rsid w:val="00770A3D"/>
    <w:rsid w:val="00773127"/>
    <w:rsid w:val="007733D1"/>
    <w:rsid w:val="00776B02"/>
    <w:rsid w:val="0078031E"/>
    <w:rsid w:val="007805E0"/>
    <w:rsid w:val="00785998"/>
    <w:rsid w:val="00790F23"/>
    <w:rsid w:val="0079212C"/>
    <w:rsid w:val="0079382D"/>
    <w:rsid w:val="00797942"/>
    <w:rsid w:val="007A0FA4"/>
    <w:rsid w:val="007A1C47"/>
    <w:rsid w:val="007A4A4B"/>
    <w:rsid w:val="007B1DC1"/>
    <w:rsid w:val="007B3431"/>
    <w:rsid w:val="007B623E"/>
    <w:rsid w:val="007C0F2E"/>
    <w:rsid w:val="007C4350"/>
    <w:rsid w:val="007C5210"/>
    <w:rsid w:val="007C5D49"/>
    <w:rsid w:val="007C7D24"/>
    <w:rsid w:val="007D397D"/>
    <w:rsid w:val="007E0F83"/>
    <w:rsid w:val="007E53C9"/>
    <w:rsid w:val="007E5F51"/>
    <w:rsid w:val="007F1503"/>
    <w:rsid w:val="007F159E"/>
    <w:rsid w:val="007F6D51"/>
    <w:rsid w:val="00802E42"/>
    <w:rsid w:val="00805270"/>
    <w:rsid w:val="00810DF8"/>
    <w:rsid w:val="00810EB7"/>
    <w:rsid w:val="00811AE3"/>
    <w:rsid w:val="00812E9C"/>
    <w:rsid w:val="0081699C"/>
    <w:rsid w:val="008234FB"/>
    <w:rsid w:val="008242E0"/>
    <w:rsid w:val="00825A3A"/>
    <w:rsid w:val="00825BBA"/>
    <w:rsid w:val="008268C9"/>
    <w:rsid w:val="00830331"/>
    <w:rsid w:val="00831DA0"/>
    <w:rsid w:val="008324D0"/>
    <w:rsid w:val="008327C9"/>
    <w:rsid w:val="00833F05"/>
    <w:rsid w:val="008348ED"/>
    <w:rsid w:val="00835908"/>
    <w:rsid w:val="00836CA6"/>
    <w:rsid w:val="00836FA1"/>
    <w:rsid w:val="008417D0"/>
    <w:rsid w:val="0084396D"/>
    <w:rsid w:val="00844B6F"/>
    <w:rsid w:val="00846908"/>
    <w:rsid w:val="00851188"/>
    <w:rsid w:val="00855244"/>
    <w:rsid w:val="00862952"/>
    <w:rsid w:val="0086441F"/>
    <w:rsid w:val="008668AC"/>
    <w:rsid w:val="008702F8"/>
    <w:rsid w:val="00870A2F"/>
    <w:rsid w:val="00871133"/>
    <w:rsid w:val="00872B84"/>
    <w:rsid w:val="00874DA2"/>
    <w:rsid w:val="00877E67"/>
    <w:rsid w:val="00883AA4"/>
    <w:rsid w:val="0088586D"/>
    <w:rsid w:val="00886B81"/>
    <w:rsid w:val="008870BF"/>
    <w:rsid w:val="008872E4"/>
    <w:rsid w:val="00891849"/>
    <w:rsid w:val="00891CC5"/>
    <w:rsid w:val="00892DFA"/>
    <w:rsid w:val="00897EB6"/>
    <w:rsid w:val="008A01C5"/>
    <w:rsid w:val="008A05D1"/>
    <w:rsid w:val="008A15AC"/>
    <w:rsid w:val="008A2FE3"/>
    <w:rsid w:val="008A7444"/>
    <w:rsid w:val="008B0343"/>
    <w:rsid w:val="008C13B8"/>
    <w:rsid w:val="008C39B6"/>
    <w:rsid w:val="008C5DA6"/>
    <w:rsid w:val="008D1BFD"/>
    <w:rsid w:val="008D759B"/>
    <w:rsid w:val="008D7753"/>
    <w:rsid w:val="008E03A0"/>
    <w:rsid w:val="008E42CF"/>
    <w:rsid w:val="008E52B4"/>
    <w:rsid w:val="008E6E03"/>
    <w:rsid w:val="008F1BC2"/>
    <w:rsid w:val="008F46B7"/>
    <w:rsid w:val="008F63D2"/>
    <w:rsid w:val="00900B0B"/>
    <w:rsid w:val="00902FBE"/>
    <w:rsid w:val="0090479F"/>
    <w:rsid w:val="00910177"/>
    <w:rsid w:val="00912120"/>
    <w:rsid w:val="00915088"/>
    <w:rsid w:val="009157CB"/>
    <w:rsid w:val="00923D93"/>
    <w:rsid w:val="00925798"/>
    <w:rsid w:val="00925B75"/>
    <w:rsid w:val="00927C7E"/>
    <w:rsid w:val="00927F30"/>
    <w:rsid w:val="009308FF"/>
    <w:rsid w:val="009330B3"/>
    <w:rsid w:val="0093390F"/>
    <w:rsid w:val="00933E15"/>
    <w:rsid w:val="0093775C"/>
    <w:rsid w:val="0094132B"/>
    <w:rsid w:val="00942D3A"/>
    <w:rsid w:val="0094518F"/>
    <w:rsid w:val="00951289"/>
    <w:rsid w:val="00952F81"/>
    <w:rsid w:val="009547BB"/>
    <w:rsid w:val="00956BDF"/>
    <w:rsid w:val="00957E1F"/>
    <w:rsid w:val="00960B84"/>
    <w:rsid w:val="009628E0"/>
    <w:rsid w:val="00963C64"/>
    <w:rsid w:val="0096414F"/>
    <w:rsid w:val="00964513"/>
    <w:rsid w:val="00967ADE"/>
    <w:rsid w:val="00967ECF"/>
    <w:rsid w:val="00970677"/>
    <w:rsid w:val="00980C28"/>
    <w:rsid w:val="00983C35"/>
    <w:rsid w:val="0098656D"/>
    <w:rsid w:val="00996A25"/>
    <w:rsid w:val="009A4338"/>
    <w:rsid w:val="009A5448"/>
    <w:rsid w:val="009A6D61"/>
    <w:rsid w:val="009B0E02"/>
    <w:rsid w:val="009B59C3"/>
    <w:rsid w:val="009B5B4E"/>
    <w:rsid w:val="009C4D99"/>
    <w:rsid w:val="009C5BC4"/>
    <w:rsid w:val="009C73A6"/>
    <w:rsid w:val="009D1AB4"/>
    <w:rsid w:val="009D2A0B"/>
    <w:rsid w:val="009D5430"/>
    <w:rsid w:val="009D60E3"/>
    <w:rsid w:val="009D6F7F"/>
    <w:rsid w:val="009D77B2"/>
    <w:rsid w:val="009E534C"/>
    <w:rsid w:val="009E6BB3"/>
    <w:rsid w:val="009E6BBE"/>
    <w:rsid w:val="009F2338"/>
    <w:rsid w:val="009F6C3B"/>
    <w:rsid w:val="00A014B2"/>
    <w:rsid w:val="00A01D9C"/>
    <w:rsid w:val="00A02145"/>
    <w:rsid w:val="00A03161"/>
    <w:rsid w:val="00A10766"/>
    <w:rsid w:val="00A12737"/>
    <w:rsid w:val="00A15AD4"/>
    <w:rsid w:val="00A1642C"/>
    <w:rsid w:val="00A20550"/>
    <w:rsid w:val="00A3199A"/>
    <w:rsid w:val="00A32263"/>
    <w:rsid w:val="00A45F15"/>
    <w:rsid w:val="00A5241F"/>
    <w:rsid w:val="00A54E0A"/>
    <w:rsid w:val="00A55FAC"/>
    <w:rsid w:val="00A5605B"/>
    <w:rsid w:val="00A5638B"/>
    <w:rsid w:val="00A57AE0"/>
    <w:rsid w:val="00A6021A"/>
    <w:rsid w:val="00A61F31"/>
    <w:rsid w:val="00A62EF0"/>
    <w:rsid w:val="00A668C6"/>
    <w:rsid w:val="00A679CD"/>
    <w:rsid w:val="00A713C4"/>
    <w:rsid w:val="00A71FFE"/>
    <w:rsid w:val="00A73231"/>
    <w:rsid w:val="00A749D6"/>
    <w:rsid w:val="00A76345"/>
    <w:rsid w:val="00A77F2A"/>
    <w:rsid w:val="00A83C65"/>
    <w:rsid w:val="00A85308"/>
    <w:rsid w:val="00A8732A"/>
    <w:rsid w:val="00A9127B"/>
    <w:rsid w:val="00A914CF"/>
    <w:rsid w:val="00A96553"/>
    <w:rsid w:val="00AA37CC"/>
    <w:rsid w:val="00AA3DAE"/>
    <w:rsid w:val="00AA4757"/>
    <w:rsid w:val="00AB4A77"/>
    <w:rsid w:val="00AB779F"/>
    <w:rsid w:val="00AC22DD"/>
    <w:rsid w:val="00AC4465"/>
    <w:rsid w:val="00AC4779"/>
    <w:rsid w:val="00AC581B"/>
    <w:rsid w:val="00AC5DA0"/>
    <w:rsid w:val="00AC7467"/>
    <w:rsid w:val="00AD13DF"/>
    <w:rsid w:val="00AD3628"/>
    <w:rsid w:val="00AD48C4"/>
    <w:rsid w:val="00AD5753"/>
    <w:rsid w:val="00AD5E40"/>
    <w:rsid w:val="00AD7A61"/>
    <w:rsid w:val="00AE0308"/>
    <w:rsid w:val="00AE3A2D"/>
    <w:rsid w:val="00AE4046"/>
    <w:rsid w:val="00AE43D2"/>
    <w:rsid w:val="00AF3991"/>
    <w:rsid w:val="00AF679A"/>
    <w:rsid w:val="00B017A8"/>
    <w:rsid w:val="00B01B02"/>
    <w:rsid w:val="00B04400"/>
    <w:rsid w:val="00B06543"/>
    <w:rsid w:val="00B06F70"/>
    <w:rsid w:val="00B1483F"/>
    <w:rsid w:val="00B1495C"/>
    <w:rsid w:val="00B14AF5"/>
    <w:rsid w:val="00B15C13"/>
    <w:rsid w:val="00B15EB9"/>
    <w:rsid w:val="00B16BE9"/>
    <w:rsid w:val="00B21246"/>
    <w:rsid w:val="00B214D7"/>
    <w:rsid w:val="00B21E68"/>
    <w:rsid w:val="00B21EB8"/>
    <w:rsid w:val="00B227C2"/>
    <w:rsid w:val="00B22A8A"/>
    <w:rsid w:val="00B277CA"/>
    <w:rsid w:val="00B31859"/>
    <w:rsid w:val="00B31991"/>
    <w:rsid w:val="00B34A24"/>
    <w:rsid w:val="00B34C29"/>
    <w:rsid w:val="00B3521F"/>
    <w:rsid w:val="00B359C4"/>
    <w:rsid w:val="00B35D1B"/>
    <w:rsid w:val="00B362F5"/>
    <w:rsid w:val="00B374AC"/>
    <w:rsid w:val="00B4191F"/>
    <w:rsid w:val="00B42A9C"/>
    <w:rsid w:val="00B44CAD"/>
    <w:rsid w:val="00B45D01"/>
    <w:rsid w:val="00B45E52"/>
    <w:rsid w:val="00B51008"/>
    <w:rsid w:val="00B51D1E"/>
    <w:rsid w:val="00B52252"/>
    <w:rsid w:val="00B53053"/>
    <w:rsid w:val="00B56ABD"/>
    <w:rsid w:val="00B613DD"/>
    <w:rsid w:val="00B64C0A"/>
    <w:rsid w:val="00B65711"/>
    <w:rsid w:val="00B700C8"/>
    <w:rsid w:val="00B7337B"/>
    <w:rsid w:val="00B8008F"/>
    <w:rsid w:val="00B80C13"/>
    <w:rsid w:val="00B825A2"/>
    <w:rsid w:val="00B82B56"/>
    <w:rsid w:val="00B83354"/>
    <w:rsid w:val="00B8344D"/>
    <w:rsid w:val="00B8379C"/>
    <w:rsid w:val="00B84471"/>
    <w:rsid w:val="00B90F8D"/>
    <w:rsid w:val="00B92F2C"/>
    <w:rsid w:val="00B94CF9"/>
    <w:rsid w:val="00BA037E"/>
    <w:rsid w:val="00BA0724"/>
    <w:rsid w:val="00BA1CDD"/>
    <w:rsid w:val="00BA210F"/>
    <w:rsid w:val="00BB4D07"/>
    <w:rsid w:val="00BC336B"/>
    <w:rsid w:val="00BC495C"/>
    <w:rsid w:val="00BC6C00"/>
    <w:rsid w:val="00BD25E9"/>
    <w:rsid w:val="00BD2C2F"/>
    <w:rsid w:val="00BD5317"/>
    <w:rsid w:val="00BD694D"/>
    <w:rsid w:val="00BE319E"/>
    <w:rsid w:val="00BE6779"/>
    <w:rsid w:val="00BE6B96"/>
    <w:rsid w:val="00BE7363"/>
    <w:rsid w:val="00BF1A73"/>
    <w:rsid w:val="00BF32B3"/>
    <w:rsid w:val="00BF400A"/>
    <w:rsid w:val="00BF58EE"/>
    <w:rsid w:val="00BF727E"/>
    <w:rsid w:val="00BF7317"/>
    <w:rsid w:val="00C00C95"/>
    <w:rsid w:val="00C01BB6"/>
    <w:rsid w:val="00C02FC6"/>
    <w:rsid w:val="00C07C39"/>
    <w:rsid w:val="00C10D19"/>
    <w:rsid w:val="00C13208"/>
    <w:rsid w:val="00C16718"/>
    <w:rsid w:val="00C17B0C"/>
    <w:rsid w:val="00C17D1F"/>
    <w:rsid w:val="00C22E1C"/>
    <w:rsid w:val="00C23448"/>
    <w:rsid w:val="00C23CDA"/>
    <w:rsid w:val="00C3114C"/>
    <w:rsid w:val="00C3244D"/>
    <w:rsid w:val="00C34565"/>
    <w:rsid w:val="00C3544E"/>
    <w:rsid w:val="00C44478"/>
    <w:rsid w:val="00C448EA"/>
    <w:rsid w:val="00C476CA"/>
    <w:rsid w:val="00C47F0B"/>
    <w:rsid w:val="00C534D2"/>
    <w:rsid w:val="00C53976"/>
    <w:rsid w:val="00C57899"/>
    <w:rsid w:val="00C6051F"/>
    <w:rsid w:val="00C6154E"/>
    <w:rsid w:val="00C62424"/>
    <w:rsid w:val="00C62940"/>
    <w:rsid w:val="00C644B0"/>
    <w:rsid w:val="00C65B50"/>
    <w:rsid w:val="00C675F5"/>
    <w:rsid w:val="00C72619"/>
    <w:rsid w:val="00C75D9D"/>
    <w:rsid w:val="00C835B0"/>
    <w:rsid w:val="00C861DF"/>
    <w:rsid w:val="00C87101"/>
    <w:rsid w:val="00C87A86"/>
    <w:rsid w:val="00C90925"/>
    <w:rsid w:val="00C92D5F"/>
    <w:rsid w:val="00C96337"/>
    <w:rsid w:val="00C96A86"/>
    <w:rsid w:val="00CA1C1B"/>
    <w:rsid w:val="00CA31B4"/>
    <w:rsid w:val="00CA5611"/>
    <w:rsid w:val="00CA5E70"/>
    <w:rsid w:val="00CB2FF5"/>
    <w:rsid w:val="00CB3F6D"/>
    <w:rsid w:val="00CB533A"/>
    <w:rsid w:val="00CB5B13"/>
    <w:rsid w:val="00CB610B"/>
    <w:rsid w:val="00CB6E51"/>
    <w:rsid w:val="00CB7EFC"/>
    <w:rsid w:val="00CC0D06"/>
    <w:rsid w:val="00CC0F76"/>
    <w:rsid w:val="00CC32B2"/>
    <w:rsid w:val="00CC3E24"/>
    <w:rsid w:val="00CC415A"/>
    <w:rsid w:val="00CC42AD"/>
    <w:rsid w:val="00CC63FA"/>
    <w:rsid w:val="00CC7A9B"/>
    <w:rsid w:val="00CC7F43"/>
    <w:rsid w:val="00CD644D"/>
    <w:rsid w:val="00CD7D47"/>
    <w:rsid w:val="00CE0B61"/>
    <w:rsid w:val="00CE131D"/>
    <w:rsid w:val="00CE321D"/>
    <w:rsid w:val="00CE4BE1"/>
    <w:rsid w:val="00CE5A67"/>
    <w:rsid w:val="00CF0B64"/>
    <w:rsid w:val="00CF4ACA"/>
    <w:rsid w:val="00CF5972"/>
    <w:rsid w:val="00CF741C"/>
    <w:rsid w:val="00CF7445"/>
    <w:rsid w:val="00D0328E"/>
    <w:rsid w:val="00D065AC"/>
    <w:rsid w:val="00D07A06"/>
    <w:rsid w:val="00D10C3B"/>
    <w:rsid w:val="00D12538"/>
    <w:rsid w:val="00D127F3"/>
    <w:rsid w:val="00D1330A"/>
    <w:rsid w:val="00D151D1"/>
    <w:rsid w:val="00D15FF4"/>
    <w:rsid w:val="00D16493"/>
    <w:rsid w:val="00D214A1"/>
    <w:rsid w:val="00D2294F"/>
    <w:rsid w:val="00D2407B"/>
    <w:rsid w:val="00D240B9"/>
    <w:rsid w:val="00D25670"/>
    <w:rsid w:val="00D27B44"/>
    <w:rsid w:val="00D27D63"/>
    <w:rsid w:val="00D3006E"/>
    <w:rsid w:val="00D319C1"/>
    <w:rsid w:val="00D32A00"/>
    <w:rsid w:val="00D32B9F"/>
    <w:rsid w:val="00D3396F"/>
    <w:rsid w:val="00D355B3"/>
    <w:rsid w:val="00D36A44"/>
    <w:rsid w:val="00D40F3F"/>
    <w:rsid w:val="00D414F0"/>
    <w:rsid w:val="00D4178D"/>
    <w:rsid w:val="00D43BAD"/>
    <w:rsid w:val="00D468D2"/>
    <w:rsid w:val="00D46E65"/>
    <w:rsid w:val="00D4746D"/>
    <w:rsid w:val="00D508F5"/>
    <w:rsid w:val="00D51092"/>
    <w:rsid w:val="00D51993"/>
    <w:rsid w:val="00D51F4C"/>
    <w:rsid w:val="00D52912"/>
    <w:rsid w:val="00D53C3F"/>
    <w:rsid w:val="00D554CA"/>
    <w:rsid w:val="00D55BE8"/>
    <w:rsid w:val="00D6751A"/>
    <w:rsid w:val="00D67B90"/>
    <w:rsid w:val="00D67CF8"/>
    <w:rsid w:val="00D7087F"/>
    <w:rsid w:val="00D7120C"/>
    <w:rsid w:val="00D76A3B"/>
    <w:rsid w:val="00D77EAC"/>
    <w:rsid w:val="00D80C60"/>
    <w:rsid w:val="00D812AB"/>
    <w:rsid w:val="00D81D9C"/>
    <w:rsid w:val="00D8613A"/>
    <w:rsid w:val="00D87E6E"/>
    <w:rsid w:val="00D97ACA"/>
    <w:rsid w:val="00DA40E8"/>
    <w:rsid w:val="00DA4C37"/>
    <w:rsid w:val="00DA7739"/>
    <w:rsid w:val="00DB0292"/>
    <w:rsid w:val="00DB35FF"/>
    <w:rsid w:val="00DB4BEC"/>
    <w:rsid w:val="00DB6302"/>
    <w:rsid w:val="00DB631C"/>
    <w:rsid w:val="00DB7662"/>
    <w:rsid w:val="00DC0046"/>
    <w:rsid w:val="00DC02C1"/>
    <w:rsid w:val="00DC209F"/>
    <w:rsid w:val="00DC341B"/>
    <w:rsid w:val="00DC5471"/>
    <w:rsid w:val="00DC57EB"/>
    <w:rsid w:val="00DC6301"/>
    <w:rsid w:val="00DC6B49"/>
    <w:rsid w:val="00DC7BA2"/>
    <w:rsid w:val="00DD0A91"/>
    <w:rsid w:val="00DD3024"/>
    <w:rsid w:val="00DD41BE"/>
    <w:rsid w:val="00DD7A3B"/>
    <w:rsid w:val="00DE15FC"/>
    <w:rsid w:val="00DE28E2"/>
    <w:rsid w:val="00DE5FA4"/>
    <w:rsid w:val="00DF22AF"/>
    <w:rsid w:val="00DF296B"/>
    <w:rsid w:val="00DF40CF"/>
    <w:rsid w:val="00E0104F"/>
    <w:rsid w:val="00E01317"/>
    <w:rsid w:val="00E042B6"/>
    <w:rsid w:val="00E06C85"/>
    <w:rsid w:val="00E114FE"/>
    <w:rsid w:val="00E32CEA"/>
    <w:rsid w:val="00E36B28"/>
    <w:rsid w:val="00E36EA3"/>
    <w:rsid w:val="00E40A9F"/>
    <w:rsid w:val="00E44B76"/>
    <w:rsid w:val="00E460CE"/>
    <w:rsid w:val="00E46FF4"/>
    <w:rsid w:val="00E473EC"/>
    <w:rsid w:val="00E477B6"/>
    <w:rsid w:val="00E51C6A"/>
    <w:rsid w:val="00E52595"/>
    <w:rsid w:val="00E52793"/>
    <w:rsid w:val="00E530D0"/>
    <w:rsid w:val="00E532A9"/>
    <w:rsid w:val="00E53429"/>
    <w:rsid w:val="00E53545"/>
    <w:rsid w:val="00E53BF5"/>
    <w:rsid w:val="00E55ECD"/>
    <w:rsid w:val="00E56B23"/>
    <w:rsid w:val="00E600D3"/>
    <w:rsid w:val="00E6129C"/>
    <w:rsid w:val="00E61F78"/>
    <w:rsid w:val="00E62EE0"/>
    <w:rsid w:val="00E6624F"/>
    <w:rsid w:val="00E7550E"/>
    <w:rsid w:val="00E764D6"/>
    <w:rsid w:val="00E80AF7"/>
    <w:rsid w:val="00E81EBF"/>
    <w:rsid w:val="00E84019"/>
    <w:rsid w:val="00E86193"/>
    <w:rsid w:val="00E87C2C"/>
    <w:rsid w:val="00E906C0"/>
    <w:rsid w:val="00E91135"/>
    <w:rsid w:val="00E921BA"/>
    <w:rsid w:val="00E96D5F"/>
    <w:rsid w:val="00EA2435"/>
    <w:rsid w:val="00EA27F4"/>
    <w:rsid w:val="00EB17E0"/>
    <w:rsid w:val="00EB61F5"/>
    <w:rsid w:val="00EB636D"/>
    <w:rsid w:val="00EC1225"/>
    <w:rsid w:val="00EC3414"/>
    <w:rsid w:val="00EC51BC"/>
    <w:rsid w:val="00EC5B1C"/>
    <w:rsid w:val="00ED1B5D"/>
    <w:rsid w:val="00ED38EC"/>
    <w:rsid w:val="00ED3E0B"/>
    <w:rsid w:val="00ED7422"/>
    <w:rsid w:val="00EE2183"/>
    <w:rsid w:val="00EE3728"/>
    <w:rsid w:val="00EE6C68"/>
    <w:rsid w:val="00EE7FB8"/>
    <w:rsid w:val="00EF2013"/>
    <w:rsid w:val="00EF2C84"/>
    <w:rsid w:val="00EF3325"/>
    <w:rsid w:val="00EF645B"/>
    <w:rsid w:val="00F0200A"/>
    <w:rsid w:val="00F02886"/>
    <w:rsid w:val="00F031C6"/>
    <w:rsid w:val="00F05140"/>
    <w:rsid w:val="00F05ACA"/>
    <w:rsid w:val="00F06AEF"/>
    <w:rsid w:val="00F0743A"/>
    <w:rsid w:val="00F10784"/>
    <w:rsid w:val="00F1144F"/>
    <w:rsid w:val="00F141A6"/>
    <w:rsid w:val="00F16663"/>
    <w:rsid w:val="00F172FD"/>
    <w:rsid w:val="00F23099"/>
    <w:rsid w:val="00F41795"/>
    <w:rsid w:val="00F43791"/>
    <w:rsid w:val="00F44393"/>
    <w:rsid w:val="00F47DBC"/>
    <w:rsid w:val="00F50260"/>
    <w:rsid w:val="00F521CA"/>
    <w:rsid w:val="00F52BCF"/>
    <w:rsid w:val="00F54476"/>
    <w:rsid w:val="00F56610"/>
    <w:rsid w:val="00F576DA"/>
    <w:rsid w:val="00F60AAD"/>
    <w:rsid w:val="00F613CA"/>
    <w:rsid w:val="00F640DE"/>
    <w:rsid w:val="00F6612D"/>
    <w:rsid w:val="00F731BF"/>
    <w:rsid w:val="00F74211"/>
    <w:rsid w:val="00F75EE1"/>
    <w:rsid w:val="00F80801"/>
    <w:rsid w:val="00F80BA0"/>
    <w:rsid w:val="00F81616"/>
    <w:rsid w:val="00F82935"/>
    <w:rsid w:val="00F82CB5"/>
    <w:rsid w:val="00F8380E"/>
    <w:rsid w:val="00F852B2"/>
    <w:rsid w:val="00F9086B"/>
    <w:rsid w:val="00F93100"/>
    <w:rsid w:val="00F9338B"/>
    <w:rsid w:val="00F946F3"/>
    <w:rsid w:val="00FA10A6"/>
    <w:rsid w:val="00FA1A83"/>
    <w:rsid w:val="00FA1E0B"/>
    <w:rsid w:val="00FB3990"/>
    <w:rsid w:val="00FB6EFA"/>
    <w:rsid w:val="00FC041F"/>
    <w:rsid w:val="00FC2CD0"/>
    <w:rsid w:val="00FC2F09"/>
    <w:rsid w:val="00FC36CD"/>
    <w:rsid w:val="00FC4D95"/>
    <w:rsid w:val="00FD159F"/>
    <w:rsid w:val="00FE1D34"/>
    <w:rsid w:val="00FE4F90"/>
    <w:rsid w:val="00FE5670"/>
    <w:rsid w:val="00FF2D70"/>
    <w:rsid w:val="00FF42A3"/>
    <w:rsid w:val="00FF5D5E"/>
    <w:rsid w:val="0155561E"/>
    <w:rsid w:val="02425F47"/>
    <w:rsid w:val="027A5940"/>
    <w:rsid w:val="03301F6D"/>
    <w:rsid w:val="044C50BA"/>
    <w:rsid w:val="04B82BD3"/>
    <w:rsid w:val="05D167C0"/>
    <w:rsid w:val="086A5B0F"/>
    <w:rsid w:val="09ED69F7"/>
    <w:rsid w:val="0A8079FD"/>
    <w:rsid w:val="0A9A1E42"/>
    <w:rsid w:val="0B2307FD"/>
    <w:rsid w:val="0C0B1662"/>
    <w:rsid w:val="0C0E4CDC"/>
    <w:rsid w:val="0C311D87"/>
    <w:rsid w:val="0CFB142B"/>
    <w:rsid w:val="0D907DC5"/>
    <w:rsid w:val="0D930BD9"/>
    <w:rsid w:val="0D9553DC"/>
    <w:rsid w:val="0EAD7F6C"/>
    <w:rsid w:val="0F44530B"/>
    <w:rsid w:val="0F851480"/>
    <w:rsid w:val="10B62239"/>
    <w:rsid w:val="12CD4BAE"/>
    <w:rsid w:val="159F1943"/>
    <w:rsid w:val="159F260D"/>
    <w:rsid w:val="16E41182"/>
    <w:rsid w:val="16ED1092"/>
    <w:rsid w:val="17AA4179"/>
    <w:rsid w:val="17E55A73"/>
    <w:rsid w:val="189476C3"/>
    <w:rsid w:val="18B24DA0"/>
    <w:rsid w:val="18F51424"/>
    <w:rsid w:val="1990174F"/>
    <w:rsid w:val="1A3524FD"/>
    <w:rsid w:val="1A393593"/>
    <w:rsid w:val="1A47372A"/>
    <w:rsid w:val="1AAB623F"/>
    <w:rsid w:val="1B603288"/>
    <w:rsid w:val="1C187EAD"/>
    <w:rsid w:val="1C320FD7"/>
    <w:rsid w:val="1D996C36"/>
    <w:rsid w:val="1F9D049A"/>
    <w:rsid w:val="203A3325"/>
    <w:rsid w:val="206B1CAA"/>
    <w:rsid w:val="208539D6"/>
    <w:rsid w:val="20C02C9D"/>
    <w:rsid w:val="21091F11"/>
    <w:rsid w:val="216215D5"/>
    <w:rsid w:val="229677D4"/>
    <w:rsid w:val="233A01DA"/>
    <w:rsid w:val="23825FAA"/>
    <w:rsid w:val="2610085B"/>
    <w:rsid w:val="26600825"/>
    <w:rsid w:val="2739669D"/>
    <w:rsid w:val="278E564F"/>
    <w:rsid w:val="27BA6271"/>
    <w:rsid w:val="28673E8D"/>
    <w:rsid w:val="287E31E4"/>
    <w:rsid w:val="289B0C50"/>
    <w:rsid w:val="29AB625B"/>
    <w:rsid w:val="2A2F68B8"/>
    <w:rsid w:val="2A4917DD"/>
    <w:rsid w:val="2AE40D52"/>
    <w:rsid w:val="2B1E1C78"/>
    <w:rsid w:val="2B5355CD"/>
    <w:rsid w:val="2B97636B"/>
    <w:rsid w:val="2C4800A3"/>
    <w:rsid w:val="2D5138EA"/>
    <w:rsid w:val="2DA251A4"/>
    <w:rsid w:val="2E33681F"/>
    <w:rsid w:val="2E606745"/>
    <w:rsid w:val="2F11484D"/>
    <w:rsid w:val="30161909"/>
    <w:rsid w:val="30226B4B"/>
    <w:rsid w:val="30C2069C"/>
    <w:rsid w:val="30FD3114"/>
    <w:rsid w:val="325966D8"/>
    <w:rsid w:val="32A105F3"/>
    <w:rsid w:val="340873DE"/>
    <w:rsid w:val="34624301"/>
    <w:rsid w:val="351647A5"/>
    <w:rsid w:val="36174C78"/>
    <w:rsid w:val="367254AF"/>
    <w:rsid w:val="36AB53B6"/>
    <w:rsid w:val="36FF6BCA"/>
    <w:rsid w:val="37FB36FD"/>
    <w:rsid w:val="39DE1D35"/>
    <w:rsid w:val="3A3D43D5"/>
    <w:rsid w:val="3A4F678F"/>
    <w:rsid w:val="3C1A101E"/>
    <w:rsid w:val="3E6E73FF"/>
    <w:rsid w:val="3EC62D97"/>
    <w:rsid w:val="3EF43ABE"/>
    <w:rsid w:val="3FA532F5"/>
    <w:rsid w:val="400B4205"/>
    <w:rsid w:val="401364B0"/>
    <w:rsid w:val="405014B2"/>
    <w:rsid w:val="41605C14"/>
    <w:rsid w:val="418036D2"/>
    <w:rsid w:val="41FD7840"/>
    <w:rsid w:val="436E4D20"/>
    <w:rsid w:val="439C0FC0"/>
    <w:rsid w:val="443F1622"/>
    <w:rsid w:val="459B29D8"/>
    <w:rsid w:val="48557A9E"/>
    <w:rsid w:val="48C76146"/>
    <w:rsid w:val="49AF077C"/>
    <w:rsid w:val="4A9F7B0D"/>
    <w:rsid w:val="4AAC19DB"/>
    <w:rsid w:val="4B0126FE"/>
    <w:rsid w:val="4B0E7FA0"/>
    <w:rsid w:val="4BA17066"/>
    <w:rsid w:val="4C365491"/>
    <w:rsid w:val="4C76404F"/>
    <w:rsid w:val="4DD92648"/>
    <w:rsid w:val="4E50305D"/>
    <w:rsid w:val="4EB55A8F"/>
    <w:rsid w:val="4F221B21"/>
    <w:rsid w:val="52046E9E"/>
    <w:rsid w:val="5231037E"/>
    <w:rsid w:val="532F6D06"/>
    <w:rsid w:val="54640C31"/>
    <w:rsid w:val="55C220B3"/>
    <w:rsid w:val="55CF47D0"/>
    <w:rsid w:val="55EB160A"/>
    <w:rsid w:val="56053B24"/>
    <w:rsid w:val="565E378E"/>
    <w:rsid w:val="58FF6D0A"/>
    <w:rsid w:val="5B7D5CA6"/>
    <w:rsid w:val="5C3140D1"/>
    <w:rsid w:val="5D080CF3"/>
    <w:rsid w:val="5D1D4073"/>
    <w:rsid w:val="5D612807"/>
    <w:rsid w:val="5F61293D"/>
    <w:rsid w:val="5F7C1524"/>
    <w:rsid w:val="5FB46F10"/>
    <w:rsid w:val="5FD0361E"/>
    <w:rsid w:val="62323634"/>
    <w:rsid w:val="62A611DF"/>
    <w:rsid w:val="62AF1C11"/>
    <w:rsid w:val="631A67C1"/>
    <w:rsid w:val="647E77BF"/>
    <w:rsid w:val="64B41760"/>
    <w:rsid w:val="64E8498C"/>
    <w:rsid w:val="64F94404"/>
    <w:rsid w:val="670F0ED0"/>
    <w:rsid w:val="6712775C"/>
    <w:rsid w:val="681317B4"/>
    <w:rsid w:val="69386686"/>
    <w:rsid w:val="6A024D1C"/>
    <w:rsid w:val="6AD037C8"/>
    <w:rsid w:val="6B256F14"/>
    <w:rsid w:val="6B3C70A6"/>
    <w:rsid w:val="6B8E4AB9"/>
    <w:rsid w:val="6CCE613F"/>
    <w:rsid w:val="6DB620A5"/>
    <w:rsid w:val="6E266E3C"/>
    <w:rsid w:val="6E92169B"/>
    <w:rsid w:val="6F546756"/>
    <w:rsid w:val="6F7F4719"/>
    <w:rsid w:val="703740D4"/>
    <w:rsid w:val="70712DCE"/>
    <w:rsid w:val="70A533EF"/>
    <w:rsid w:val="71503577"/>
    <w:rsid w:val="71777D9E"/>
    <w:rsid w:val="71D376CA"/>
    <w:rsid w:val="71FA6334"/>
    <w:rsid w:val="72B952F7"/>
    <w:rsid w:val="7339611F"/>
    <w:rsid w:val="73FC3C9F"/>
    <w:rsid w:val="74DA48CB"/>
    <w:rsid w:val="763C15B6"/>
    <w:rsid w:val="76907665"/>
    <w:rsid w:val="76D84CF5"/>
    <w:rsid w:val="77DE2925"/>
    <w:rsid w:val="782B1AB0"/>
    <w:rsid w:val="789C1C3B"/>
    <w:rsid w:val="78FB12B4"/>
    <w:rsid w:val="79563067"/>
    <w:rsid w:val="799A58A3"/>
    <w:rsid w:val="7A426083"/>
    <w:rsid w:val="7BDD2EF3"/>
    <w:rsid w:val="7BE6624C"/>
    <w:rsid w:val="7C4023E2"/>
    <w:rsid w:val="7D6B5BB3"/>
    <w:rsid w:val="7E535D59"/>
    <w:rsid w:val="7E543940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8D38A0E"/>
  <w15:docId w15:val="{0796E914-157A-49D6-9B50-E4D4D42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Normal100">
    <w:name w:val="Normal_10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12">
    <w:name w:val="Normal_12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30">
    <w:name w:val="Normal_3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40">
    <w:name w:val="Normal_4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0">
    <w:name w:val="Normal_0"/>
    <w:qFormat/>
    <w:pPr>
      <w:widowControl w:val="0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3.bin"/><Relationship Id="rId26" Type="http://schemas.openxmlformats.org/officeDocument/2006/relationships/image" Target="media/image16.wmf"/><Relationship Id="rId39" Type="http://schemas.openxmlformats.org/officeDocument/2006/relationships/image" Target="media/image23.png"/><Relationship Id="rId21" Type="http://schemas.openxmlformats.org/officeDocument/2006/relationships/image" Target="media/image11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0.bin"/><Relationship Id="rId47" Type="http://schemas.openxmlformats.org/officeDocument/2006/relationships/oleObject" Target="embeddings/oleObject13.bin"/><Relationship Id="rId50" Type="http://schemas.openxmlformats.org/officeDocument/2006/relationships/image" Target="media/image29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32" Type="http://schemas.openxmlformats.org/officeDocument/2006/relationships/oleObject" Target="embeddings/oleObject5.bin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oleObject" Target="embeddings/oleObject12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oleObject" Target="embeddings/oleObject4.bin"/><Relationship Id="rId44" Type="http://schemas.openxmlformats.org/officeDocument/2006/relationships/image" Target="media/image26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8.wmf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5.wmf"/><Relationship Id="rId33" Type="http://schemas.openxmlformats.org/officeDocument/2006/relationships/oleObject" Target="embeddings/oleObject6.bin"/><Relationship Id="rId38" Type="http://schemas.openxmlformats.org/officeDocument/2006/relationships/image" Target="media/image22.png"/><Relationship Id="rId46" Type="http://schemas.openxmlformats.org/officeDocument/2006/relationships/image" Target="media/image27.wmf"/><Relationship Id="rId20" Type="http://schemas.openxmlformats.org/officeDocument/2006/relationships/image" Target="media/image10.wmf"/><Relationship Id="rId41" Type="http://schemas.openxmlformats.org/officeDocument/2006/relationships/image" Target="media/image25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thtool\&#25968;&#23398;&#24037;&#2085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  <customShpInfo spid="_x0000_s1026"/>
    <customShpInfo spid="_x0000_s1031"/>
    <customShpInfo spid="_x0000_s1034"/>
    <customShpInfo spid="_x0000_s1035"/>
    <customShpInfo spid="_x0000_s1036"/>
    <customShpInfo spid="_x0000_s1040"/>
    <customShpInfo spid="_x0000_s1041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数学工具.dot</Template>
  <TotalTime>7</TotalTime>
  <Pages>5</Pages>
  <Words>628</Words>
  <Characters>3584</Characters>
  <Application>Microsoft Office Word</Application>
  <DocSecurity>0</DocSecurity>
  <Lines>29</Lines>
  <Paragraphs>8</Paragraphs>
  <ScaleCrop>false</ScaleCrop>
  <Company>微软中国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bin z</cp:lastModifiedBy>
  <cp:revision>2</cp:revision>
  <cp:lastPrinted>2025-05-29T02:32:00Z</cp:lastPrinted>
  <dcterms:created xsi:type="dcterms:W3CDTF">2012-04-13T00:56:00Z</dcterms:created>
  <dcterms:modified xsi:type="dcterms:W3CDTF">2026-02-04T12:44:00Z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eyJoZGlkIjoiMzEwNTM5NzYwMDRjMzkwZTVkZjY2ODkwMGIxNGU0OTUiLCJ1c2VySWQiOiIyOTg5NTc1NDgifQ==</vt:lpwstr>
  </property>
  <property fmtid="{D5CDD505-2E9C-101B-9397-08002B2CF9AE}" pid="7" name="KSOProductBuildVer">
    <vt:lpwstr>2052-12.1.0.22529</vt:lpwstr>
  </property>
  <property fmtid="{D5CDD505-2E9C-101B-9397-08002B2CF9AE}" pid="8" name="ICV">
    <vt:lpwstr>E9D17FBB46334FA992AD636F0E2BC289_12</vt:lpwstr>
  </property>
</Properties>
</file>